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9EE12" w14:textId="690630E0" w:rsidR="006E366B" w:rsidRPr="00E21283" w:rsidRDefault="00B54FDA" w:rsidP="007D52EF">
      <w:pPr>
        <w:rPr>
          <w:rFonts w:ascii="Arial" w:hAnsi="Arial" w:cs="Arial"/>
          <w:sz w:val="24"/>
          <w:szCs w:val="24"/>
        </w:rPr>
      </w:pPr>
      <w:r w:rsidRPr="00E21283">
        <w:rPr>
          <w:rFonts w:ascii="Arial" w:hAnsi="Arial" w:cs="Arial"/>
          <w:noProof/>
          <w:sz w:val="24"/>
          <w:szCs w:val="24"/>
          <w:lang w:eastAsia="uk-UA"/>
        </w:rPr>
        <w:drawing>
          <wp:anchor distT="0" distB="2926080" distL="114300" distR="114300" simplePos="0" relativeHeight="251634176" behindDoc="0" locked="0" layoutInCell="1" allowOverlap="0" wp14:anchorId="4025CFC7" wp14:editId="638A91FC">
            <wp:simplePos x="0" y="0"/>
            <wp:positionH relativeFrom="page">
              <wp:posOffset>356870</wp:posOffset>
            </wp:positionH>
            <wp:positionV relativeFrom="page">
              <wp:posOffset>482600</wp:posOffset>
            </wp:positionV>
            <wp:extent cx="1797050" cy="546100"/>
            <wp:effectExtent l="0" t="0" r="6350" b="12700"/>
            <wp:wrapTopAndBottom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rizontal_RGB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Start w:id="0" w:name="_Hlk103690099"/>
    <w:bookmarkEnd w:id="0"/>
    <w:p w14:paraId="0242E747" w14:textId="2D8DFC2F" w:rsidR="006E366B" w:rsidRPr="00E21283" w:rsidRDefault="00611C84" w:rsidP="007D52EF">
      <w:pPr>
        <w:rPr>
          <w:rFonts w:ascii="Arial" w:hAnsi="Arial" w:cs="Arial"/>
          <w:sz w:val="24"/>
          <w:szCs w:val="24"/>
        </w:rPr>
      </w:pPr>
      <w:r w:rsidRPr="00E21283">
        <w:rPr>
          <w:rFonts w:ascii="Arial" w:hAnsi="Arial" w:cs="Arial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2F56766D" wp14:editId="49DE9DF5">
                <wp:simplePos x="0" y="0"/>
                <wp:positionH relativeFrom="column">
                  <wp:posOffset>126365</wp:posOffset>
                </wp:positionH>
                <wp:positionV relativeFrom="paragraph">
                  <wp:posOffset>213995</wp:posOffset>
                </wp:positionV>
                <wp:extent cx="5686425" cy="2505075"/>
                <wp:effectExtent l="0" t="0" r="0" b="952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2505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oel="http://schemas.microsoft.com/office/2019/extlst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A0D869" w14:textId="4620F1FE" w:rsidR="00B54FDA" w:rsidRPr="0007025E" w:rsidRDefault="0007025E" w:rsidP="00B54FDA">
                            <w:pPr>
                              <w:pStyle w:val="Title"/>
                              <w:rPr>
                                <w:rFonts w:asciiTheme="majorHAnsi" w:hAnsiTheme="majorHAnsi" w:cstheme="majorHAnsi"/>
                                <w:color w:val="7F7F7F" w:themeColor="text1" w:themeTint="80"/>
                              </w:rPr>
                            </w:pPr>
                            <w:r w:rsidRPr="0007025E">
                              <w:rPr>
                                <w:rFonts w:asciiTheme="majorHAnsi" w:hAnsiTheme="majorHAnsi" w:cstheme="majorHAnsi"/>
                              </w:rPr>
                              <w:t>фінансов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а</w:t>
                            </w:r>
                            <w:r w:rsidRPr="0007025E">
                              <w:rPr>
                                <w:rFonts w:asciiTheme="majorHAnsi" w:hAnsiTheme="majorHAnsi" w:cstheme="majorHAnsi"/>
                              </w:rPr>
                              <w:t xml:space="preserve"> державн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а</w:t>
                            </w:r>
                            <w:r w:rsidRPr="0007025E">
                              <w:rPr>
                                <w:rFonts w:asciiTheme="majorHAnsi" w:hAnsiTheme="majorHAnsi" w:cstheme="majorHAnsi"/>
                              </w:rPr>
                              <w:t xml:space="preserve"> підтримк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а</w:t>
                            </w:r>
                            <w:r w:rsidRPr="0007025E">
                              <w:rPr>
                                <w:rFonts w:asciiTheme="majorHAnsi" w:hAnsiTheme="majorHAnsi" w:cstheme="majorHAnsi"/>
                              </w:rPr>
                              <w:t xml:space="preserve"> суб’єкт</w:t>
                            </w:r>
                            <w:r w:rsidR="00033601">
                              <w:rPr>
                                <w:rFonts w:asciiTheme="majorHAnsi" w:hAnsiTheme="majorHAnsi" w:cstheme="majorHAnsi"/>
                              </w:rPr>
                              <w:t>ІВ</w:t>
                            </w:r>
                            <w:r w:rsidRPr="0007025E">
                              <w:rPr>
                                <w:rFonts w:asciiTheme="majorHAnsi" w:hAnsiTheme="majorHAnsi" w:cstheme="majorHAnsi"/>
                              </w:rPr>
                              <w:t xml:space="preserve"> підприємництва </w:t>
                            </w:r>
                          </w:p>
                          <w:p w14:paraId="579ADA95" w14:textId="3624A6A7" w:rsidR="00B54FDA" w:rsidRPr="002213BE" w:rsidRDefault="00B54FDA" w:rsidP="00B54FDA">
                            <w:pPr>
                              <w:pStyle w:val="Subtitle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t xml:space="preserve"> </w:t>
                            </w:r>
                            <w:r w:rsidRPr="002213BE">
                              <w:rPr>
                                <w:rFonts w:asciiTheme="majorHAnsi" w:hAnsiTheme="majorHAnsi"/>
                              </w:rPr>
                              <w:t>ІНФОРМАЦІЙНА ДОВІДКА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2F56766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9.95pt;margin-top:16.85pt;width:447.75pt;height:197.2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" filled="f" stroked="f">
                <v:textbox inset="6e-5mm">
                  <w:txbxContent>
                    <w:p w14:paraId="0AA0D869" w14:textId="4620F1FE" w:rsidR="00B54FDA" w:rsidRPr="0007025E" w:rsidRDefault="0007025E" w:rsidP="00B54FDA">
                      <w:pPr>
                        <w:pStyle w:val="Title"/>
                        <w:rPr>
                          <w:rFonts w:asciiTheme="majorHAnsi" w:hAnsiTheme="majorHAnsi" w:cstheme="majorHAnsi"/>
                          <w:color w:val="7F7F7F" w:themeColor="text1" w:themeTint="80"/>
                        </w:rPr>
                      </w:pPr>
                      <w:r w:rsidRPr="0007025E">
                        <w:rPr>
                          <w:rFonts w:asciiTheme="majorHAnsi" w:hAnsiTheme="majorHAnsi" w:cstheme="majorHAnsi"/>
                        </w:rPr>
                        <w:t>фінансов</w:t>
                      </w:r>
                      <w:r>
                        <w:rPr>
                          <w:rFonts w:asciiTheme="majorHAnsi" w:hAnsiTheme="majorHAnsi" w:cstheme="majorHAnsi"/>
                        </w:rPr>
                        <w:t>а</w:t>
                      </w:r>
                      <w:r w:rsidRPr="0007025E">
                        <w:rPr>
                          <w:rFonts w:asciiTheme="majorHAnsi" w:hAnsiTheme="majorHAnsi" w:cstheme="majorHAnsi"/>
                        </w:rPr>
                        <w:t xml:space="preserve"> державн</w:t>
                      </w:r>
                      <w:r>
                        <w:rPr>
                          <w:rFonts w:asciiTheme="majorHAnsi" w:hAnsiTheme="majorHAnsi" w:cstheme="majorHAnsi"/>
                        </w:rPr>
                        <w:t>а</w:t>
                      </w:r>
                      <w:r w:rsidRPr="0007025E">
                        <w:rPr>
                          <w:rFonts w:asciiTheme="majorHAnsi" w:hAnsiTheme="majorHAnsi" w:cstheme="majorHAnsi"/>
                        </w:rPr>
                        <w:t xml:space="preserve"> підтримк</w:t>
                      </w:r>
                      <w:r>
                        <w:rPr>
                          <w:rFonts w:asciiTheme="majorHAnsi" w:hAnsiTheme="majorHAnsi" w:cstheme="majorHAnsi"/>
                        </w:rPr>
                        <w:t>а</w:t>
                      </w:r>
                      <w:r w:rsidRPr="0007025E">
                        <w:rPr>
                          <w:rFonts w:asciiTheme="majorHAnsi" w:hAnsiTheme="majorHAnsi" w:cstheme="majorHAnsi"/>
                        </w:rPr>
                        <w:t xml:space="preserve"> суб’єкт</w:t>
                      </w:r>
                      <w:r w:rsidR="00033601">
                        <w:rPr>
                          <w:rFonts w:asciiTheme="majorHAnsi" w:hAnsiTheme="majorHAnsi" w:cstheme="majorHAnsi"/>
                        </w:rPr>
                        <w:t>ІВ</w:t>
                      </w:r>
                      <w:r w:rsidRPr="0007025E">
                        <w:rPr>
                          <w:rFonts w:asciiTheme="majorHAnsi" w:hAnsiTheme="majorHAnsi" w:cstheme="majorHAnsi"/>
                        </w:rPr>
                        <w:t xml:space="preserve"> підприємництва </w:t>
                      </w:r>
                    </w:p>
                    <w:p w14:paraId="579ADA95" w14:textId="3624A6A7" w:rsidR="00B54FDA" w:rsidRPr="002213BE" w:rsidRDefault="00B54FDA" w:rsidP="00B54FDA">
                      <w:pPr>
                        <w:pStyle w:val="Subtitle"/>
                        <w:rPr>
                          <w:rFonts w:asciiTheme="majorHAnsi" w:hAnsiTheme="majorHAnsi"/>
                        </w:rPr>
                      </w:pPr>
                      <w:r>
                        <w:t xml:space="preserve"> </w:t>
                      </w:r>
                      <w:r w:rsidRPr="002213BE">
                        <w:rPr>
                          <w:rFonts w:asciiTheme="majorHAnsi" w:hAnsiTheme="majorHAnsi"/>
                        </w:rPr>
                        <w:t>ІНФОРМАЦІЙНА ДОВІДКА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EF292B4" w14:textId="1B483A6B" w:rsidR="006E366B" w:rsidRPr="00E21283" w:rsidRDefault="006E366B" w:rsidP="007D52EF">
      <w:pPr>
        <w:rPr>
          <w:rFonts w:ascii="Arial" w:hAnsi="Arial" w:cs="Arial"/>
          <w:sz w:val="24"/>
          <w:szCs w:val="24"/>
        </w:rPr>
      </w:pPr>
    </w:p>
    <w:p w14:paraId="03A7C064" w14:textId="67549191" w:rsidR="006E366B" w:rsidRPr="00E21283" w:rsidRDefault="002726C6" w:rsidP="002726C6">
      <w:pPr>
        <w:tabs>
          <w:tab w:val="left" w:pos="2856"/>
        </w:tabs>
        <w:rPr>
          <w:rFonts w:ascii="Arial" w:hAnsi="Arial" w:cs="Arial"/>
          <w:sz w:val="24"/>
          <w:szCs w:val="24"/>
        </w:rPr>
      </w:pPr>
      <w:r w:rsidRPr="00E21283">
        <w:rPr>
          <w:rFonts w:ascii="Arial" w:hAnsi="Arial" w:cs="Arial"/>
          <w:sz w:val="24"/>
          <w:szCs w:val="24"/>
        </w:rPr>
        <w:tab/>
      </w:r>
    </w:p>
    <w:p w14:paraId="305C50AB" w14:textId="3B6F356E" w:rsidR="00D1300F" w:rsidRPr="00E21283" w:rsidRDefault="00300E96" w:rsidP="007D52EF">
      <w:pPr>
        <w:rPr>
          <w:rFonts w:ascii="Arial" w:hAnsi="Arial" w:cs="Arial"/>
          <w:sz w:val="24"/>
          <w:szCs w:val="24"/>
        </w:rPr>
      </w:pPr>
      <w:r w:rsidRPr="00E21283">
        <w:rPr>
          <w:rFonts w:ascii="Arial" w:hAnsi="Arial" w:cs="Arial"/>
          <w:sz w:val="24"/>
          <w:szCs w:val="24"/>
        </w:rPr>
        <w:br w:type="page"/>
      </w:r>
    </w:p>
    <w:p w14:paraId="035A3766" w14:textId="3E8A74A2" w:rsidR="0007025E" w:rsidRPr="00E21283" w:rsidRDefault="0007025E" w:rsidP="00D51506">
      <w:pPr>
        <w:pStyle w:val="Heading1"/>
        <w:spacing w:before="0" w:after="0"/>
        <w:jc w:val="center"/>
        <w:rPr>
          <w:rFonts w:ascii="Arial" w:hAnsi="Arial" w:cs="Arial"/>
          <w:noProof w:val="0"/>
          <w:sz w:val="27"/>
          <w:szCs w:val="27"/>
        </w:rPr>
      </w:pPr>
      <w:r w:rsidRPr="00E21283">
        <w:rPr>
          <w:rFonts w:ascii="Arial" w:hAnsi="Arial" w:cs="Arial"/>
          <w:noProof w:val="0"/>
          <w:sz w:val="27"/>
          <w:szCs w:val="27"/>
        </w:rPr>
        <w:lastRenderedPageBreak/>
        <w:t>Фінансов</w:t>
      </w:r>
      <w:r w:rsidR="00422F47">
        <w:rPr>
          <w:rFonts w:ascii="Arial" w:hAnsi="Arial" w:cs="Arial"/>
          <w:noProof w:val="0"/>
          <w:sz w:val="27"/>
          <w:szCs w:val="27"/>
        </w:rPr>
        <w:t>А</w:t>
      </w:r>
      <w:r w:rsidRPr="00E21283">
        <w:rPr>
          <w:rFonts w:ascii="Arial" w:hAnsi="Arial" w:cs="Arial"/>
          <w:noProof w:val="0"/>
          <w:sz w:val="27"/>
          <w:szCs w:val="27"/>
        </w:rPr>
        <w:t xml:space="preserve"> державн</w:t>
      </w:r>
      <w:r w:rsidR="00422F47">
        <w:rPr>
          <w:rFonts w:ascii="Arial" w:hAnsi="Arial" w:cs="Arial"/>
          <w:noProof w:val="0"/>
          <w:sz w:val="27"/>
          <w:szCs w:val="27"/>
        </w:rPr>
        <w:t>А</w:t>
      </w:r>
      <w:r w:rsidRPr="00E21283">
        <w:rPr>
          <w:rFonts w:ascii="Arial" w:hAnsi="Arial" w:cs="Arial"/>
          <w:noProof w:val="0"/>
          <w:sz w:val="27"/>
          <w:szCs w:val="27"/>
        </w:rPr>
        <w:t xml:space="preserve"> підтримкИ надається:</w:t>
      </w:r>
    </w:p>
    <w:p w14:paraId="51EC9662" w14:textId="1344A114" w:rsidR="004146DF" w:rsidRPr="00E21283" w:rsidRDefault="004146DF" w:rsidP="004146DF">
      <w:pPr>
        <w:spacing w:after="120" w:line="276" w:lineRule="auto"/>
        <w:jc w:val="both"/>
        <w:rPr>
          <w:rFonts w:ascii="Arial" w:hAnsi="Arial" w:cs="Arial"/>
          <w:sz w:val="23"/>
          <w:szCs w:val="23"/>
        </w:rPr>
      </w:pPr>
    </w:p>
    <w:p w14:paraId="26FC7D52" w14:textId="3D1B31F8" w:rsidR="004146DF" w:rsidRPr="00E21283" w:rsidRDefault="004146DF" w:rsidP="004146DF">
      <w:pPr>
        <w:pStyle w:val="ListParagraph"/>
        <w:numPr>
          <w:ilvl w:val="0"/>
          <w:numId w:val="25"/>
        </w:numPr>
        <w:spacing w:after="120" w:line="276" w:lineRule="auto"/>
        <w:jc w:val="both"/>
        <w:rPr>
          <w:rFonts w:ascii="Arial" w:hAnsi="Arial" w:cs="Arial"/>
          <w:sz w:val="23"/>
          <w:szCs w:val="23"/>
        </w:rPr>
      </w:pPr>
      <w:r w:rsidRPr="00E21283">
        <w:rPr>
          <w:rFonts w:ascii="Arial" w:hAnsi="Arial" w:cs="Arial"/>
          <w:sz w:val="23"/>
          <w:szCs w:val="23"/>
        </w:rPr>
        <w:t>розвиток підприємництва, зокрема сприяння розвитку суб’єктів підприємництва, збільшення обсягів виробництва, експорту, імпортозаміщення, високотехнологічного виробництва, енергоефективності, впровадження інновацій, а також сприяння створенню нових робочих місць та підприємств, поверненню трудових мігрантів до України (крім суб’єктів великого підприємництва);</w:t>
      </w:r>
    </w:p>
    <w:p w14:paraId="5758D667" w14:textId="77777777" w:rsidR="004146DF" w:rsidRPr="00E21283" w:rsidRDefault="004146DF" w:rsidP="004146DF">
      <w:pPr>
        <w:pStyle w:val="ListParagraph"/>
        <w:spacing w:after="120" w:line="276" w:lineRule="auto"/>
        <w:jc w:val="both"/>
        <w:rPr>
          <w:rFonts w:ascii="Arial" w:hAnsi="Arial" w:cs="Arial"/>
          <w:sz w:val="23"/>
          <w:szCs w:val="23"/>
        </w:rPr>
      </w:pPr>
    </w:p>
    <w:p w14:paraId="0E97615D" w14:textId="607EE488" w:rsidR="004146DF" w:rsidRDefault="004146DF" w:rsidP="004146DF">
      <w:pPr>
        <w:pStyle w:val="ListParagraph"/>
        <w:numPr>
          <w:ilvl w:val="0"/>
          <w:numId w:val="25"/>
        </w:numPr>
        <w:spacing w:after="120" w:line="276" w:lineRule="auto"/>
        <w:jc w:val="both"/>
        <w:rPr>
          <w:rFonts w:ascii="Arial" w:hAnsi="Arial" w:cs="Arial"/>
          <w:sz w:val="23"/>
          <w:szCs w:val="23"/>
        </w:rPr>
      </w:pPr>
      <w:r w:rsidRPr="00E21283">
        <w:rPr>
          <w:rFonts w:ascii="Arial" w:hAnsi="Arial" w:cs="Arial"/>
          <w:sz w:val="23"/>
          <w:szCs w:val="23"/>
        </w:rPr>
        <w:t>запобігання та подолання наслідків карантину та обмежувальних заходів, пов’язаних з COVID-19, спричиненої коронавірусом SARS-CoV-2 (крім суб’єктів великого підприємництва);</w:t>
      </w:r>
    </w:p>
    <w:p w14:paraId="61C6E14F" w14:textId="77777777" w:rsidR="00CF4A0E" w:rsidRPr="00CF4A0E" w:rsidRDefault="00CF4A0E" w:rsidP="00CF4A0E">
      <w:pPr>
        <w:pStyle w:val="ListParagraph"/>
        <w:rPr>
          <w:rFonts w:ascii="Arial" w:hAnsi="Arial" w:cs="Arial"/>
          <w:sz w:val="23"/>
          <w:szCs w:val="23"/>
        </w:rPr>
      </w:pPr>
    </w:p>
    <w:p w14:paraId="3DE0526C" w14:textId="0C55CCA3" w:rsidR="00CF4A0E" w:rsidRPr="00E21283" w:rsidRDefault="00CF4A0E" w:rsidP="004146DF">
      <w:pPr>
        <w:pStyle w:val="ListParagraph"/>
        <w:numPr>
          <w:ilvl w:val="0"/>
          <w:numId w:val="25"/>
        </w:numPr>
        <w:spacing w:after="120" w:line="276" w:lineRule="auto"/>
        <w:jc w:val="both"/>
        <w:rPr>
          <w:rFonts w:ascii="Arial" w:hAnsi="Arial" w:cs="Arial"/>
          <w:sz w:val="23"/>
          <w:szCs w:val="23"/>
        </w:rPr>
      </w:pPr>
      <w:r w:rsidRPr="00CF4A0E">
        <w:rPr>
          <w:rFonts w:ascii="Arial" w:hAnsi="Arial" w:cs="Arial"/>
          <w:sz w:val="23"/>
          <w:szCs w:val="23"/>
        </w:rPr>
        <w:t>рефінансування існуючої заборгованості в банках України за кредитами суб’єктів підприємництва (крім суб'єктів великого підприємництва)</w:t>
      </w:r>
    </w:p>
    <w:p w14:paraId="7F1214A3" w14:textId="77777777" w:rsidR="004146DF" w:rsidRPr="00E21283" w:rsidRDefault="004146DF" w:rsidP="004146DF">
      <w:pPr>
        <w:pStyle w:val="ListParagraph"/>
        <w:spacing w:after="120" w:line="276" w:lineRule="auto"/>
        <w:jc w:val="both"/>
        <w:rPr>
          <w:rFonts w:ascii="Arial" w:hAnsi="Arial" w:cs="Arial"/>
          <w:sz w:val="23"/>
          <w:szCs w:val="23"/>
        </w:rPr>
      </w:pPr>
    </w:p>
    <w:p w14:paraId="71C9DEA8" w14:textId="73AEAC3F" w:rsidR="004146DF" w:rsidRPr="00E21283" w:rsidRDefault="004146DF" w:rsidP="004146DF">
      <w:pPr>
        <w:pStyle w:val="ListParagraph"/>
        <w:numPr>
          <w:ilvl w:val="0"/>
          <w:numId w:val="25"/>
        </w:numPr>
        <w:spacing w:after="120" w:line="276" w:lineRule="auto"/>
        <w:jc w:val="both"/>
        <w:rPr>
          <w:rFonts w:ascii="Arial" w:hAnsi="Arial" w:cs="Arial"/>
          <w:sz w:val="23"/>
          <w:szCs w:val="23"/>
        </w:rPr>
      </w:pPr>
      <w:r w:rsidRPr="00E21283">
        <w:rPr>
          <w:rFonts w:ascii="Arial" w:hAnsi="Arial" w:cs="Arial"/>
          <w:sz w:val="23"/>
          <w:szCs w:val="23"/>
        </w:rPr>
        <w:t>фінансування сільськогосподарських товаровиробників для провадження сільськогосподарської діяльності на період дії воєнного стану та протягом шести місяців після його припинення чи скасування;</w:t>
      </w:r>
    </w:p>
    <w:p w14:paraId="5FDA0E3F" w14:textId="77777777" w:rsidR="004146DF" w:rsidRPr="00E21283" w:rsidRDefault="004146DF" w:rsidP="004146DF">
      <w:pPr>
        <w:pStyle w:val="ListParagraph"/>
        <w:rPr>
          <w:rFonts w:ascii="Arial" w:hAnsi="Arial" w:cs="Arial"/>
          <w:sz w:val="23"/>
          <w:szCs w:val="23"/>
        </w:rPr>
      </w:pPr>
    </w:p>
    <w:p w14:paraId="4A6690A5" w14:textId="60259EA4" w:rsidR="00524232" w:rsidRPr="00E21283" w:rsidRDefault="00477052" w:rsidP="004146DF">
      <w:pPr>
        <w:pStyle w:val="ListParagraph"/>
        <w:numPr>
          <w:ilvl w:val="0"/>
          <w:numId w:val="25"/>
        </w:numPr>
        <w:spacing w:after="120" w:line="276" w:lineRule="auto"/>
        <w:jc w:val="both"/>
        <w:rPr>
          <w:rFonts w:ascii="Arial" w:hAnsi="Arial" w:cs="Arial"/>
          <w:sz w:val="23"/>
          <w:szCs w:val="23"/>
        </w:rPr>
      </w:pPr>
      <w:r w:rsidRPr="00477052">
        <w:rPr>
          <w:rFonts w:ascii="Arial" w:hAnsi="Arial" w:cs="Arial"/>
          <w:sz w:val="23"/>
          <w:szCs w:val="23"/>
        </w:rPr>
        <w:t>фінансування суб’єктів підприємництва (крім суб’єктів підприємництва, які здійснюють виробництво та/або реалізацію зброї) для запобігання російській агресії та подолання її наслідків, зокрема для задоволення потреб Збройних Сил, інших військових формувань, утворених відповідно до закону, та/або населення, постраждалого внаслідок проведення бойових дій під час воєнного стану, зокрема для переміщення підприємств з територій, що наближені до зони бойових дій або розташовані в ній, у безпечні регіони України</w:t>
      </w:r>
      <w:r w:rsidR="004146DF" w:rsidRPr="00E21283">
        <w:rPr>
          <w:rFonts w:ascii="Arial" w:hAnsi="Arial" w:cs="Arial"/>
          <w:sz w:val="23"/>
          <w:szCs w:val="23"/>
        </w:rPr>
        <w:t>.</w:t>
      </w:r>
    </w:p>
    <w:p w14:paraId="1889E5D2" w14:textId="77777777" w:rsidR="00524232" w:rsidRPr="00E21283" w:rsidRDefault="00524232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E21283">
        <w:rPr>
          <w:rFonts w:ascii="Arial" w:hAnsi="Arial" w:cs="Arial"/>
          <w:sz w:val="23"/>
          <w:szCs w:val="23"/>
        </w:rPr>
        <w:br w:type="page"/>
      </w:r>
    </w:p>
    <w:p w14:paraId="6940AB3F" w14:textId="54A1DDDF" w:rsidR="00C62265" w:rsidRPr="00E21283" w:rsidRDefault="006E41CA" w:rsidP="00D51506">
      <w:pPr>
        <w:pStyle w:val="Heading1"/>
        <w:spacing w:before="120" w:after="0"/>
        <w:jc w:val="center"/>
        <w:rPr>
          <w:rFonts w:ascii="Arial" w:hAnsi="Arial" w:cs="Arial"/>
          <w:noProof w:val="0"/>
          <w:sz w:val="27"/>
          <w:szCs w:val="27"/>
        </w:rPr>
      </w:pPr>
      <w:r w:rsidRPr="006E41CA">
        <w:rPr>
          <w:rFonts w:ascii="Arial" w:hAnsi="Arial" w:cs="Arial"/>
          <w:noProof w:val="0"/>
          <w:sz w:val="27"/>
          <w:szCs w:val="27"/>
        </w:rPr>
        <w:lastRenderedPageBreak/>
        <w:t>Компенсація процентів надається суб’єктам підприємництва,</w:t>
      </w:r>
    </w:p>
    <w:p w14:paraId="31D2EF53" w14:textId="77777777" w:rsidR="00D51506" w:rsidRPr="00E21283" w:rsidRDefault="00D51506" w:rsidP="00D5150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7"/>
      </w:tblGrid>
      <w:tr w:rsidR="00E752A4" w:rsidRPr="00E21283" w14:paraId="66DDC22E" w14:textId="77777777" w:rsidTr="00766840">
        <w:tc>
          <w:tcPr>
            <w:tcW w:w="2972" w:type="dxa"/>
          </w:tcPr>
          <w:p w14:paraId="2523BF03" w14:textId="24048E50" w:rsidR="00E752A4" w:rsidRPr="00E21283" w:rsidRDefault="00E752A4" w:rsidP="00656E2A">
            <w:pPr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</w:p>
          <w:p w14:paraId="75EE144E" w14:textId="331E2C19" w:rsidR="00D51506" w:rsidRPr="00E21283" w:rsidRDefault="00D24D63" w:rsidP="00CE4179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 wp14:anchorId="278E9945" wp14:editId="21EE79A6">
                  <wp:extent cx="914400" cy="914400"/>
                  <wp:effectExtent l="0" t="0" r="0" b="0"/>
                  <wp:docPr id="11" name="Graphic 11" descr="Mortgag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phic 11" descr="Mortgage with solid fill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E96119" w14:textId="075D37E7" w:rsidR="00D51506" w:rsidRPr="00E21283" w:rsidRDefault="00D51506" w:rsidP="00656E2A">
            <w:pPr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047" w:type="dxa"/>
          </w:tcPr>
          <w:p w14:paraId="603EDE29" w14:textId="3FB15C87" w:rsidR="00E752A4" w:rsidRPr="0034395D" w:rsidRDefault="0034395D" w:rsidP="00656E2A">
            <w:pPr>
              <w:spacing w:after="0" w:line="240" w:lineRule="auto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color w:val="1F497D" w:themeColor="text2"/>
                <w:sz w:val="28"/>
                <w:szCs w:val="28"/>
              </w:rPr>
              <w:t>П</w:t>
            </w:r>
            <w:r w:rsidRPr="0034395D">
              <w:rPr>
                <w:rFonts w:ascii="Arial" w:hAnsi="Arial" w:cs="Arial"/>
                <w:color w:val="1F497D" w:themeColor="text2"/>
                <w:sz w:val="28"/>
                <w:szCs w:val="28"/>
              </w:rPr>
              <w:t>ридбання та/або модернізацію основних засобів суб’єктом підприємництва, за винятком придбання транспортних засобів (крім тих, що будуть використовуватися в комерційних та виробничих цілях)</w:t>
            </w:r>
          </w:p>
        </w:tc>
      </w:tr>
      <w:tr w:rsidR="00E752A4" w:rsidRPr="00E21283" w14:paraId="284F72F6" w14:textId="77777777" w:rsidTr="00766840">
        <w:trPr>
          <w:trHeight w:val="1267"/>
        </w:trPr>
        <w:tc>
          <w:tcPr>
            <w:tcW w:w="2972" w:type="dxa"/>
          </w:tcPr>
          <w:p w14:paraId="646F3F24" w14:textId="377B1288" w:rsidR="00D51506" w:rsidRPr="00E21283" w:rsidRDefault="00A519DC" w:rsidP="00CE4179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 wp14:anchorId="0782C95F" wp14:editId="7811342E">
                  <wp:extent cx="914400" cy="914400"/>
                  <wp:effectExtent l="0" t="0" r="0" b="0"/>
                  <wp:docPr id="14" name="Graphic 14" descr="Agricultur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phic 14" descr="Agriculture with solid fill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7" w:type="dxa"/>
          </w:tcPr>
          <w:p w14:paraId="4376FC56" w14:textId="155487B9" w:rsidR="00D51506" w:rsidRPr="00783B54" w:rsidRDefault="00D51506" w:rsidP="00D51506">
            <w:pPr>
              <w:spacing w:after="0" w:line="240" w:lineRule="auto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</w:p>
          <w:p w14:paraId="1AD63F84" w14:textId="0303DD2B" w:rsidR="00E752A4" w:rsidRPr="00783B54" w:rsidRDefault="005F0230" w:rsidP="00D51506">
            <w:pPr>
              <w:spacing w:after="0" w:line="240" w:lineRule="auto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color w:val="1F497D" w:themeColor="text2"/>
                <w:sz w:val="28"/>
                <w:szCs w:val="28"/>
              </w:rPr>
              <w:t>П</w:t>
            </w:r>
            <w:r w:rsidRPr="005F0230">
              <w:rPr>
                <w:rFonts w:ascii="Arial" w:hAnsi="Arial" w:cs="Arial"/>
                <w:color w:val="1F497D" w:themeColor="text2"/>
                <w:sz w:val="28"/>
                <w:szCs w:val="28"/>
              </w:rPr>
              <w:t>ридбання нежитлової нерухомості, земельних ділянок</w:t>
            </w:r>
          </w:p>
        </w:tc>
      </w:tr>
      <w:tr w:rsidR="00E752A4" w:rsidRPr="00E21283" w14:paraId="25D7DB4F" w14:textId="77777777" w:rsidTr="00766840">
        <w:tc>
          <w:tcPr>
            <w:tcW w:w="2972" w:type="dxa"/>
          </w:tcPr>
          <w:p w14:paraId="0AFA1033" w14:textId="181AAAC9" w:rsidR="00D51506" w:rsidRPr="00E21283" w:rsidRDefault="00A519DC" w:rsidP="00CE4179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 wp14:anchorId="2DF4DC59" wp14:editId="76EE10DB">
                  <wp:extent cx="914400" cy="914400"/>
                  <wp:effectExtent l="0" t="0" r="0" b="0"/>
                  <wp:docPr id="13" name="Graphic 13" descr="Modern architectur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aphic 13" descr="Modern architecture with solid fill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7" w:type="dxa"/>
          </w:tcPr>
          <w:p w14:paraId="364C3D49" w14:textId="798C0AEA" w:rsidR="00E752A4" w:rsidRPr="00783B54" w:rsidRDefault="008B3FB8" w:rsidP="00D51506">
            <w:pPr>
              <w:spacing w:after="0" w:line="240" w:lineRule="auto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color w:val="1F497D" w:themeColor="text2"/>
                <w:sz w:val="28"/>
                <w:szCs w:val="28"/>
              </w:rPr>
              <w:t>З</w:t>
            </w:r>
            <w:r w:rsidRPr="008B3FB8">
              <w:rPr>
                <w:rFonts w:ascii="Arial" w:hAnsi="Arial" w:cs="Arial"/>
                <w:color w:val="1F497D" w:themeColor="text2"/>
                <w:sz w:val="28"/>
                <w:szCs w:val="28"/>
              </w:rPr>
              <w:t>дійснення будівництва, реконструкції, ремонту в приміщеннях, у яких суб’єкт підприємництва провадить основну господарську діяльність (крім офісних приміщень)</w:t>
            </w:r>
          </w:p>
        </w:tc>
      </w:tr>
      <w:tr w:rsidR="00E752A4" w:rsidRPr="00E21283" w14:paraId="0BA84B50" w14:textId="77777777" w:rsidTr="00766840">
        <w:trPr>
          <w:trHeight w:val="1243"/>
        </w:trPr>
        <w:tc>
          <w:tcPr>
            <w:tcW w:w="2972" w:type="dxa"/>
          </w:tcPr>
          <w:p w14:paraId="65052B9B" w14:textId="67032D2F" w:rsidR="00D51506" w:rsidRPr="00E21283" w:rsidRDefault="00E67990" w:rsidP="00E67990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 wp14:anchorId="7FE941E2" wp14:editId="557C012F">
                  <wp:extent cx="914400" cy="914400"/>
                  <wp:effectExtent l="0" t="0" r="0" b="0"/>
                  <wp:docPr id="15" name="Graphic 15" descr="Coins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phic 15" descr="Coins outline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7" w:type="dxa"/>
          </w:tcPr>
          <w:p w14:paraId="14B44234" w14:textId="12C0E31C" w:rsidR="00D51506" w:rsidRPr="00783B54" w:rsidRDefault="00D51506" w:rsidP="00D51506">
            <w:pPr>
              <w:spacing w:after="0" w:line="240" w:lineRule="auto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</w:p>
          <w:p w14:paraId="1266C535" w14:textId="0E2791D2" w:rsidR="00E752A4" w:rsidRPr="00783B54" w:rsidRDefault="00293D03" w:rsidP="00656E2A">
            <w:pPr>
              <w:spacing w:after="0" w:line="240" w:lineRule="auto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color w:val="1F497D" w:themeColor="text2"/>
                <w:sz w:val="28"/>
                <w:szCs w:val="28"/>
              </w:rPr>
              <w:t>фінансування</w:t>
            </w:r>
            <w:r w:rsidR="0046102A" w:rsidRPr="0046102A">
              <w:rPr>
                <w:rFonts w:ascii="Arial" w:hAnsi="Arial" w:cs="Arial"/>
                <w:color w:val="1F497D" w:themeColor="text2"/>
                <w:sz w:val="28"/>
                <w:szCs w:val="28"/>
              </w:rPr>
              <w:t xml:space="preserve"> оборотного капіталу, що є частиною проекту (до 25% вартості </w:t>
            </w:r>
            <w:proofErr w:type="spellStart"/>
            <w:r w:rsidR="0046102A" w:rsidRPr="0046102A">
              <w:rPr>
                <w:rFonts w:ascii="Arial" w:hAnsi="Arial" w:cs="Arial"/>
                <w:color w:val="1F497D" w:themeColor="text2"/>
                <w:sz w:val="28"/>
                <w:szCs w:val="28"/>
              </w:rPr>
              <w:t>про</w:t>
            </w:r>
            <w:r>
              <w:rPr>
                <w:rFonts w:ascii="Arial" w:hAnsi="Arial" w:cs="Arial"/>
                <w:color w:val="1F497D" w:themeColor="text2"/>
                <w:sz w:val="28"/>
                <w:szCs w:val="28"/>
              </w:rPr>
              <w:t>є</w:t>
            </w:r>
            <w:r w:rsidR="0046102A" w:rsidRPr="0046102A">
              <w:rPr>
                <w:rFonts w:ascii="Arial" w:hAnsi="Arial" w:cs="Arial"/>
                <w:color w:val="1F497D" w:themeColor="text2"/>
                <w:sz w:val="28"/>
                <w:szCs w:val="28"/>
              </w:rPr>
              <w:t>кту</w:t>
            </w:r>
            <w:proofErr w:type="spellEnd"/>
            <w:r w:rsidR="0046102A" w:rsidRPr="0046102A">
              <w:rPr>
                <w:rFonts w:ascii="Arial" w:hAnsi="Arial" w:cs="Arial"/>
                <w:color w:val="1F497D" w:themeColor="text2"/>
                <w:sz w:val="28"/>
                <w:szCs w:val="28"/>
              </w:rPr>
              <w:t>)</w:t>
            </w:r>
          </w:p>
        </w:tc>
      </w:tr>
      <w:tr w:rsidR="00E752A4" w:rsidRPr="00F4695A" w14:paraId="3D6B9AA6" w14:textId="77777777" w:rsidTr="00766840">
        <w:trPr>
          <w:trHeight w:val="1701"/>
        </w:trPr>
        <w:tc>
          <w:tcPr>
            <w:tcW w:w="2972" w:type="dxa"/>
          </w:tcPr>
          <w:p w14:paraId="525DF35C" w14:textId="517D1864" w:rsidR="00D51506" w:rsidRPr="00F4695A" w:rsidRDefault="006953F8" w:rsidP="006953F8">
            <w:pPr>
              <w:spacing w:after="0" w:line="240" w:lineRule="auto"/>
              <w:jc w:val="center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color w:val="1F497D" w:themeColor="text2"/>
                <w:sz w:val="28"/>
                <w:szCs w:val="28"/>
              </w:rPr>
              <w:drawing>
                <wp:inline distT="0" distB="0" distL="0" distR="0" wp14:anchorId="0B0B6ED4" wp14:editId="37996426">
                  <wp:extent cx="914400" cy="914400"/>
                  <wp:effectExtent l="0" t="0" r="0" b="0"/>
                  <wp:docPr id="16" name="Graphic 16" descr="Brain in hea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raphic 16" descr="Brain in head with solid fill"/>
                          <pic:cNvPicPr/>
                        </pic:nvPicPr>
                        <pic:blipFill>
                          <a:blip r:embed="rId20">
                            <a:extLs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7" w:type="dxa"/>
          </w:tcPr>
          <w:p w14:paraId="794DEC35" w14:textId="22568E32" w:rsidR="00E752A4" w:rsidRPr="00783B54" w:rsidRDefault="00F4695A" w:rsidP="00656E2A">
            <w:pPr>
              <w:spacing w:after="0" w:line="240" w:lineRule="auto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color w:val="1F497D" w:themeColor="text2"/>
                <w:sz w:val="28"/>
                <w:szCs w:val="28"/>
              </w:rPr>
              <w:t>П</w:t>
            </w:r>
            <w:r w:rsidRPr="00F4695A">
              <w:rPr>
                <w:rFonts w:ascii="Arial" w:hAnsi="Arial" w:cs="Arial"/>
                <w:color w:val="1F497D" w:themeColor="text2"/>
                <w:sz w:val="28"/>
                <w:szCs w:val="28"/>
              </w:rPr>
              <w:t xml:space="preserve">ридбання об’єктів права інтелектуальної власності, за договорами комерційної концесії (франчайзингу), пов’язаних із реалізацією суб’єктом підприємництва інвестиційного </w:t>
            </w:r>
            <w:proofErr w:type="spellStart"/>
            <w:r w:rsidRPr="00F4695A">
              <w:rPr>
                <w:rFonts w:ascii="Arial" w:hAnsi="Arial" w:cs="Arial"/>
                <w:color w:val="1F497D" w:themeColor="text2"/>
                <w:sz w:val="28"/>
                <w:szCs w:val="28"/>
              </w:rPr>
              <w:t>проєкту</w:t>
            </w:r>
            <w:proofErr w:type="spellEnd"/>
            <w:r w:rsidRPr="00F4695A">
              <w:rPr>
                <w:rFonts w:ascii="Arial" w:hAnsi="Arial" w:cs="Arial"/>
                <w:color w:val="1F497D" w:themeColor="text2"/>
                <w:sz w:val="28"/>
                <w:szCs w:val="28"/>
              </w:rPr>
              <w:t>;</w:t>
            </w:r>
          </w:p>
        </w:tc>
      </w:tr>
      <w:tr w:rsidR="002C2E25" w:rsidRPr="00F4695A" w14:paraId="4FA5B1D5" w14:textId="77777777" w:rsidTr="00766840">
        <w:trPr>
          <w:trHeight w:val="1701"/>
        </w:trPr>
        <w:tc>
          <w:tcPr>
            <w:tcW w:w="2972" w:type="dxa"/>
          </w:tcPr>
          <w:p w14:paraId="170A8E30" w14:textId="77777777" w:rsidR="000E3769" w:rsidRDefault="000E3769" w:rsidP="006953F8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1F497D" w:themeColor="text2"/>
                <w:sz w:val="28"/>
                <w:szCs w:val="28"/>
              </w:rPr>
            </w:pPr>
          </w:p>
          <w:p w14:paraId="71958776" w14:textId="0AFD8A94" w:rsidR="002C2E25" w:rsidRDefault="0095623F" w:rsidP="000E3769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color w:val="1F497D" w:themeColor="text2"/>
                <w:sz w:val="28"/>
                <w:szCs w:val="28"/>
              </w:rPr>
              <w:drawing>
                <wp:inline distT="0" distB="0" distL="0" distR="0" wp14:anchorId="5A380814" wp14:editId="6FABFCD1">
                  <wp:extent cx="914400" cy="914400"/>
                  <wp:effectExtent l="0" t="0" r="0" b="0"/>
                  <wp:docPr id="4" name="Graphic 4" descr="First aid ki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First aid kit with solid fill"/>
                          <pic:cNvPicPr/>
                        </pic:nvPicPr>
                        <pic:blipFill>
                          <a:blip r:embed="rId22">
                            <a:extLs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7" w:type="dxa"/>
          </w:tcPr>
          <w:p w14:paraId="107ABCB2" w14:textId="32018242" w:rsidR="002C2E25" w:rsidRDefault="00485029" w:rsidP="00656E2A">
            <w:pPr>
              <w:spacing w:after="0" w:line="240" w:lineRule="auto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485029">
              <w:rPr>
                <w:rFonts w:ascii="Arial" w:hAnsi="Arial" w:cs="Arial"/>
                <w:color w:val="1F497D" w:themeColor="text2"/>
                <w:sz w:val="28"/>
                <w:szCs w:val="28"/>
              </w:rPr>
              <w:t>інвестиційні цілі, пов’язані із провадженням суб’єктом підприємництва господарської діяльності з виробництва лікарських засобів та/або медичних виробів, та/або медичного обладнання, а також на цілі, пов’язані із здійсненням уповноваженим банком рефінансування заборгованості суб’єкта підприємництва за кредитом (кредитами)</w:t>
            </w:r>
          </w:p>
        </w:tc>
      </w:tr>
      <w:tr w:rsidR="00563A27" w:rsidRPr="00F4695A" w14:paraId="77FF5536" w14:textId="77777777" w:rsidTr="00F35133">
        <w:trPr>
          <w:trHeight w:val="1701"/>
        </w:trPr>
        <w:tc>
          <w:tcPr>
            <w:tcW w:w="2972" w:type="dxa"/>
          </w:tcPr>
          <w:p w14:paraId="4186000B" w14:textId="28CB9E23" w:rsidR="00563A27" w:rsidRPr="00F4695A" w:rsidRDefault="00F35133" w:rsidP="00F35133">
            <w:pPr>
              <w:spacing w:after="0" w:line="240" w:lineRule="auto"/>
              <w:jc w:val="center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color w:val="1F497D" w:themeColor="text2"/>
                <w:sz w:val="28"/>
                <w:szCs w:val="28"/>
              </w:rPr>
              <w:drawing>
                <wp:inline distT="0" distB="0" distL="0" distR="0" wp14:anchorId="267E5B90" wp14:editId="43DBE162">
                  <wp:extent cx="914400" cy="914400"/>
                  <wp:effectExtent l="0" t="0" r="0" b="0"/>
                  <wp:docPr id="18" name="Graphic 18" descr="Calculato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Graphic 18" descr="Calculator with solid fill"/>
                          <pic:cNvPicPr/>
                        </pic:nvPicPr>
                        <pic:blipFill>
                          <a:blip r:embed="rId24">
                            <a:extLs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7" w:type="dxa"/>
            <w:vAlign w:val="center"/>
          </w:tcPr>
          <w:p w14:paraId="4CBC89CD" w14:textId="2DE32593" w:rsidR="00563A27" w:rsidRPr="00DE7B3F" w:rsidRDefault="00F35133" w:rsidP="00656E2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1F497D" w:themeColor="text2"/>
                <w:sz w:val="28"/>
                <w:szCs w:val="28"/>
              </w:rPr>
              <w:t>Р</w:t>
            </w:r>
            <w:r w:rsidR="00E47643" w:rsidRPr="00E47643">
              <w:rPr>
                <w:rFonts w:ascii="Arial" w:hAnsi="Arial" w:cs="Arial"/>
                <w:color w:val="1F497D" w:themeColor="text2"/>
                <w:sz w:val="28"/>
                <w:szCs w:val="28"/>
              </w:rPr>
              <w:t>ефінансування кредитів на вище зазначені цілі</w:t>
            </w:r>
          </w:p>
        </w:tc>
      </w:tr>
    </w:tbl>
    <w:p w14:paraId="259CBF13" w14:textId="1CD5E479" w:rsidR="007F265F" w:rsidRPr="00E21283" w:rsidRDefault="009B10FD" w:rsidP="009B10FD">
      <w:pPr>
        <w:pStyle w:val="Heading1"/>
        <w:spacing w:before="120" w:after="0"/>
        <w:jc w:val="both"/>
        <w:rPr>
          <w:rFonts w:ascii="Arial" w:hAnsi="Arial" w:cs="Arial"/>
          <w:noProof w:val="0"/>
          <w:sz w:val="27"/>
          <w:szCs w:val="27"/>
        </w:rPr>
      </w:pPr>
      <w:r w:rsidRPr="009B10FD">
        <w:rPr>
          <w:rFonts w:ascii="Arial" w:hAnsi="Arial" w:cs="Arial"/>
          <w:caps w:val="0"/>
          <w:noProof w:val="0"/>
          <w:sz w:val="27"/>
          <w:szCs w:val="27"/>
        </w:rPr>
        <w:lastRenderedPageBreak/>
        <w:t>Розмір</w:t>
      </w:r>
      <w:r w:rsidRPr="009B10FD">
        <w:rPr>
          <w:rFonts w:ascii="Arial" w:hAnsi="Arial" w:cs="Arial"/>
          <w:noProof w:val="0"/>
          <w:sz w:val="27"/>
          <w:szCs w:val="27"/>
        </w:rPr>
        <w:t xml:space="preserve"> </w:t>
      </w:r>
      <w:r w:rsidRPr="009B10FD">
        <w:rPr>
          <w:rFonts w:ascii="Arial" w:hAnsi="Arial" w:cs="Arial"/>
          <w:caps w:val="0"/>
          <w:noProof w:val="0"/>
          <w:sz w:val="27"/>
          <w:szCs w:val="27"/>
        </w:rPr>
        <w:t>компенсаційної</w:t>
      </w:r>
      <w:r w:rsidRPr="009B10FD">
        <w:rPr>
          <w:rFonts w:ascii="Arial" w:hAnsi="Arial" w:cs="Arial"/>
          <w:noProof w:val="0"/>
          <w:sz w:val="27"/>
          <w:szCs w:val="27"/>
        </w:rPr>
        <w:t xml:space="preserve"> </w:t>
      </w:r>
      <w:r w:rsidRPr="009B10FD">
        <w:rPr>
          <w:rFonts w:ascii="Arial" w:hAnsi="Arial" w:cs="Arial"/>
          <w:caps w:val="0"/>
          <w:noProof w:val="0"/>
          <w:sz w:val="27"/>
          <w:szCs w:val="27"/>
        </w:rPr>
        <w:t>процентної</w:t>
      </w:r>
      <w:r w:rsidRPr="009B10FD">
        <w:rPr>
          <w:rFonts w:ascii="Arial" w:hAnsi="Arial" w:cs="Arial"/>
          <w:noProof w:val="0"/>
          <w:sz w:val="27"/>
          <w:szCs w:val="27"/>
        </w:rPr>
        <w:t xml:space="preserve"> </w:t>
      </w:r>
      <w:r w:rsidRPr="009B10FD">
        <w:rPr>
          <w:rFonts w:ascii="Arial" w:hAnsi="Arial" w:cs="Arial"/>
          <w:caps w:val="0"/>
          <w:noProof w:val="0"/>
          <w:sz w:val="27"/>
          <w:szCs w:val="27"/>
        </w:rPr>
        <w:t>ставки</w:t>
      </w:r>
      <w:r w:rsidRPr="009B10FD">
        <w:rPr>
          <w:rFonts w:ascii="Arial" w:hAnsi="Arial" w:cs="Arial"/>
          <w:noProof w:val="0"/>
          <w:sz w:val="27"/>
          <w:szCs w:val="27"/>
        </w:rPr>
        <w:t xml:space="preserve"> </w:t>
      </w:r>
      <w:r w:rsidRPr="009B10FD">
        <w:rPr>
          <w:rFonts w:ascii="Arial" w:hAnsi="Arial" w:cs="Arial"/>
          <w:caps w:val="0"/>
          <w:noProof w:val="0"/>
          <w:sz w:val="27"/>
          <w:szCs w:val="27"/>
        </w:rPr>
        <w:t>за</w:t>
      </w:r>
      <w:r w:rsidRPr="009B10FD">
        <w:rPr>
          <w:rFonts w:ascii="Arial" w:hAnsi="Arial" w:cs="Arial"/>
          <w:noProof w:val="0"/>
          <w:sz w:val="27"/>
          <w:szCs w:val="27"/>
        </w:rPr>
        <w:t xml:space="preserve"> </w:t>
      </w:r>
      <w:r w:rsidRPr="009B10FD">
        <w:rPr>
          <w:rFonts w:ascii="Arial" w:hAnsi="Arial" w:cs="Arial"/>
          <w:caps w:val="0"/>
          <w:noProof w:val="0"/>
          <w:sz w:val="27"/>
          <w:szCs w:val="27"/>
        </w:rPr>
        <w:t>наданим</w:t>
      </w:r>
      <w:r w:rsidRPr="009B10FD">
        <w:rPr>
          <w:rFonts w:ascii="Arial" w:hAnsi="Arial" w:cs="Arial"/>
          <w:noProof w:val="0"/>
          <w:sz w:val="27"/>
          <w:szCs w:val="27"/>
        </w:rPr>
        <w:t xml:space="preserve"> </w:t>
      </w:r>
      <w:r w:rsidRPr="009B10FD">
        <w:rPr>
          <w:rFonts w:ascii="Arial" w:hAnsi="Arial" w:cs="Arial"/>
          <w:caps w:val="0"/>
          <w:noProof w:val="0"/>
          <w:sz w:val="27"/>
          <w:szCs w:val="27"/>
        </w:rPr>
        <w:t>суб’єкту</w:t>
      </w:r>
      <w:r w:rsidRPr="009B10FD">
        <w:rPr>
          <w:rFonts w:ascii="Arial" w:hAnsi="Arial" w:cs="Arial"/>
          <w:noProof w:val="0"/>
          <w:sz w:val="27"/>
          <w:szCs w:val="27"/>
        </w:rPr>
        <w:t xml:space="preserve"> </w:t>
      </w:r>
      <w:r w:rsidRPr="009B10FD">
        <w:rPr>
          <w:rFonts w:ascii="Arial" w:hAnsi="Arial" w:cs="Arial"/>
          <w:caps w:val="0"/>
          <w:noProof w:val="0"/>
          <w:sz w:val="27"/>
          <w:szCs w:val="27"/>
        </w:rPr>
        <w:t>підприємництва</w:t>
      </w:r>
      <w:r w:rsidRPr="009B10FD">
        <w:rPr>
          <w:rFonts w:ascii="Arial" w:hAnsi="Arial" w:cs="Arial"/>
          <w:noProof w:val="0"/>
          <w:sz w:val="27"/>
          <w:szCs w:val="27"/>
        </w:rPr>
        <w:t xml:space="preserve"> </w:t>
      </w:r>
      <w:r w:rsidRPr="009B10FD">
        <w:rPr>
          <w:rFonts w:ascii="Arial" w:hAnsi="Arial" w:cs="Arial"/>
          <w:caps w:val="0"/>
          <w:noProof w:val="0"/>
          <w:sz w:val="27"/>
          <w:szCs w:val="27"/>
        </w:rPr>
        <w:t>кредитом</w:t>
      </w:r>
      <w:r w:rsidRPr="009B10FD">
        <w:rPr>
          <w:rFonts w:ascii="Arial" w:hAnsi="Arial" w:cs="Arial"/>
          <w:noProof w:val="0"/>
          <w:sz w:val="27"/>
          <w:szCs w:val="27"/>
        </w:rPr>
        <w:t xml:space="preserve">, </w:t>
      </w:r>
      <w:r w:rsidRPr="009B10FD">
        <w:rPr>
          <w:rFonts w:ascii="Arial" w:hAnsi="Arial" w:cs="Arial"/>
          <w:caps w:val="0"/>
          <w:noProof w:val="0"/>
          <w:sz w:val="27"/>
          <w:szCs w:val="27"/>
        </w:rPr>
        <w:t>який</w:t>
      </w:r>
      <w:r w:rsidRPr="009B10FD">
        <w:rPr>
          <w:rFonts w:ascii="Arial" w:hAnsi="Arial" w:cs="Arial"/>
          <w:noProof w:val="0"/>
          <w:sz w:val="27"/>
          <w:szCs w:val="27"/>
        </w:rPr>
        <w:t xml:space="preserve"> </w:t>
      </w:r>
      <w:r w:rsidRPr="009B10FD">
        <w:rPr>
          <w:rFonts w:ascii="Arial" w:hAnsi="Arial" w:cs="Arial"/>
          <w:caps w:val="0"/>
          <w:noProof w:val="0"/>
          <w:sz w:val="27"/>
          <w:szCs w:val="27"/>
        </w:rPr>
        <w:t>підлягає</w:t>
      </w:r>
      <w:r w:rsidRPr="009B10FD">
        <w:rPr>
          <w:rFonts w:ascii="Arial" w:hAnsi="Arial" w:cs="Arial"/>
          <w:noProof w:val="0"/>
          <w:sz w:val="27"/>
          <w:szCs w:val="27"/>
        </w:rPr>
        <w:t xml:space="preserve"> </w:t>
      </w:r>
      <w:r w:rsidRPr="009B10FD">
        <w:rPr>
          <w:rFonts w:ascii="Arial" w:hAnsi="Arial" w:cs="Arial"/>
          <w:caps w:val="0"/>
          <w:noProof w:val="0"/>
          <w:sz w:val="27"/>
          <w:szCs w:val="27"/>
        </w:rPr>
        <w:t>сплаті</w:t>
      </w:r>
      <w:r w:rsidRPr="009B10FD">
        <w:rPr>
          <w:rFonts w:ascii="Arial" w:hAnsi="Arial" w:cs="Arial"/>
          <w:noProof w:val="0"/>
          <w:sz w:val="27"/>
          <w:szCs w:val="27"/>
        </w:rPr>
        <w:t xml:space="preserve"> </w:t>
      </w:r>
      <w:r w:rsidRPr="009B10FD">
        <w:rPr>
          <w:rFonts w:ascii="Arial" w:hAnsi="Arial" w:cs="Arial"/>
          <w:caps w:val="0"/>
          <w:noProof w:val="0"/>
          <w:sz w:val="27"/>
          <w:szCs w:val="27"/>
        </w:rPr>
        <w:t>ним</w:t>
      </w:r>
      <w:r w:rsidRPr="009B10FD">
        <w:rPr>
          <w:rFonts w:ascii="Arial" w:hAnsi="Arial" w:cs="Arial"/>
          <w:noProof w:val="0"/>
          <w:sz w:val="27"/>
          <w:szCs w:val="27"/>
        </w:rPr>
        <w:t xml:space="preserve"> </w:t>
      </w:r>
      <w:r w:rsidRPr="009B10FD">
        <w:rPr>
          <w:rFonts w:ascii="Arial" w:hAnsi="Arial" w:cs="Arial"/>
          <w:caps w:val="0"/>
          <w:noProof w:val="0"/>
          <w:sz w:val="27"/>
          <w:szCs w:val="27"/>
        </w:rPr>
        <w:t>за</w:t>
      </w:r>
      <w:r w:rsidRPr="009B10FD">
        <w:rPr>
          <w:rFonts w:ascii="Arial" w:hAnsi="Arial" w:cs="Arial"/>
          <w:noProof w:val="0"/>
          <w:sz w:val="27"/>
          <w:szCs w:val="27"/>
        </w:rPr>
        <w:t xml:space="preserve"> </w:t>
      </w:r>
      <w:r w:rsidRPr="009B10FD">
        <w:rPr>
          <w:rFonts w:ascii="Arial" w:hAnsi="Arial" w:cs="Arial"/>
          <w:caps w:val="0"/>
          <w:noProof w:val="0"/>
          <w:sz w:val="27"/>
          <w:szCs w:val="27"/>
        </w:rPr>
        <w:t>рахунок</w:t>
      </w:r>
      <w:r w:rsidRPr="009B10FD">
        <w:rPr>
          <w:rFonts w:ascii="Arial" w:hAnsi="Arial" w:cs="Arial"/>
          <w:noProof w:val="0"/>
          <w:sz w:val="27"/>
          <w:szCs w:val="27"/>
        </w:rPr>
        <w:t xml:space="preserve"> </w:t>
      </w:r>
      <w:r w:rsidRPr="009B10FD">
        <w:rPr>
          <w:rFonts w:ascii="Arial" w:hAnsi="Arial" w:cs="Arial"/>
          <w:caps w:val="0"/>
          <w:noProof w:val="0"/>
          <w:sz w:val="27"/>
          <w:szCs w:val="27"/>
        </w:rPr>
        <w:t>власних</w:t>
      </w:r>
      <w:r w:rsidRPr="009B10FD">
        <w:rPr>
          <w:rFonts w:ascii="Arial" w:hAnsi="Arial" w:cs="Arial"/>
          <w:noProof w:val="0"/>
          <w:sz w:val="27"/>
          <w:szCs w:val="27"/>
        </w:rPr>
        <w:t xml:space="preserve"> </w:t>
      </w:r>
      <w:r w:rsidRPr="009B10FD">
        <w:rPr>
          <w:rFonts w:ascii="Arial" w:hAnsi="Arial" w:cs="Arial"/>
          <w:caps w:val="0"/>
          <w:noProof w:val="0"/>
          <w:sz w:val="27"/>
          <w:szCs w:val="27"/>
        </w:rPr>
        <w:t>коштів</w:t>
      </w:r>
      <w:r w:rsidRPr="009B10FD">
        <w:rPr>
          <w:rFonts w:ascii="Arial" w:hAnsi="Arial" w:cs="Arial"/>
          <w:noProof w:val="0"/>
          <w:sz w:val="27"/>
          <w:szCs w:val="27"/>
        </w:rPr>
        <w:t xml:space="preserve">, </w:t>
      </w:r>
      <w:r w:rsidRPr="009B10FD">
        <w:rPr>
          <w:rFonts w:ascii="Arial" w:hAnsi="Arial" w:cs="Arial"/>
          <w:caps w:val="0"/>
          <w:noProof w:val="0"/>
          <w:sz w:val="27"/>
          <w:szCs w:val="27"/>
        </w:rPr>
        <w:t>визначається</w:t>
      </w:r>
      <w:r w:rsidRPr="009B10FD">
        <w:rPr>
          <w:rFonts w:ascii="Arial" w:hAnsi="Arial" w:cs="Arial"/>
          <w:noProof w:val="0"/>
          <w:sz w:val="27"/>
          <w:szCs w:val="27"/>
        </w:rPr>
        <w:t xml:space="preserve"> </w:t>
      </w:r>
      <w:r w:rsidRPr="009B10FD">
        <w:rPr>
          <w:rFonts w:ascii="Arial" w:hAnsi="Arial" w:cs="Arial"/>
          <w:caps w:val="0"/>
          <w:noProof w:val="0"/>
          <w:sz w:val="27"/>
          <w:szCs w:val="27"/>
        </w:rPr>
        <w:t>з</w:t>
      </w:r>
      <w:r w:rsidRPr="009B10FD">
        <w:rPr>
          <w:rFonts w:ascii="Arial" w:hAnsi="Arial" w:cs="Arial"/>
          <w:noProof w:val="0"/>
          <w:sz w:val="27"/>
          <w:szCs w:val="27"/>
        </w:rPr>
        <w:t xml:space="preserve"> </w:t>
      </w:r>
      <w:r w:rsidRPr="009B10FD">
        <w:rPr>
          <w:rFonts w:ascii="Arial" w:hAnsi="Arial" w:cs="Arial"/>
          <w:caps w:val="0"/>
          <w:noProof w:val="0"/>
          <w:sz w:val="27"/>
          <w:szCs w:val="27"/>
        </w:rPr>
        <w:t>урахуванням</w:t>
      </w:r>
      <w:r w:rsidRPr="009B10FD">
        <w:rPr>
          <w:rFonts w:ascii="Arial" w:hAnsi="Arial" w:cs="Arial"/>
          <w:noProof w:val="0"/>
          <w:sz w:val="27"/>
          <w:szCs w:val="27"/>
        </w:rPr>
        <w:t xml:space="preserve"> </w:t>
      </w:r>
      <w:r w:rsidRPr="009B10FD">
        <w:rPr>
          <w:rFonts w:ascii="Arial" w:hAnsi="Arial" w:cs="Arial"/>
          <w:caps w:val="0"/>
          <w:noProof w:val="0"/>
          <w:sz w:val="27"/>
          <w:szCs w:val="27"/>
        </w:rPr>
        <w:t>дотримання</w:t>
      </w:r>
      <w:r w:rsidRPr="009B10FD">
        <w:rPr>
          <w:rFonts w:ascii="Arial" w:hAnsi="Arial" w:cs="Arial"/>
          <w:noProof w:val="0"/>
          <w:sz w:val="27"/>
          <w:szCs w:val="27"/>
        </w:rPr>
        <w:t xml:space="preserve"> </w:t>
      </w:r>
      <w:r w:rsidRPr="009B10FD">
        <w:rPr>
          <w:rFonts w:ascii="Arial" w:hAnsi="Arial" w:cs="Arial"/>
          <w:caps w:val="0"/>
          <w:noProof w:val="0"/>
          <w:sz w:val="27"/>
          <w:szCs w:val="27"/>
        </w:rPr>
        <w:t>суб’єктом</w:t>
      </w:r>
      <w:r w:rsidRPr="009B10FD">
        <w:rPr>
          <w:rFonts w:ascii="Arial" w:hAnsi="Arial" w:cs="Arial"/>
          <w:noProof w:val="0"/>
          <w:sz w:val="27"/>
          <w:szCs w:val="27"/>
        </w:rPr>
        <w:t xml:space="preserve"> </w:t>
      </w:r>
      <w:r w:rsidRPr="009B10FD">
        <w:rPr>
          <w:rFonts w:ascii="Arial" w:hAnsi="Arial" w:cs="Arial"/>
          <w:caps w:val="0"/>
          <w:noProof w:val="0"/>
          <w:sz w:val="27"/>
          <w:szCs w:val="27"/>
        </w:rPr>
        <w:t>підприємництва</w:t>
      </w:r>
      <w:r w:rsidRPr="009B10FD">
        <w:rPr>
          <w:rFonts w:ascii="Arial" w:hAnsi="Arial" w:cs="Arial"/>
          <w:noProof w:val="0"/>
          <w:sz w:val="27"/>
          <w:szCs w:val="27"/>
        </w:rPr>
        <w:t xml:space="preserve"> </w:t>
      </w:r>
      <w:r w:rsidRPr="009B10FD">
        <w:rPr>
          <w:rFonts w:ascii="Arial" w:hAnsi="Arial" w:cs="Arial"/>
          <w:caps w:val="0"/>
          <w:noProof w:val="0"/>
          <w:sz w:val="27"/>
          <w:szCs w:val="27"/>
        </w:rPr>
        <w:t>таких</w:t>
      </w:r>
      <w:r w:rsidRPr="009B10FD">
        <w:rPr>
          <w:rFonts w:ascii="Arial" w:hAnsi="Arial" w:cs="Arial"/>
          <w:noProof w:val="0"/>
          <w:sz w:val="27"/>
          <w:szCs w:val="27"/>
        </w:rPr>
        <w:t xml:space="preserve"> </w:t>
      </w:r>
      <w:r w:rsidRPr="009B10FD">
        <w:rPr>
          <w:rFonts w:ascii="Arial" w:hAnsi="Arial" w:cs="Arial"/>
          <w:caps w:val="0"/>
          <w:noProof w:val="0"/>
          <w:sz w:val="27"/>
          <w:szCs w:val="27"/>
        </w:rPr>
        <w:t>умов</w:t>
      </w:r>
      <w:r w:rsidRPr="009B10FD">
        <w:rPr>
          <w:rFonts w:ascii="Arial" w:hAnsi="Arial" w:cs="Arial"/>
          <w:noProof w:val="0"/>
          <w:sz w:val="27"/>
          <w:szCs w:val="27"/>
        </w:rPr>
        <w:t>:</w:t>
      </w:r>
    </w:p>
    <w:p w14:paraId="57B2C967" w14:textId="00E54E43" w:rsidR="00ED3C02" w:rsidRPr="00E21283" w:rsidRDefault="00ED3C02" w:rsidP="00ED3C02">
      <w:pPr>
        <w:spacing w:after="120" w:line="240" w:lineRule="auto"/>
        <w:rPr>
          <w:rFonts w:ascii="Arial" w:hAnsi="Arial" w:cs="Arial"/>
          <w:color w:val="333333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271"/>
        <w:gridCol w:w="3686"/>
        <w:gridCol w:w="1842"/>
        <w:gridCol w:w="1560"/>
        <w:gridCol w:w="1275"/>
      </w:tblGrid>
      <w:tr w:rsidR="004F7A55" w:rsidRPr="00E21283" w14:paraId="428B5FAC" w14:textId="77777777" w:rsidTr="00C1522F">
        <w:trPr>
          <w:tblHeader/>
        </w:trPr>
        <w:tc>
          <w:tcPr>
            <w:tcW w:w="1271" w:type="dxa"/>
            <w:vAlign w:val="center"/>
          </w:tcPr>
          <w:p w14:paraId="0122C24A" w14:textId="640535A5" w:rsidR="00575A41" w:rsidRPr="00E21283" w:rsidRDefault="00F62ED8" w:rsidP="00F62ED8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62ED8">
              <w:rPr>
                <w:rFonts w:ascii="Arial" w:hAnsi="Arial" w:cs="Arial"/>
              </w:rPr>
              <w:t>Назва</w:t>
            </w:r>
          </w:p>
        </w:tc>
        <w:tc>
          <w:tcPr>
            <w:tcW w:w="3686" w:type="dxa"/>
            <w:vAlign w:val="center"/>
          </w:tcPr>
          <w:p w14:paraId="2D84537F" w14:textId="62D0EA09" w:rsidR="00575A41" w:rsidRPr="00E21283" w:rsidRDefault="00A77FCE" w:rsidP="00ED3C02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A77FCE">
              <w:rPr>
                <w:rFonts w:ascii="Arial" w:hAnsi="Arial" w:cs="Arial"/>
              </w:rPr>
              <w:t>Цільове призначення кредиту відповідно до Порядку</w:t>
            </w:r>
          </w:p>
        </w:tc>
        <w:tc>
          <w:tcPr>
            <w:tcW w:w="1842" w:type="dxa"/>
            <w:vAlign w:val="center"/>
          </w:tcPr>
          <w:p w14:paraId="4883F4F9" w14:textId="5ACA2790" w:rsidR="00575A41" w:rsidRPr="00E21283" w:rsidRDefault="00575A41" w:rsidP="005F778D">
            <w:pPr>
              <w:spacing w:after="12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E21283">
              <w:rPr>
                <w:rFonts w:ascii="Arial" w:hAnsi="Arial" w:cs="Arial"/>
              </w:rPr>
              <w:t xml:space="preserve">Розмір річного доходу від господарської діяльності </w:t>
            </w:r>
            <w:r w:rsidR="004A2B48">
              <w:rPr>
                <w:rFonts w:ascii="Arial" w:hAnsi="Arial" w:cs="Arial"/>
              </w:rPr>
              <w:t>СПД</w:t>
            </w:r>
            <w:r w:rsidRPr="00E21283">
              <w:rPr>
                <w:rFonts w:ascii="Arial" w:hAnsi="Arial" w:cs="Arial"/>
              </w:rPr>
              <w:t xml:space="preserve"> на дату укладення </w:t>
            </w:r>
            <w:r w:rsidR="009E3605">
              <w:rPr>
                <w:rFonts w:ascii="Arial" w:hAnsi="Arial" w:cs="Arial"/>
              </w:rPr>
              <w:t>кредитного договору</w:t>
            </w:r>
          </w:p>
        </w:tc>
        <w:tc>
          <w:tcPr>
            <w:tcW w:w="1560" w:type="dxa"/>
            <w:vAlign w:val="center"/>
          </w:tcPr>
          <w:p w14:paraId="0959BE87" w14:textId="388FD386" w:rsidR="00575A41" w:rsidRPr="00E21283" w:rsidRDefault="00575A41" w:rsidP="00ED3C02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E21283">
              <w:rPr>
                <w:rFonts w:ascii="Arial" w:hAnsi="Arial" w:cs="Arial"/>
              </w:rPr>
              <w:t xml:space="preserve">Мінімальний приріст робочих місць </w:t>
            </w:r>
            <w:r w:rsidR="004F7A55">
              <w:rPr>
                <w:rFonts w:ascii="Arial" w:hAnsi="Arial" w:cs="Arial"/>
              </w:rPr>
              <w:t>СПД</w:t>
            </w:r>
            <w:r w:rsidRPr="00E21283">
              <w:rPr>
                <w:rFonts w:ascii="Arial" w:hAnsi="Arial" w:cs="Arial"/>
              </w:rPr>
              <w:t>, працівників</w:t>
            </w:r>
          </w:p>
        </w:tc>
        <w:tc>
          <w:tcPr>
            <w:tcW w:w="1275" w:type="dxa"/>
            <w:vAlign w:val="center"/>
          </w:tcPr>
          <w:p w14:paraId="52EEF68A" w14:textId="1341C314" w:rsidR="00575A41" w:rsidRPr="00E21283" w:rsidRDefault="00542EE6" w:rsidP="00FC2DA2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542EE6">
              <w:rPr>
                <w:rFonts w:ascii="Arial" w:hAnsi="Arial" w:cs="Arial"/>
              </w:rPr>
              <w:t xml:space="preserve">Розмір компенсаційної </w:t>
            </w:r>
            <w:r w:rsidR="00C1522F">
              <w:rPr>
                <w:rFonts w:ascii="Arial" w:hAnsi="Arial" w:cs="Arial"/>
                <w:lang w:val="en-GB"/>
              </w:rPr>
              <w:t>%</w:t>
            </w:r>
            <w:r w:rsidRPr="00542EE6">
              <w:rPr>
                <w:rFonts w:ascii="Arial" w:hAnsi="Arial" w:cs="Arial"/>
              </w:rPr>
              <w:t xml:space="preserve"> ставки,  річних</w:t>
            </w:r>
          </w:p>
        </w:tc>
      </w:tr>
      <w:tr w:rsidR="004F7A55" w:rsidRPr="00E21283" w14:paraId="0BBFD73C" w14:textId="77777777" w:rsidTr="00C1522F">
        <w:trPr>
          <w:trHeight w:val="879"/>
        </w:trPr>
        <w:tc>
          <w:tcPr>
            <w:tcW w:w="1271" w:type="dxa"/>
            <w:vAlign w:val="center"/>
          </w:tcPr>
          <w:p w14:paraId="097DD202" w14:textId="76A923AD" w:rsidR="00231A17" w:rsidRPr="00E21283" w:rsidRDefault="00231A17" w:rsidP="00E72A48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E21283">
              <w:rPr>
                <w:rFonts w:ascii="Arial" w:hAnsi="Arial" w:cs="Arial"/>
                <w:b/>
                <w:bCs/>
              </w:rPr>
              <w:t xml:space="preserve">Група 1 </w:t>
            </w:r>
            <w:r w:rsidR="004F7A55">
              <w:rPr>
                <w:rFonts w:ascii="Arial" w:hAnsi="Arial" w:cs="Arial"/>
                <w:b/>
                <w:bCs/>
              </w:rPr>
              <w:t>СПД</w:t>
            </w:r>
          </w:p>
        </w:tc>
        <w:tc>
          <w:tcPr>
            <w:tcW w:w="3686" w:type="dxa"/>
            <w:vAlign w:val="center"/>
          </w:tcPr>
          <w:p w14:paraId="5D340643" w14:textId="0009E40D" w:rsidR="00F36576" w:rsidRPr="00444FD2" w:rsidRDefault="00C01568" w:rsidP="00444FD2">
            <w:pPr>
              <w:pStyle w:val="ListParagraph"/>
              <w:numPr>
                <w:ilvl w:val="0"/>
                <w:numId w:val="33"/>
              </w:numPr>
              <w:spacing w:after="120" w:line="240" w:lineRule="auto"/>
              <w:ind w:left="148" w:firstLine="0"/>
              <w:rPr>
                <w:rFonts w:ascii="Arial" w:hAnsi="Arial" w:cs="Arial"/>
              </w:rPr>
            </w:pPr>
            <w:r w:rsidRPr="00444FD2">
              <w:rPr>
                <w:rFonts w:ascii="Arial" w:hAnsi="Arial" w:cs="Arial"/>
              </w:rPr>
              <w:t>і</w:t>
            </w:r>
            <w:r w:rsidR="00F36576" w:rsidRPr="00444FD2">
              <w:rPr>
                <w:rFonts w:ascii="Arial" w:hAnsi="Arial" w:cs="Arial"/>
              </w:rPr>
              <w:t>нвестиційні цілі</w:t>
            </w:r>
            <w:r w:rsidR="005C794E" w:rsidRPr="00444FD2">
              <w:rPr>
                <w:rFonts w:ascii="Arial" w:hAnsi="Arial" w:cs="Arial"/>
              </w:rPr>
              <w:t>, пов’язані СПД з виробництва лікарських засобів</w:t>
            </w:r>
            <w:r w:rsidR="00C5161A" w:rsidRPr="00444FD2">
              <w:rPr>
                <w:rFonts w:ascii="Arial" w:hAnsi="Arial" w:cs="Arial"/>
              </w:rPr>
              <w:t>, медичних виробів, медичного обладнання</w:t>
            </w:r>
            <w:r w:rsidR="00F50136" w:rsidRPr="00444FD2">
              <w:rPr>
                <w:rFonts w:ascii="Arial" w:hAnsi="Arial" w:cs="Arial"/>
              </w:rPr>
              <w:t>, а також рефінансування заборгованості за кредитом</w:t>
            </w:r>
            <w:r w:rsidRPr="00444FD2">
              <w:rPr>
                <w:rFonts w:ascii="Arial" w:hAnsi="Arial" w:cs="Arial"/>
              </w:rPr>
              <w:t>;</w:t>
            </w:r>
          </w:p>
          <w:p w14:paraId="3AEE51EC" w14:textId="356F0B1B" w:rsidR="00231A17" w:rsidRPr="00444FD2" w:rsidRDefault="00C01568" w:rsidP="00444FD2">
            <w:pPr>
              <w:pStyle w:val="ListParagraph"/>
              <w:numPr>
                <w:ilvl w:val="0"/>
                <w:numId w:val="33"/>
              </w:numPr>
              <w:spacing w:after="120" w:line="240" w:lineRule="auto"/>
              <w:ind w:left="148" w:firstLine="0"/>
              <w:rPr>
                <w:rFonts w:ascii="Arial" w:hAnsi="Arial" w:cs="Arial"/>
              </w:rPr>
            </w:pPr>
            <w:r w:rsidRPr="00444FD2">
              <w:rPr>
                <w:rFonts w:ascii="Arial" w:hAnsi="Arial" w:cs="Arial"/>
              </w:rPr>
              <w:t>фінансування оборотного капіталу.</w:t>
            </w:r>
          </w:p>
        </w:tc>
        <w:tc>
          <w:tcPr>
            <w:tcW w:w="1842" w:type="dxa"/>
            <w:vAlign w:val="center"/>
          </w:tcPr>
          <w:p w14:paraId="63C9913D" w14:textId="64B6DA1A" w:rsidR="00231A17" w:rsidRPr="00E21283" w:rsidRDefault="00231A17" w:rsidP="005F778D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2058D">
              <w:rPr>
                <w:rFonts w:ascii="Arial" w:hAnsi="Arial" w:cs="Arial"/>
              </w:rPr>
              <w:t>від 0 до суми, еквівалентної 50 млн євро (включно)</w:t>
            </w:r>
          </w:p>
        </w:tc>
        <w:tc>
          <w:tcPr>
            <w:tcW w:w="1560" w:type="dxa"/>
            <w:vAlign w:val="center"/>
          </w:tcPr>
          <w:p w14:paraId="46D5CE71" w14:textId="7D43247D" w:rsidR="00231A17" w:rsidRPr="00E21283" w:rsidRDefault="00231A17" w:rsidP="00575A41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75" w:type="dxa"/>
            <w:vAlign w:val="center"/>
          </w:tcPr>
          <w:p w14:paraId="135D9381" w14:textId="2A3C59C7" w:rsidR="00231A17" w:rsidRPr="00E21283" w:rsidRDefault="00231A17" w:rsidP="00575A41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31A17">
              <w:rPr>
                <w:rFonts w:ascii="Arial" w:hAnsi="Arial" w:cs="Arial"/>
                <w:b/>
                <w:bCs/>
              </w:rPr>
              <w:t>0 та 7</w:t>
            </w:r>
          </w:p>
        </w:tc>
      </w:tr>
      <w:tr w:rsidR="004F7A55" w:rsidRPr="00E21283" w14:paraId="1AB6A530" w14:textId="77777777" w:rsidTr="00C1522F">
        <w:tc>
          <w:tcPr>
            <w:tcW w:w="1271" w:type="dxa"/>
            <w:vMerge w:val="restart"/>
            <w:vAlign w:val="center"/>
          </w:tcPr>
          <w:p w14:paraId="57019613" w14:textId="031CE7FD" w:rsidR="000958C5" w:rsidRPr="00E21283" w:rsidRDefault="000958C5" w:rsidP="00575A41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E21283">
              <w:rPr>
                <w:rFonts w:ascii="Arial" w:hAnsi="Arial" w:cs="Arial"/>
                <w:b/>
                <w:bCs/>
              </w:rPr>
              <w:t xml:space="preserve">Група 2 </w:t>
            </w:r>
            <w:r w:rsidR="004F7A55">
              <w:rPr>
                <w:rFonts w:ascii="Arial" w:hAnsi="Arial" w:cs="Arial"/>
                <w:b/>
                <w:bCs/>
              </w:rPr>
              <w:t>СПД</w:t>
            </w:r>
          </w:p>
        </w:tc>
        <w:tc>
          <w:tcPr>
            <w:tcW w:w="3686" w:type="dxa"/>
            <w:vMerge w:val="restart"/>
            <w:vAlign w:val="center"/>
          </w:tcPr>
          <w:p w14:paraId="0FFC3A65" w14:textId="3E5BB581" w:rsidR="009F34E4" w:rsidRDefault="00DD0E1D" w:rsidP="00985141">
            <w:pPr>
              <w:pStyle w:val="ListParagraph"/>
              <w:numPr>
                <w:ilvl w:val="0"/>
                <w:numId w:val="34"/>
              </w:numPr>
              <w:spacing w:after="120" w:line="240" w:lineRule="auto"/>
              <w:ind w:left="148" w:firstLine="0"/>
              <w:jc w:val="both"/>
              <w:rPr>
                <w:rFonts w:ascii="Arial" w:hAnsi="Arial" w:cs="Arial"/>
              </w:rPr>
            </w:pPr>
            <w:r w:rsidRPr="00DD0E1D">
              <w:rPr>
                <w:rFonts w:ascii="Arial" w:hAnsi="Arial" w:cs="Arial"/>
              </w:rPr>
              <w:t>п</w:t>
            </w:r>
            <w:r w:rsidR="009F34E4" w:rsidRPr="00DD0E1D">
              <w:rPr>
                <w:rFonts w:ascii="Arial" w:hAnsi="Arial" w:cs="Arial"/>
              </w:rPr>
              <w:t>ридбання</w:t>
            </w:r>
            <w:r w:rsidR="00F66D64" w:rsidRPr="00DD0E1D">
              <w:rPr>
                <w:rFonts w:ascii="Arial" w:hAnsi="Arial" w:cs="Arial"/>
              </w:rPr>
              <w:t>,</w:t>
            </w:r>
            <w:r w:rsidR="00F66D64" w:rsidRPr="00DD0E1D">
              <w:rPr>
                <w:rFonts w:ascii="Arial" w:hAnsi="Arial" w:cs="Arial"/>
                <w:lang w:val="ru-RU"/>
              </w:rPr>
              <w:t xml:space="preserve"> </w:t>
            </w:r>
            <w:r w:rsidR="009F34E4" w:rsidRPr="00DD0E1D">
              <w:rPr>
                <w:rFonts w:ascii="Arial" w:hAnsi="Arial" w:cs="Arial"/>
              </w:rPr>
              <w:t xml:space="preserve">модернізацію основних засобів </w:t>
            </w:r>
            <w:r w:rsidR="00AA2733" w:rsidRPr="00DD0E1D">
              <w:rPr>
                <w:rFonts w:ascii="Arial" w:hAnsi="Arial" w:cs="Arial"/>
              </w:rPr>
              <w:t>СПД</w:t>
            </w:r>
            <w:r w:rsidR="009F34E4" w:rsidRPr="00DD0E1D">
              <w:rPr>
                <w:rFonts w:ascii="Arial" w:hAnsi="Arial" w:cs="Arial"/>
              </w:rPr>
              <w:t>, за винятком транспортних засобів</w:t>
            </w:r>
            <w:r w:rsidR="00985141">
              <w:rPr>
                <w:rFonts w:ascii="Arial" w:hAnsi="Arial" w:cs="Arial"/>
              </w:rPr>
              <w:t xml:space="preserve"> </w:t>
            </w:r>
            <w:r w:rsidR="00985141" w:rsidRPr="00985141">
              <w:rPr>
                <w:rFonts w:ascii="Arial" w:hAnsi="Arial" w:cs="Arial"/>
              </w:rPr>
              <w:t>(крім тих, що  використову</w:t>
            </w:r>
            <w:r w:rsidR="00315D48">
              <w:rPr>
                <w:rFonts w:ascii="Arial" w:hAnsi="Arial" w:cs="Arial"/>
              </w:rPr>
              <w:t>ються</w:t>
            </w:r>
            <w:r w:rsidR="00985141" w:rsidRPr="00985141">
              <w:rPr>
                <w:rFonts w:ascii="Arial" w:hAnsi="Arial" w:cs="Arial"/>
              </w:rPr>
              <w:t xml:space="preserve"> в комерційних та виробничих цілях)</w:t>
            </w:r>
            <w:r w:rsidR="00315D48">
              <w:rPr>
                <w:rFonts w:ascii="Arial" w:hAnsi="Arial" w:cs="Arial"/>
              </w:rPr>
              <w:t>;</w:t>
            </w:r>
          </w:p>
          <w:p w14:paraId="29017F07" w14:textId="22131A60" w:rsidR="00315D48" w:rsidRDefault="002606B4" w:rsidP="00985141">
            <w:pPr>
              <w:pStyle w:val="ListParagraph"/>
              <w:numPr>
                <w:ilvl w:val="0"/>
                <w:numId w:val="34"/>
              </w:numPr>
              <w:spacing w:after="120" w:line="240" w:lineRule="auto"/>
              <w:ind w:left="148" w:firstLine="0"/>
              <w:jc w:val="both"/>
              <w:rPr>
                <w:rFonts w:ascii="Arial" w:hAnsi="Arial" w:cs="Arial"/>
              </w:rPr>
            </w:pPr>
            <w:r w:rsidRPr="002606B4">
              <w:rPr>
                <w:rFonts w:ascii="Arial" w:hAnsi="Arial" w:cs="Arial"/>
              </w:rPr>
              <w:t>придбання нежитлової нерухомості</w:t>
            </w:r>
            <w:r>
              <w:rPr>
                <w:rFonts w:ascii="Arial" w:hAnsi="Arial" w:cs="Arial"/>
              </w:rPr>
              <w:t>,</w:t>
            </w:r>
            <w:r w:rsidRPr="002606B4">
              <w:rPr>
                <w:rFonts w:ascii="Arial" w:hAnsi="Arial" w:cs="Arial"/>
              </w:rPr>
              <w:t xml:space="preserve"> земельних ділянок</w:t>
            </w:r>
            <w:r w:rsidR="002E30EF" w:rsidRPr="002E30EF">
              <w:rPr>
                <w:rFonts w:ascii="Arial" w:hAnsi="Arial" w:cs="Arial"/>
              </w:rPr>
              <w:t xml:space="preserve"> (</w:t>
            </w:r>
            <w:r w:rsidR="002E30EF">
              <w:rPr>
                <w:rFonts w:ascii="Arial" w:hAnsi="Arial" w:cs="Arial"/>
              </w:rPr>
              <w:t>без передачі в оренду)</w:t>
            </w:r>
          </w:p>
          <w:p w14:paraId="589EBDD3" w14:textId="3A63FC6A" w:rsidR="00B93624" w:rsidRDefault="00B93624" w:rsidP="00985141">
            <w:pPr>
              <w:pStyle w:val="ListParagraph"/>
              <w:numPr>
                <w:ilvl w:val="0"/>
                <w:numId w:val="34"/>
              </w:numPr>
              <w:spacing w:after="120" w:line="240" w:lineRule="auto"/>
              <w:ind w:left="148" w:firstLine="0"/>
              <w:jc w:val="both"/>
              <w:rPr>
                <w:rFonts w:ascii="Arial" w:hAnsi="Arial" w:cs="Arial"/>
              </w:rPr>
            </w:pPr>
            <w:r w:rsidRPr="00B93624">
              <w:rPr>
                <w:rFonts w:ascii="Arial" w:hAnsi="Arial" w:cs="Arial"/>
              </w:rPr>
              <w:t>здійснення будівництва, реконструкції, ремонту приміщен</w:t>
            </w:r>
            <w:r>
              <w:rPr>
                <w:rFonts w:ascii="Arial" w:hAnsi="Arial" w:cs="Arial"/>
              </w:rPr>
              <w:t xml:space="preserve">ь </w:t>
            </w:r>
            <w:r w:rsidR="00254F2E" w:rsidRPr="00254F2E">
              <w:rPr>
                <w:rFonts w:ascii="Arial" w:hAnsi="Arial" w:cs="Arial"/>
              </w:rPr>
              <w:t>(крім офісних приміщень)</w:t>
            </w:r>
            <w:r w:rsidR="00254F2E">
              <w:rPr>
                <w:rFonts w:ascii="Arial" w:hAnsi="Arial" w:cs="Arial"/>
              </w:rPr>
              <w:t>;</w:t>
            </w:r>
          </w:p>
          <w:p w14:paraId="254CD9D2" w14:textId="26219403" w:rsidR="00A956C3" w:rsidRDefault="00A956C3" w:rsidP="00985141">
            <w:pPr>
              <w:pStyle w:val="ListParagraph"/>
              <w:numPr>
                <w:ilvl w:val="0"/>
                <w:numId w:val="34"/>
              </w:numPr>
              <w:spacing w:after="120" w:line="240" w:lineRule="auto"/>
              <w:ind w:left="148" w:firstLine="0"/>
              <w:jc w:val="both"/>
              <w:rPr>
                <w:rFonts w:ascii="Arial" w:hAnsi="Arial" w:cs="Arial"/>
              </w:rPr>
            </w:pPr>
            <w:r w:rsidRPr="00A956C3">
              <w:rPr>
                <w:rFonts w:ascii="Arial" w:hAnsi="Arial" w:cs="Arial"/>
              </w:rPr>
              <w:t>придбання об’єктів права інтелектуальної власності</w:t>
            </w:r>
            <w:r>
              <w:rPr>
                <w:rFonts w:ascii="Arial" w:hAnsi="Arial" w:cs="Arial"/>
              </w:rPr>
              <w:t>;</w:t>
            </w:r>
          </w:p>
          <w:p w14:paraId="72E73F0D" w14:textId="5E0B31DE" w:rsidR="000958C5" w:rsidRPr="00E774DA" w:rsidRDefault="00E774DA" w:rsidP="00ED3C02">
            <w:pPr>
              <w:pStyle w:val="ListParagraph"/>
              <w:numPr>
                <w:ilvl w:val="0"/>
                <w:numId w:val="34"/>
              </w:numPr>
              <w:spacing w:after="120" w:line="240" w:lineRule="auto"/>
              <w:ind w:left="148" w:firstLine="0"/>
              <w:jc w:val="both"/>
              <w:rPr>
                <w:rFonts w:ascii="Arial" w:hAnsi="Arial" w:cs="Arial"/>
              </w:rPr>
            </w:pPr>
            <w:r w:rsidRPr="00DE7B3F">
              <w:rPr>
                <w:rFonts w:ascii="Arial" w:hAnsi="Arial" w:cs="Arial"/>
              </w:rPr>
              <w:t xml:space="preserve">поповнення оборотного капіталу, що є частиною </w:t>
            </w:r>
            <w:proofErr w:type="spellStart"/>
            <w:r w:rsidRPr="00DE7B3F">
              <w:rPr>
                <w:rFonts w:ascii="Arial" w:hAnsi="Arial" w:cs="Arial"/>
              </w:rPr>
              <w:t>про</w:t>
            </w:r>
            <w:r>
              <w:rPr>
                <w:rFonts w:ascii="Arial" w:hAnsi="Arial" w:cs="Arial"/>
              </w:rPr>
              <w:t>є</w:t>
            </w:r>
            <w:r w:rsidRPr="00DE7B3F">
              <w:rPr>
                <w:rFonts w:ascii="Arial" w:hAnsi="Arial" w:cs="Arial"/>
              </w:rPr>
              <w:t>кту</w:t>
            </w:r>
            <w:proofErr w:type="spellEnd"/>
            <w:r w:rsidRPr="00DE7B3F">
              <w:rPr>
                <w:rFonts w:ascii="Arial" w:hAnsi="Arial" w:cs="Arial"/>
              </w:rPr>
              <w:t xml:space="preserve"> (до 25% вартості </w:t>
            </w:r>
            <w:proofErr w:type="spellStart"/>
            <w:r w:rsidRPr="00DE7B3F">
              <w:rPr>
                <w:rFonts w:ascii="Arial" w:hAnsi="Arial" w:cs="Arial"/>
              </w:rPr>
              <w:t>проєкту</w:t>
            </w:r>
            <w:proofErr w:type="spellEnd"/>
            <w:r w:rsidRPr="00DE7B3F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842" w:type="dxa"/>
            <w:vAlign w:val="center"/>
          </w:tcPr>
          <w:p w14:paraId="2C6AC1FF" w14:textId="55D9FD7F" w:rsidR="000958C5" w:rsidRPr="00E21283" w:rsidRDefault="000958C5" w:rsidP="005F778D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CE7AD6">
              <w:rPr>
                <w:rFonts w:ascii="Arial" w:hAnsi="Arial" w:cs="Arial"/>
              </w:rPr>
              <w:t>від 0 до 50 млн гривень (включно)</w:t>
            </w:r>
          </w:p>
        </w:tc>
        <w:tc>
          <w:tcPr>
            <w:tcW w:w="1560" w:type="dxa"/>
            <w:vAlign w:val="center"/>
          </w:tcPr>
          <w:p w14:paraId="16A1193F" w14:textId="1261D755" w:rsidR="000958C5" w:rsidRPr="00E21283" w:rsidRDefault="000958C5" w:rsidP="00575A41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vAlign w:val="center"/>
          </w:tcPr>
          <w:p w14:paraId="3D5255E9" w14:textId="5CD72904" w:rsidR="000958C5" w:rsidRPr="00E21283" w:rsidRDefault="000958C5" w:rsidP="00575A41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F4742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4F7A55" w:rsidRPr="00E21283" w14:paraId="21B92201" w14:textId="77777777" w:rsidTr="00C1522F">
        <w:tc>
          <w:tcPr>
            <w:tcW w:w="1271" w:type="dxa"/>
            <w:vMerge/>
            <w:vAlign w:val="center"/>
          </w:tcPr>
          <w:p w14:paraId="6C38925C" w14:textId="77777777" w:rsidR="000958C5" w:rsidRPr="00E21283" w:rsidRDefault="000958C5" w:rsidP="00575A41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6" w:type="dxa"/>
            <w:vMerge/>
            <w:vAlign w:val="center"/>
          </w:tcPr>
          <w:p w14:paraId="5153D3EC" w14:textId="77777777" w:rsidR="000958C5" w:rsidRPr="003C5A30" w:rsidRDefault="000958C5" w:rsidP="00ED3C02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17F5F25B" w14:textId="26DEDA1D" w:rsidR="000958C5" w:rsidRPr="00BF4742" w:rsidRDefault="000958C5" w:rsidP="005F778D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CE7AD6">
              <w:rPr>
                <w:rFonts w:ascii="Arial" w:hAnsi="Arial" w:cs="Arial"/>
              </w:rPr>
              <w:t>від 0 до 50 млн гривень (включно)</w:t>
            </w:r>
          </w:p>
        </w:tc>
        <w:tc>
          <w:tcPr>
            <w:tcW w:w="1560" w:type="dxa"/>
            <w:vAlign w:val="center"/>
          </w:tcPr>
          <w:p w14:paraId="515F5CEE" w14:textId="4E8EA07C" w:rsidR="000958C5" w:rsidRPr="00E21283" w:rsidRDefault="000958C5" w:rsidP="00575A41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vAlign w:val="center"/>
          </w:tcPr>
          <w:p w14:paraId="527D086D" w14:textId="3A1455F2" w:rsidR="000958C5" w:rsidRPr="00BF4742" w:rsidRDefault="000958C5" w:rsidP="00575A41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4F7A55" w:rsidRPr="00E21283" w14:paraId="64D0D32D" w14:textId="77777777" w:rsidTr="00C1522F">
        <w:tc>
          <w:tcPr>
            <w:tcW w:w="1271" w:type="dxa"/>
            <w:vMerge/>
            <w:vAlign w:val="center"/>
          </w:tcPr>
          <w:p w14:paraId="118F280A" w14:textId="77777777" w:rsidR="000958C5" w:rsidRPr="00E21283" w:rsidRDefault="000958C5" w:rsidP="00575A41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6" w:type="dxa"/>
            <w:vMerge/>
            <w:vAlign w:val="center"/>
          </w:tcPr>
          <w:p w14:paraId="3BFFC79F" w14:textId="77777777" w:rsidR="000958C5" w:rsidRPr="003C5A30" w:rsidRDefault="000958C5" w:rsidP="00ED3C02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5E99FD3F" w14:textId="4E62505E" w:rsidR="000958C5" w:rsidRPr="00BF4742" w:rsidRDefault="000958C5" w:rsidP="005F778D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CE7AD6">
              <w:rPr>
                <w:rFonts w:ascii="Arial" w:hAnsi="Arial" w:cs="Arial"/>
              </w:rPr>
              <w:t>більше 50 млн гривень</w:t>
            </w:r>
          </w:p>
        </w:tc>
        <w:tc>
          <w:tcPr>
            <w:tcW w:w="1560" w:type="dxa"/>
            <w:vAlign w:val="center"/>
          </w:tcPr>
          <w:p w14:paraId="54953599" w14:textId="50AF8F43" w:rsidR="000958C5" w:rsidRPr="00E21283" w:rsidRDefault="000958C5" w:rsidP="00575A41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vAlign w:val="center"/>
          </w:tcPr>
          <w:p w14:paraId="7B361501" w14:textId="3931EC52" w:rsidR="000958C5" w:rsidRPr="00BF4742" w:rsidRDefault="000958C5" w:rsidP="00575A41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</w:tr>
      <w:tr w:rsidR="004F7A55" w:rsidRPr="00E21283" w14:paraId="60B69AA5" w14:textId="77777777" w:rsidTr="00C1522F">
        <w:tc>
          <w:tcPr>
            <w:tcW w:w="1271" w:type="dxa"/>
            <w:vAlign w:val="center"/>
          </w:tcPr>
          <w:p w14:paraId="31D972C0" w14:textId="2D414C46" w:rsidR="00E72A48" w:rsidRPr="00E21283" w:rsidRDefault="00E72A48" w:rsidP="00E72A48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E21283">
              <w:rPr>
                <w:rFonts w:ascii="Arial" w:hAnsi="Arial" w:cs="Arial"/>
                <w:b/>
                <w:bCs/>
              </w:rPr>
              <w:t xml:space="preserve">Група </w:t>
            </w:r>
            <w:r w:rsidR="007C3F8B" w:rsidRPr="00E21283">
              <w:rPr>
                <w:rFonts w:ascii="Arial" w:hAnsi="Arial" w:cs="Arial"/>
                <w:b/>
                <w:bCs/>
              </w:rPr>
              <w:t>3</w:t>
            </w:r>
            <w:r w:rsidRPr="00E21283">
              <w:rPr>
                <w:rFonts w:ascii="Arial" w:hAnsi="Arial" w:cs="Arial"/>
                <w:b/>
                <w:bCs/>
              </w:rPr>
              <w:t xml:space="preserve"> </w:t>
            </w:r>
            <w:r w:rsidR="004F7A55">
              <w:rPr>
                <w:rFonts w:ascii="Arial" w:hAnsi="Arial" w:cs="Arial"/>
                <w:b/>
                <w:bCs/>
              </w:rPr>
              <w:t>СПД</w:t>
            </w:r>
          </w:p>
        </w:tc>
        <w:tc>
          <w:tcPr>
            <w:tcW w:w="3686" w:type="dxa"/>
            <w:vAlign w:val="center"/>
          </w:tcPr>
          <w:p w14:paraId="3D552695" w14:textId="34634B3C" w:rsidR="00680CCE" w:rsidRDefault="00680CCE" w:rsidP="000A18B7">
            <w:pPr>
              <w:pStyle w:val="ListParagraph"/>
              <w:numPr>
                <w:ilvl w:val="0"/>
                <w:numId w:val="34"/>
              </w:numPr>
              <w:spacing w:after="120" w:line="240" w:lineRule="auto"/>
              <w:ind w:left="148" w:firstLine="0"/>
              <w:jc w:val="both"/>
              <w:rPr>
                <w:rFonts w:ascii="Arial" w:hAnsi="Arial" w:cs="Arial"/>
              </w:rPr>
            </w:pPr>
            <w:r w:rsidRPr="00733939">
              <w:rPr>
                <w:rFonts w:ascii="Arial" w:hAnsi="Arial" w:cs="Arial"/>
              </w:rPr>
              <w:t xml:space="preserve">до 31 травня 2022 р.  </w:t>
            </w:r>
            <w:r w:rsidR="00B66CB0">
              <w:rPr>
                <w:rFonts w:ascii="Arial" w:hAnsi="Arial" w:cs="Arial"/>
              </w:rPr>
              <w:t>–</w:t>
            </w:r>
            <w:r w:rsidRPr="00733939">
              <w:rPr>
                <w:rFonts w:ascii="Arial" w:hAnsi="Arial" w:cs="Arial"/>
              </w:rPr>
              <w:t xml:space="preserve"> с</w:t>
            </w:r>
            <w:r w:rsidR="00B66CB0" w:rsidRPr="003F025B">
              <w:rPr>
                <w:rFonts w:ascii="Arial" w:hAnsi="Arial" w:cs="Arial"/>
                <w:lang w:val="ru-RU"/>
              </w:rPr>
              <w:t>/</w:t>
            </w:r>
            <w:r w:rsidR="00B66CB0">
              <w:rPr>
                <w:rFonts w:ascii="Arial" w:hAnsi="Arial" w:cs="Arial"/>
              </w:rPr>
              <w:t>г</w:t>
            </w:r>
            <w:r w:rsidRPr="00733939">
              <w:rPr>
                <w:rFonts w:ascii="Arial" w:hAnsi="Arial" w:cs="Arial"/>
              </w:rPr>
              <w:t xml:space="preserve"> виробнику на придбання </w:t>
            </w:r>
            <w:r w:rsidR="003F025B">
              <w:rPr>
                <w:rFonts w:ascii="Arial" w:hAnsi="Arial" w:cs="Arial"/>
              </w:rPr>
              <w:t>ОЗ</w:t>
            </w:r>
            <w:r w:rsidRPr="00733939">
              <w:rPr>
                <w:rFonts w:ascii="Arial" w:hAnsi="Arial" w:cs="Arial"/>
              </w:rPr>
              <w:t xml:space="preserve"> та покриття будь-яких витрат, пов’язаних із провадженням діяльності</w:t>
            </w:r>
            <w:r w:rsidR="00CC79D5">
              <w:rPr>
                <w:rFonts w:ascii="Arial" w:hAnsi="Arial" w:cs="Arial"/>
              </w:rPr>
              <w:t>;</w:t>
            </w:r>
          </w:p>
          <w:p w14:paraId="7E14016B" w14:textId="57B0605A" w:rsidR="00E72A48" w:rsidRPr="002F0567" w:rsidRDefault="002F0567" w:rsidP="00DB2478">
            <w:pPr>
              <w:pStyle w:val="ListParagraph"/>
              <w:numPr>
                <w:ilvl w:val="0"/>
                <w:numId w:val="34"/>
              </w:numPr>
              <w:spacing w:after="120" w:line="240" w:lineRule="auto"/>
              <w:ind w:left="148" w:firstLine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СПД</w:t>
            </w:r>
            <w:r w:rsidR="00CC79D5" w:rsidRPr="002F0567">
              <w:rPr>
                <w:rFonts w:ascii="Arial" w:hAnsi="Arial" w:cs="Arial"/>
              </w:rPr>
              <w:t xml:space="preserve"> в період воєнного стану на інвестиційні цілі,</w:t>
            </w:r>
            <w:r>
              <w:rPr>
                <w:rFonts w:ascii="Arial" w:hAnsi="Arial" w:cs="Arial"/>
              </w:rPr>
              <w:t xml:space="preserve"> </w:t>
            </w:r>
            <w:r w:rsidR="00CC79D5" w:rsidRPr="002F0567">
              <w:rPr>
                <w:rFonts w:ascii="Arial" w:hAnsi="Arial" w:cs="Arial"/>
              </w:rPr>
              <w:t>фінансування оборотного капіталу</w:t>
            </w:r>
          </w:p>
        </w:tc>
        <w:tc>
          <w:tcPr>
            <w:tcW w:w="1842" w:type="dxa"/>
            <w:vAlign w:val="center"/>
          </w:tcPr>
          <w:p w14:paraId="6087659F" w14:textId="0731ECC1" w:rsidR="00E72A48" w:rsidRPr="00E21283" w:rsidRDefault="004B5458" w:rsidP="005F778D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4B5458">
              <w:rPr>
                <w:rFonts w:ascii="Arial" w:hAnsi="Arial" w:cs="Arial"/>
              </w:rPr>
              <w:t>від 0 до суми, еквівалентної 50 млн. євро (включно)</w:t>
            </w:r>
          </w:p>
        </w:tc>
        <w:tc>
          <w:tcPr>
            <w:tcW w:w="1560" w:type="dxa"/>
            <w:vAlign w:val="center"/>
          </w:tcPr>
          <w:p w14:paraId="4552796D" w14:textId="271C659F" w:rsidR="00E72A48" w:rsidRPr="00E21283" w:rsidRDefault="004B5458" w:rsidP="00E72A48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75" w:type="dxa"/>
            <w:vAlign w:val="center"/>
          </w:tcPr>
          <w:p w14:paraId="08091D52" w14:textId="6F6576A0" w:rsidR="00E72A48" w:rsidRPr="00E21283" w:rsidRDefault="004B5458" w:rsidP="00E72A48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4F7A55" w:rsidRPr="00E21283" w14:paraId="067907E9" w14:textId="77777777" w:rsidTr="00C1522F">
        <w:tc>
          <w:tcPr>
            <w:tcW w:w="1271" w:type="dxa"/>
            <w:vAlign w:val="center"/>
          </w:tcPr>
          <w:p w14:paraId="0B9B0A48" w14:textId="6406B348" w:rsidR="00AE60A5" w:rsidRPr="00E21283" w:rsidRDefault="00AE60A5" w:rsidP="00AE60A5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AE60A5">
              <w:rPr>
                <w:rFonts w:ascii="Arial" w:hAnsi="Arial" w:cs="Arial"/>
                <w:b/>
                <w:bCs/>
              </w:rPr>
              <w:lastRenderedPageBreak/>
              <w:t xml:space="preserve">Група 4 </w:t>
            </w:r>
            <w:r w:rsidR="004F7A55">
              <w:rPr>
                <w:rFonts w:ascii="Arial" w:hAnsi="Arial" w:cs="Arial"/>
                <w:b/>
                <w:bCs/>
              </w:rPr>
              <w:t>СПД</w:t>
            </w:r>
          </w:p>
        </w:tc>
        <w:tc>
          <w:tcPr>
            <w:tcW w:w="3686" w:type="dxa"/>
            <w:vAlign w:val="center"/>
          </w:tcPr>
          <w:p w14:paraId="55E63489" w14:textId="1958CF7E" w:rsidR="00AE60A5" w:rsidRPr="004B5458" w:rsidRDefault="00D302C0" w:rsidP="00BA26C1">
            <w:pPr>
              <w:pStyle w:val="ListParagraph"/>
              <w:numPr>
                <w:ilvl w:val="0"/>
                <w:numId w:val="34"/>
              </w:numPr>
              <w:spacing w:after="120" w:line="240" w:lineRule="auto"/>
              <w:ind w:left="148" w:firstLine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СПД</w:t>
            </w:r>
            <w:r w:rsidRPr="00D302C0">
              <w:rPr>
                <w:rFonts w:ascii="Arial" w:hAnsi="Arial" w:cs="Arial"/>
              </w:rPr>
              <w:t>, який є фізичною особою - підприємцем, річний дохід не перевищує 50 млн гр</w:t>
            </w:r>
            <w:r w:rsidR="003B610B">
              <w:rPr>
                <w:rFonts w:ascii="Arial" w:hAnsi="Arial" w:cs="Arial"/>
              </w:rPr>
              <w:t>н</w:t>
            </w:r>
            <w:r w:rsidRPr="00D302C0">
              <w:rPr>
                <w:rFonts w:ascii="Arial" w:hAnsi="Arial" w:cs="Arial"/>
              </w:rPr>
              <w:t xml:space="preserve">, не є учасником групи пов’язаних з ним контрагентів, крім </w:t>
            </w:r>
            <w:r w:rsidR="003B610B">
              <w:rPr>
                <w:rFonts w:ascii="Arial" w:hAnsi="Arial" w:cs="Arial"/>
              </w:rPr>
              <w:t>СПД</w:t>
            </w:r>
            <w:r w:rsidRPr="00D302C0">
              <w:rPr>
                <w:rFonts w:ascii="Arial" w:hAnsi="Arial" w:cs="Arial"/>
              </w:rPr>
              <w:t>, зареєстрованих у формі фізичних осіб - підприємців, кількість яких не перевищу</w:t>
            </w:r>
            <w:r w:rsidR="003B610B">
              <w:rPr>
                <w:rFonts w:ascii="Arial" w:hAnsi="Arial" w:cs="Arial"/>
              </w:rPr>
              <w:t>є</w:t>
            </w:r>
            <w:r w:rsidRPr="00D302C0">
              <w:rPr>
                <w:rFonts w:ascii="Arial" w:hAnsi="Arial" w:cs="Arial"/>
              </w:rPr>
              <w:t xml:space="preserve"> </w:t>
            </w:r>
            <w:r w:rsidR="003B610B">
              <w:rPr>
                <w:rFonts w:ascii="Arial" w:hAnsi="Arial" w:cs="Arial"/>
              </w:rPr>
              <w:t xml:space="preserve">5 </w:t>
            </w:r>
            <w:r w:rsidRPr="00D302C0">
              <w:rPr>
                <w:rFonts w:ascii="Arial" w:hAnsi="Arial" w:cs="Arial"/>
              </w:rPr>
              <w:t>осіб</w:t>
            </w:r>
            <w:r w:rsidR="003B610B">
              <w:rPr>
                <w:rFonts w:ascii="Arial" w:hAnsi="Arial" w:cs="Arial"/>
              </w:rPr>
              <w:t>.</w:t>
            </w:r>
          </w:p>
        </w:tc>
        <w:tc>
          <w:tcPr>
            <w:tcW w:w="1842" w:type="dxa"/>
            <w:vAlign w:val="center"/>
          </w:tcPr>
          <w:p w14:paraId="7B7A5770" w14:textId="2CB20B14" w:rsidR="00AE60A5" w:rsidRPr="004B5458" w:rsidRDefault="00AE60A5" w:rsidP="005F778D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CE7AD6">
              <w:rPr>
                <w:rFonts w:ascii="Arial" w:hAnsi="Arial" w:cs="Arial"/>
              </w:rPr>
              <w:t>від 0 до 50 млн гривень (включно)</w:t>
            </w:r>
          </w:p>
        </w:tc>
        <w:tc>
          <w:tcPr>
            <w:tcW w:w="1560" w:type="dxa"/>
            <w:vAlign w:val="center"/>
          </w:tcPr>
          <w:p w14:paraId="1F796491" w14:textId="2C93F46D" w:rsidR="00AE60A5" w:rsidRDefault="00AE60A5" w:rsidP="00AE60A5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75" w:type="dxa"/>
            <w:vAlign w:val="center"/>
          </w:tcPr>
          <w:p w14:paraId="0F13D257" w14:textId="7CD1E553" w:rsidR="00AE60A5" w:rsidRDefault="00AE60A5" w:rsidP="00AE60A5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</w:tr>
      <w:tr w:rsidR="004F7A55" w:rsidRPr="00E21283" w14:paraId="2444BA56" w14:textId="77777777" w:rsidTr="00C1522F">
        <w:tc>
          <w:tcPr>
            <w:tcW w:w="1271" w:type="dxa"/>
            <w:vAlign w:val="center"/>
          </w:tcPr>
          <w:p w14:paraId="35B8B190" w14:textId="11CD0F44" w:rsidR="005F778D" w:rsidRPr="00AE60A5" w:rsidRDefault="005F778D" w:rsidP="005F778D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D56925">
              <w:rPr>
                <w:rFonts w:ascii="Arial" w:hAnsi="Arial" w:cs="Arial"/>
                <w:b/>
                <w:bCs/>
              </w:rPr>
              <w:t xml:space="preserve">Група 5 </w:t>
            </w:r>
            <w:r w:rsidR="004F7A55">
              <w:rPr>
                <w:rFonts w:ascii="Arial" w:hAnsi="Arial" w:cs="Arial"/>
                <w:b/>
                <w:bCs/>
              </w:rPr>
              <w:t>СПД</w:t>
            </w:r>
          </w:p>
        </w:tc>
        <w:tc>
          <w:tcPr>
            <w:tcW w:w="3686" w:type="dxa"/>
            <w:vAlign w:val="center"/>
          </w:tcPr>
          <w:p w14:paraId="0980BC21" w14:textId="21A0E237" w:rsidR="005F778D" w:rsidRPr="00AE60A5" w:rsidRDefault="000C7F0E" w:rsidP="004A2B48">
            <w:pPr>
              <w:pStyle w:val="ListParagraph"/>
              <w:numPr>
                <w:ilvl w:val="0"/>
                <w:numId w:val="34"/>
              </w:numPr>
              <w:spacing w:after="120" w:line="240" w:lineRule="auto"/>
              <w:ind w:left="148" w:firstLine="0"/>
              <w:jc w:val="both"/>
              <w:rPr>
                <w:rFonts w:ascii="Arial" w:hAnsi="Arial" w:cs="Arial"/>
              </w:rPr>
            </w:pPr>
            <w:r w:rsidRPr="00733939">
              <w:rPr>
                <w:rFonts w:ascii="Arial" w:hAnsi="Arial" w:cs="Arial"/>
              </w:rPr>
              <w:t xml:space="preserve">до 31 травня 2022 р.  </w:t>
            </w:r>
            <w:r>
              <w:rPr>
                <w:rFonts w:ascii="Arial" w:hAnsi="Arial" w:cs="Arial"/>
              </w:rPr>
              <w:t>–</w:t>
            </w:r>
            <w:r w:rsidRPr="00733939">
              <w:rPr>
                <w:rFonts w:ascii="Arial" w:hAnsi="Arial" w:cs="Arial"/>
              </w:rPr>
              <w:t xml:space="preserve"> с</w:t>
            </w:r>
            <w:r w:rsidRPr="00C01D1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г</w:t>
            </w:r>
            <w:r w:rsidRPr="00733939">
              <w:rPr>
                <w:rFonts w:ascii="Arial" w:hAnsi="Arial" w:cs="Arial"/>
              </w:rPr>
              <w:t xml:space="preserve"> виробнику на придбання </w:t>
            </w:r>
            <w:r>
              <w:rPr>
                <w:rFonts w:ascii="Arial" w:hAnsi="Arial" w:cs="Arial"/>
              </w:rPr>
              <w:t>ОЗ</w:t>
            </w:r>
            <w:r w:rsidRPr="00733939">
              <w:rPr>
                <w:rFonts w:ascii="Arial" w:hAnsi="Arial" w:cs="Arial"/>
              </w:rPr>
              <w:t xml:space="preserve"> та покриття будь-яких витрат, пов’язаних із провадженням діяльності</w:t>
            </w:r>
          </w:p>
        </w:tc>
        <w:tc>
          <w:tcPr>
            <w:tcW w:w="1842" w:type="dxa"/>
            <w:vAlign w:val="center"/>
          </w:tcPr>
          <w:p w14:paraId="2ABDF729" w14:textId="0B50B02D" w:rsidR="005F778D" w:rsidRPr="00CE7AD6" w:rsidRDefault="005F778D" w:rsidP="005F778D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5F778D">
              <w:rPr>
                <w:rFonts w:ascii="Arial" w:hAnsi="Arial" w:cs="Arial"/>
              </w:rPr>
              <w:t>без обмежень</w:t>
            </w:r>
          </w:p>
        </w:tc>
        <w:tc>
          <w:tcPr>
            <w:tcW w:w="1560" w:type="dxa"/>
            <w:vAlign w:val="center"/>
          </w:tcPr>
          <w:p w14:paraId="54BFAA13" w14:textId="0C13F55C" w:rsidR="005F778D" w:rsidRDefault="005F778D" w:rsidP="005F778D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1105FE">
              <w:rPr>
                <w:rFonts w:ascii="Arial" w:hAnsi="Arial" w:cs="Arial"/>
              </w:rPr>
              <w:t>-</w:t>
            </w:r>
          </w:p>
        </w:tc>
        <w:tc>
          <w:tcPr>
            <w:tcW w:w="1275" w:type="dxa"/>
            <w:vAlign w:val="center"/>
          </w:tcPr>
          <w:p w14:paraId="57EC6DFF" w14:textId="7E32265E" w:rsidR="005F778D" w:rsidRDefault="006A13D1" w:rsidP="005F778D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31A17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4F7A55" w:rsidRPr="00E21283" w14:paraId="43AAE8F8" w14:textId="77777777" w:rsidTr="00C1522F">
        <w:tc>
          <w:tcPr>
            <w:tcW w:w="1271" w:type="dxa"/>
            <w:vAlign w:val="center"/>
          </w:tcPr>
          <w:p w14:paraId="0403C832" w14:textId="7B1B4314" w:rsidR="005F778D" w:rsidRPr="00AE60A5" w:rsidRDefault="005F778D" w:rsidP="005F778D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D56925">
              <w:rPr>
                <w:rFonts w:ascii="Arial" w:hAnsi="Arial" w:cs="Arial"/>
                <w:b/>
                <w:bCs/>
              </w:rPr>
              <w:t xml:space="preserve">Група 6 </w:t>
            </w:r>
            <w:r w:rsidR="004F7A55">
              <w:rPr>
                <w:rFonts w:ascii="Arial" w:hAnsi="Arial" w:cs="Arial"/>
                <w:b/>
                <w:bCs/>
              </w:rPr>
              <w:t>СПД</w:t>
            </w:r>
          </w:p>
        </w:tc>
        <w:tc>
          <w:tcPr>
            <w:tcW w:w="3686" w:type="dxa"/>
            <w:vAlign w:val="center"/>
          </w:tcPr>
          <w:p w14:paraId="2023D12D" w14:textId="7AF0B771" w:rsidR="005F778D" w:rsidRPr="00AE60A5" w:rsidRDefault="00503771" w:rsidP="004A2B48">
            <w:pPr>
              <w:pStyle w:val="ListParagraph"/>
              <w:numPr>
                <w:ilvl w:val="0"/>
                <w:numId w:val="34"/>
              </w:numPr>
              <w:spacing w:after="120" w:line="240" w:lineRule="auto"/>
              <w:ind w:left="148" w:firstLine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СПД</w:t>
            </w:r>
            <w:r w:rsidRPr="002F0567">
              <w:rPr>
                <w:rFonts w:ascii="Arial" w:hAnsi="Arial" w:cs="Arial"/>
              </w:rPr>
              <w:t xml:space="preserve"> в період воєнного стану на інвестиційні цілі,</w:t>
            </w:r>
            <w:r>
              <w:rPr>
                <w:rFonts w:ascii="Arial" w:hAnsi="Arial" w:cs="Arial"/>
              </w:rPr>
              <w:t xml:space="preserve"> </w:t>
            </w:r>
            <w:r w:rsidRPr="002F0567">
              <w:rPr>
                <w:rFonts w:ascii="Arial" w:hAnsi="Arial" w:cs="Arial"/>
              </w:rPr>
              <w:t>фінансування оборотного капіталу</w:t>
            </w:r>
          </w:p>
        </w:tc>
        <w:tc>
          <w:tcPr>
            <w:tcW w:w="1842" w:type="dxa"/>
            <w:vAlign w:val="center"/>
          </w:tcPr>
          <w:p w14:paraId="191C68DE" w14:textId="51AA27BB" w:rsidR="005F778D" w:rsidRPr="00CE7AD6" w:rsidRDefault="005F778D" w:rsidP="005F778D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5F778D">
              <w:rPr>
                <w:rFonts w:ascii="Arial" w:hAnsi="Arial" w:cs="Arial"/>
              </w:rPr>
              <w:t>без обмежень</w:t>
            </w:r>
          </w:p>
        </w:tc>
        <w:tc>
          <w:tcPr>
            <w:tcW w:w="1560" w:type="dxa"/>
            <w:vAlign w:val="center"/>
          </w:tcPr>
          <w:p w14:paraId="71EFC4FE" w14:textId="74B891FA" w:rsidR="005F778D" w:rsidRDefault="005F778D" w:rsidP="005F778D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1105FE">
              <w:rPr>
                <w:rFonts w:ascii="Arial" w:hAnsi="Arial" w:cs="Arial"/>
              </w:rPr>
              <w:t>-</w:t>
            </w:r>
          </w:p>
        </w:tc>
        <w:tc>
          <w:tcPr>
            <w:tcW w:w="1275" w:type="dxa"/>
            <w:vAlign w:val="center"/>
          </w:tcPr>
          <w:p w14:paraId="166534E5" w14:textId="3D6F749D" w:rsidR="005F778D" w:rsidRDefault="006A13D1" w:rsidP="005F778D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31A17">
              <w:rPr>
                <w:rFonts w:ascii="Arial" w:hAnsi="Arial" w:cs="Arial"/>
                <w:b/>
                <w:bCs/>
              </w:rPr>
              <w:t xml:space="preserve">0 та 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</w:tc>
      </w:tr>
    </w:tbl>
    <w:p w14:paraId="256FF4C2" w14:textId="77777777" w:rsidR="00E72A48" w:rsidRPr="00E21283" w:rsidRDefault="00E72A48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15405F7C" w14:textId="1F2339DF" w:rsidR="004146DF" w:rsidRPr="00E21283" w:rsidRDefault="004146DF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E21283">
        <w:rPr>
          <w:rFonts w:ascii="Arial" w:hAnsi="Arial" w:cs="Arial"/>
          <w:sz w:val="23"/>
          <w:szCs w:val="23"/>
        </w:rPr>
        <w:br w:type="page"/>
      </w:r>
    </w:p>
    <w:p w14:paraId="43FD9531" w14:textId="41E82445" w:rsidR="001B7673" w:rsidRPr="00E21283" w:rsidRDefault="001B7673" w:rsidP="00C54424">
      <w:pPr>
        <w:spacing w:after="0" w:line="240" w:lineRule="auto"/>
        <w:jc w:val="both"/>
        <w:rPr>
          <w:rFonts w:ascii="Arial" w:hAnsi="Arial" w:cs="Arial"/>
          <w:b/>
          <w:bCs/>
          <w:caps/>
          <w:color w:val="C2113A"/>
          <w:sz w:val="27"/>
          <w:szCs w:val="27"/>
        </w:rPr>
      </w:pPr>
      <w:r w:rsidRPr="00E21283">
        <w:rPr>
          <w:rFonts w:ascii="Arial" w:hAnsi="Arial" w:cs="Arial"/>
          <w:b/>
          <w:bCs/>
          <w:caps/>
          <w:color w:val="C2113A"/>
          <w:sz w:val="27"/>
          <w:szCs w:val="27"/>
        </w:rPr>
        <w:lastRenderedPageBreak/>
        <w:t>Суб’єкт підприємництва повинен відповідати таким критеріям:</w:t>
      </w:r>
    </w:p>
    <w:p w14:paraId="50433253" w14:textId="1AAD4AE5" w:rsidR="003B1D31" w:rsidRDefault="003B1D31" w:rsidP="0051404E">
      <w:pPr>
        <w:spacing w:after="0" w:line="240" w:lineRule="auto"/>
        <w:rPr>
          <w:rFonts w:ascii="Arial" w:hAnsi="Arial" w:cs="Arial"/>
          <w:sz w:val="27"/>
          <w:szCs w:val="27"/>
        </w:rPr>
      </w:pPr>
    </w:p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536"/>
      </w:tblGrid>
      <w:tr w:rsidR="00742B4C" w14:paraId="7CCE060B" w14:textId="77777777" w:rsidTr="00E80B43">
        <w:trPr>
          <w:trHeight w:val="907"/>
        </w:trPr>
        <w:tc>
          <w:tcPr>
            <w:tcW w:w="4673" w:type="dxa"/>
            <w:vMerge w:val="restart"/>
          </w:tcPr>
          <w:p w14:paraId="59C0C56A" w14:textId="726458D0" w:rsidR="00742B4C" w:rsidRDefault="00E80B43" w:rsidP="0051404E">
            <w:pPr>
              <w:spacing w:after="0" w:line="240" w:lineRule="auto"/>
              <w:rPr>
                <w:rFonts w:ascii="Arial" w:hAnsi="Arial" w:cs="Arial"/>
                <w:sz w:val="27"/>
                <w:szCs w:val="27"/>
              </w:rPr>
            </w:pPr>
            <w:r w:rsidRPr="00742B4C">
              <w:rPr>
                <w:rFonts w:ascii="Arial" w:hAnsi="Arial" w:cs="Arial"/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61824" behindDoc="1" locked="0" layoutInCell="1" allowOverlap="1" wp14:anchorId="1F0C31D5" wp14:editId="3E964E8F">
                      <wp:simplePos x="0" y="0"/>
                      <wp:positionH relativeFrom="column">
                        <wp:posOffset>480695</wp:posOffset>
                      </wp:positionH>
                      <wp:positionV relativeFrom="paragraph">
                        <wp:posOffset>1129665</wp:posOffset>
                      </wp:positionV>
                      <wp:extent cx="1887855" cy="1318260"/>
                      <wp:effectExtent l="0" t="0" r="0" b="0"/>
                      <wp:wrapSquare wrapText="bothSides"/>
                      <wp:docPr id="9" name="KSO_Shap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87855" cy="1318260"/>
                              </a:xfrm>
                              <a:custGeom>
                                <a:avLst/>
                                <a:gdLst>
                                  <a:gd name="T0" fmla="*/ 1733867 w 2074863"/>
                                  <a:gd name="T1" fmla="*/ 579834 h 1449388"/>
                                  <a:gd name="T2" fmla="*/ 1791884 w 2074863"/>
                                  <a:gd name="T3" fmla="*/ 600246 h 1449388"/>
                                  <a:gd name="T4" fmla="*/ 1794804 w 2074863"/>
                                  <a:gd name="T5" fmla="*/ 538648 h 1449388"/>
                                  <a:gd name="T6" fmla="*/ 510830 w 2074863"/>
                                  <a:gd name="T7" fmla="*/ 162256 h 1449388"/>
                                  <a:gd name="T8" fmla="*/ 492893 w 2074863"/>
                                  <a:gd name="T9" fmla="*/ 222976 h 1449388"/>
                                  <a:gd name="T10" fmla="*/ 438718 w 2074863"/>
                                  <a:gd name="T11" fmla="*/ 188484 h 1449388"/>
                                  <a:gd name="T12" fmla="*/ 1598128 w 2074863"/>
                                  <a:gd name="T13" fmla="*/ 142089 h 1449388"/>
                                  <a:gd name="T14" fmla="*/ 1885296 w 2074863"/>
                                  <a:gd name="T15" fmla="*/ 549583 h 1449388"/>
                                  <a:gd name="T16" fmla="*/ 1586087 w 2074863"/>
                                  <a:gd name="T17" fmla="*/ 450078 h 1449388"/>
                                  <a:gd name="T18" fmla="*/ 486453 w 2074863"/>
                                  <a:gd name="T19" fmla="*/ 72185 h 1449388"/>
                                  <a:gd name="T20" fmla="*/ 151219 w 2074863"/>
                                  <a:gd name="T21" fmla="*/ 357281 h 1449388"/>
                                  <a:gd name="T22" fmla="*/ 295879 w 2074863"/>
                                  <a:gd name="T23" fmla="*/ 407592 h 1449388"/>
                                  <a:gd name="T24" fmla="*/ 486453 w 2074863"/>
                                  <a:gd name="T25" fmla="*/ 72185 h 1449388"/>
                                  <a:gd name="T26" fmla="*/ 681762 w 2074863"/>
                                  <a:gd name="T27" fmla="*/ 209994 h 1449388"/>
                                  <a:gd name="T28" fmla="*/ 910960 w 2074863"/>
                                  <a:gd name="T29" fmla="*/ 275617 h 1449388"/>
                                  <a:gd name="T30" fmla="*/ 1184248 w 2074863"/>
                                  <a:gd name="T31" fmla="*/ 351448 h 1449388"/>
                                  <a:gd name="T32" fmla="*/ 1396319 w 2074863"/>
                                  <a:gd name="T33" fmla="*/ 332855 h 1449388"/>
                                  <a:gd name="T34" fmla="*/ 1606205 w 2074863"/>
                                  <a:gd name="T35" fmla="*/ 562536 h 1449388"/>
                                  <a:gd name="T36" fmla="*/ 1640821 w 2074863"/>
                                  <a:gd name="T37" fmla="*/ 739718 h 1449388"/>
                                  <a:gd name="T38" fmla="*/ 1379558 w 2074863"/>
                                  <a:gd name="T39" fmla="*/ 843985 h 1449388"/>
                                  <a:gd name="T40" fmla="*/ 1124853 w 2074863"/>
                                  <a:gd name="T41" fmla="*/ 641283 h 1449388"/>
                                  <a:gd name="T42" fmla="*/ 720387 w 2074863"/>
                                  <a:gd name="T43" fmla="*/ 519516 h 1449388"/>
                                  <a:gd name="T44" fmla="*/ 653705 w 2074863"/>
                                  <a:gd name="T45" fmla="*/ 311345 h 1449388"/>
                                  <a:gd name="T46" fmla="*/ 325395 w 2074863"/>
                                  <a:gd name="T47" fmla="*/ 480871 h 1449388"/>
                                  <a:gd name="T48" fmla="*/ 435438 w 2074863"/>
                                  <a:gd name="T49" fmla="*/ 683574 h 1449388"/>
                                  <a:gd name="T50" fmla="*/ 530543 w 2074863"/>
                                  <a:gd name="T51" fmla="*/ 794768 h 1449388"/>
                                  <a:gd name="T52" fmla="*/ 611436 w 2074863"/>
                                  <a:gd name="T53" fmla="*/ 890286 h 1449388"/>
                                  <a:gd name="T54" fmla="*/ 688686 w 2074863"/>
                                  <a:gd name="T55" fmla="*/ 1001480 h 1449388"/>
                                  <a:gd name="T56" fmla="*/ 800188 w 2074863"/>
                                  <a:gd name="T57" fmla="*/ 1230068 h 1449388"/>
                                  <a:gd name="T58" fmla="*/ 913511 w 2074863"/>
                                  <a:gd name="T59" fmla="*/ 1255588 h 1449388"/>
                                  <a:gd name="T60" fmla="*/ 768486 w 2074863"/>
                                  <a:gd name="T61" fmla="*/ 1063458 h 1449388"/>
                                  <a:gd name="T62" fmla="*/ 798730 w 2074863"/>
                                  <a:gd name="T63" fmla="*/ 1022261 h 1449388"/>
                                  <a:gd name="T64" fmla="*/ 1047604 w 2074863"/>
                                  <a:gd name="T65" fmla="*/ 1245015 h 1449388"/>
                                  <a:gd name="T66" fmla="*/ 1112465 w 2074863"/>
                                  <a:gd name="T67" fmla="*/ 1184496 h 1449388"/>
                                  <a:gd name="T68" fmla="*/ 841727 w 2074863"/>
                                  <a:gd name="T69" fmla="*/ 896119 h 1449388"/>
                                  <a:gd name="T70" fmla="*/ 886182 w 2074863"/>
                                  <a:gd name="T71" fmla="*/ 868047 h 1449388"/>
                                  <a:gd name="T72" fmla="*/ 1205383 w 2074863"/>
                                  <a:gd name="T73" fmla="*/ 1138195 h 1449388"/>
                                  <a:gd name="T74" fmla="*/ 1202468 w 2074863"/>
                                  <a:gd name="T75" fmla="*/ 1026636 h 1449388"/>
                                  <a:gd name="T76" fmla="*/ 955779 w 2074863"/>
                                  <a:gd name="T77" fmla="*/ 749197 h 1449388"/>
                                  <a:gd name="T78" fmla="*/ 1006793 w 2074863"/>
                                  <a:gd name="T79" fmla="*/ 736437 h 1449388"/>
                                  <a:gd name="T80" fmla="*/ 1311053 w 2074863"/>
                                  <a:gd name="T81" fmla="*/ 1001480 h 1449388"/>
                                  <a:gd name="T82" fmla="*/ 1303037 w 2074863"/>
                                  <a:gd name="T83" fmla="*/ 890286 h 1449388"/>
                                  <a:gd name="T84" fmla="*/ 1310325 w 2074863"/>
                                  <a:gd name="T85" fmla="*/ 838516 h 1449388"/>
                                  <a:gd name="T86" fmla="*/ 1409802 w 2074863"/>
                                  <a:gd name="T87" fmla="*/ 919087 h 1449388"/>
                                  <a:gd name="T88" fmla="*/ 1378829 w 2074863"/>
                                  <a:gd name="T89" fmla="*/ 1028094 h 1449388"/>
                                  <a:gd name="T90" fmla="*/ 1306317 w 2074863"/>
                                  <a:gd name="T91" fmla="*/ 1123248 h 1449388"/>
                                  <a:gd name="T92" fmla="*/ 1210119 w 2074863"/>
                                  <a:gd name="T93" fmla="*/ 1205641 h 1449388"/>
                                  <a:gd name="T94" fmla="*/ 1113922 w 2074863"/>
                                  <a:gd name="T95" fmla="*/ 1290222 h 1449388"/>
                                  <a:gd name="T96" fmla="*/ 1016631 w 2074863"/>
                                  <a:gd name="T97" fmla="*/ 1300795 h 1449388"/>
                                  <a:gd name="T98" fmla="*/ 897478 w 2074863"/>
                                  <a:gd name="T99" fmla="*/ 1327044 h 1449388"/>
                                  <a:gd name="T100" fmla="*/ 625648 w 2074863"/>
                                  <a:gd name="T101" fmla="*/ 1160798 h 1449388"/>
                                  <a:gd name="T102" fmla="*/ 491918 w 2074863"/>
                                  <a:gd name="T103" fmla="*/ 1202360 h 1449388"/>
                                  <a:gd name="T104" fmla="*/ 458760 w 2074863"/>
                                  <a:gd name="T105" fmla="*/ 1134550 h 1449388"/>
                                  <a:gd name="T106" fmla="*/ 365477 w 2074863"/>
                                  <a:gd name="T107" fmla="*/ 1057260 h 1449388"/>
                                  <a:gd name="T108" fmla="*/ 317378 w 2074863"/>
                                  <a:gd name="T109" fmla="*/ 969763 h 1449388"/>
                                  <a:gd name="T110" fmla="*/ 233206 w 2074863"/>
                                  <a:gd name="T111" fmla="*/ 865131 h 1449388"/>
                                  <a:gd name="T112" fmla="*/ 268916 w 2074863"/>
                                  <a:gd name="T113" fmla="*/ 733520 h 1449388"/>
                                  <a:gd name="T114" fmla="*/ 186565 w 2074863"/>
                                  <a:gd name="T115" fmla="*/ 647845 h 1449388"/>
                                  <a:gd name="T116" fmla="*/ 1822 w 2074863"/>
                                  <a:gd name="T117" fmla="*/ 438580 h 1449388"/>
                                  <a:gd name="T118" fmla="*/ 272923 w 2074863"/>
                                  <a:gd name="T119" fmla="*/ 139996 h 1449388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  <a:gd name="T171" fmla="*/ 0 60000 65536"/>
                                  <a:gd name="T172" fmla="*/ 0 60000 65536"/>
                                  <a:gd name="T173" fmla="*/ 0 60000 65536"/>
                                  <a:gd name="T174" fmla="*/ 0 60000 65536"/>
                                  <a:gd name="T175" fmla="*/ 0 60000 65536"/>
                                  <a:gd name="T176" fmla="*/ 0 60000 65536"/>
                                  <a:gd name="T177" fmla="*/ 0 60000 65536"/>
                                  <a:gd name="T178" fmla="*/ 0 60000 65536"/>
                                  <a:gd name="T179" fmla="*/ 0 60000 65536"/>
                                </a:gdLst>
                                <a:ahLst/>
                                <a:cxnLst>
                                  <a:cxn ang="T120">
                                    <a:pos x="T0" y="T1"/>
                                  </a:cxn>
                                  <a:cxn ang="T121">
                                    <a:pos x="T2" y="T3"/>
                                  </a:cxn>
                                  <a:cxn ang="T122">
                                    <a:pos x="T4" y="T5"/>
                                  </a:cxn>
                                  <a:cxn ang="T123">
                                    <a:pos x="T6" y="T7"/>
                                  </a:cxn>
                                  <a:cxn ang="T124">
                                    <a:pos x="T8" y="T9"/>
                                  </a:cxn>
                                  <a:cxn ang="T125">
                                    <a:pos x="T10" y="T11"/>
                                  </a:cxn>
                                  <a:cxn ang="T126">
                                    <a:pos x="T12" y="T13"/>
                                  </a:cxn>
                                  <a:cxn ang="T127">
                                    <a:pos x="T14" y="T15"/>
                                  </a:cxn>
                                  <a:cxn ang="T128">
                                    <a:pos x="T16" y="T17"/>
                                  </a:cxn>
                                  <a:cxn ang="T129">
                                    <a:pos x="T18" y="T19"/>
                                  </a:cxn>
                                  <a:cxn ang="T130">
                                    <a:pos x="T20" y="T21"/>
                                  </a:cxn>
                                  <a:cxn ang="T131">
                                    <a:pos x="T22" y="T23"/>
                                  </a:cxn>
                                  <a:cxn ang="T132">
                                    <a:pos x="T24" y="T25"/>
                                  </a:cxn>
                                  <a:cxn ang="T133">
                                    <a:pos x="T26" y="T27"/>
                                  </a:cxn>
                                  <a:cxn ang="T134">
                                    <a:pos x="T28" y="T29"/>
                                  </a:cxn>
                                  <a:cxn ang="T135">
                                    <a:pos x="T30" y="T31"/>
                                  </a:cxn>
                                  <a:cxn ang="T136">
                                    <a:pos x="T32" y="T33"/>
                                  </a:cxn>
                                  <a:cxn ang="T137">
                                    <a:pos x="T34" y="T35"/>
                                  </a:cxn>
                                  <a:cxn ang="T138">
                                    <a:pos x="T36" y="T37"/>
                                  </a:cxn>
                                  <a:cxn ang="T139">
                                    <a:pos x="T38" y="T39"/>
                                  </a:cxn>
                                  <a:cxn ang="T140">
                                    <a:pos x="T40" y="T41"/>
                                  </a:cxn>
                                  <a:cxn ang="T141">
                                    <a:pos x="T42" y="T43"/>
                                  </a:cxn>
                                  <a:cxn ang="T142">
                                    <a:pos x="T44" y="T45"/>
                                  </a:cxn>
                                  <a:cxn ang="T143">
                                    <a:pos x="T46" y="T47"/>
                                  </a:cxn>
                                  <a:cxn ang="T144">
                                    <a:pos x="T48" y="T49"/>
                                  </a:cxn>
                                  <a:cxn ang="T145">
                                    <a:pos x="T50" y="T51"/>
                                  </a:cxn>
                                  <a:cxn ang="T146">
                                    <a:pos x="T52" y="T53"/>
                                  </a:cxn>
                                  <a:cxn ang="T147">
                                    <a:pos x="T54" y="T55"/>
                                  </a:cxn>
                                  <a:cxn ang="T148">
                                    <a:pos x="T56" y="T57"/>
                                  </a:cxn>
                                  <a:cxn ang="T149">
                                    <a:pos x="T58" y="T59"/>
                                  </a:cxn>
                                  <a:cxn ang="T150">
                                    <a:pos x="T60" y="T61"/>
                                  </a:cxn>
                                  <a:cxn ang="T151">
                                    <a:pos x="T62" y="T63"/>
                                  </a:cxn>
                                  <a:cxn ang="T152">
                                    <a:pos x="T64" y="T65"/>
                                  </a:cxn>
                                  <a:cxn ang="T153">
                                    <a:pos x="T66" y="T67"/>
                                  </a:cxn>
                                  <a:cxn ang="T154">
                                    <a:pos x="T68" y="T69"/>
                                  </a:cxn>
                                  <a:cxn ang="T155">
                                    <a:pos x="T70" y="T71"/>
                                  </a:cxn>
                                  <a:cxn ang="T156">
                                    <a:pos x="T72" y="T73"/>
                                  </a:cxn>
                                  <a:cxn ang="T157">
                                    <a:pos x="T74" y="T75"/>
                                  </a:cxn>
                                  <a:cxn ang="T158">
                                    <a:pos x="T76" y="T77"/>
                                  </a:cxn>
                                  <a:cxn ang="T159">
                                    <a:pos x="T78" y="T79"/>
                                  </a:cxn>
                                  <a:cxn ang="T160">
                                    <a:pos x="T80" y="T81"/>
                                  </a:cxn>
                                  <a:cxn ang="T161">
                                    <a:pos x="T82" y="T83"/>
                                  </a:cxn>
                                  <a:cxn ang="T162">
                                    <a:pos x="T84" y="T85"/>
                                  </a:cxn>
                                  <a:cxn ang="T163">
                                    <a:pos x="T86" y="T87"/>
                                  </a:cxn>
                                  <a:cxn ang="T164">
                                    <a:pos x="T88" y="T89"/>
                                  </a:cxn>
                                  <a:cxn ang="T165">
                                    <a:pos x="T90" y="T91"/>
                                  </a:cxn>
                                  <a:cxn ang="T166">
                                    <a:pos x="T92" y="T93"/>
                                  </a:cxn>
                                  <a:cxn ang="T167">
                                    <a:pos x="T94" y="T95"/>
                                  </a:cxn>
                                  <a:cxn ang="T168">
                                    <a:pos x="T96" y="T97"/>
                                  </a:cxn>
                                  <a:cxn ang="T169">
                                    <a:pos x="T98" y="T99"/>
                                  </a:cxn>
                                  <a:cxn ang="T170">
                                    <a:pos x="T100" y="T101"/>
                                  </a:cxn>
                                  <a:cxn ang="T171">
                                    <a:pos x="T102" y="T103"/>
                                  </a:cxn>
                                  <a:cxn ang="T172">
                                    <a:pos x="T104" y="T105"/>
                                  </a:cxn>
                                  <a:cxn ang="T173">
                                    <a:pos x="T106" y="T107"/>
                                  </a:cxn>
                                  <a:cxn ang="T174">
                                    <a:pos x="T108" y="T109"/>
                                  </a:cxn>
                                  <a:cxn ang="T175">
                                    <a:pos x="T110" y="T111"/>
                                  </a:cxn>
                                  <a:cxn ang="T176">
                                    <a:pos x="T112" y="T113"/>
                                  </a:cxn>
                                  <a:cxn ang="T177">
                                    <a:pos x="T114" y="T115"/>
                                  </a:cxn>
                                  <a:cxn ang="T178">
                                    <a:pos x="T116" y="T117"/>
                                  </a:cxn>
                                  <a:cxn ang="T179">
                                    <a:pos x="T118" y="T119"/>
                                  </a:cxn>
                                </a:cxnLst>
                                <a:rect l="0" t="0" r="r" b="b"/>
                                <a:pathLst>
                                  <a:path w="2074863" h="1449388">
                                    <a:moveTo>
                                      <a:pt x="1923841" y="577723"/>
                                    </a:moveTo>
                                    <a:lnTo>
                                      <a:pt x="1919867" y="578517"/>
                                    </a:lnTo>
                                    <a:lnTo>
                                      <a:pt x="1915893" y="579312"/>
                                    </a:lnTo>
                                    <a:lnTo>
                                      <a:pt x="1911919" y="580503"/>
                                    </a:lnTo>
                                    <a:lnTo>
                                      <a:pt x="1907944" y="582488"/>
                                    </a:lnTo>
                                    <a:lnTo>
                                      <a:pt x="1904765" y="584871"/>
                                    </a:lnTo>
                                    <a:lnTo>
                                      <a:pt x="1901983" y="586857"/>
                                    </a:lnTo>
                                    <a:lnTo>
                                      <a:pt x="1898804" y="589636"/>
                                    </a:lnTo>
                                    <a:lnTo>
                                      <a:pt x="1896022" y="592813"/>
                                    </a:lnTo>
                                    <a:lnTo>
                                      <a:pt x="1893240" y="595593"/>
                                    </a:lnTo>
                                    <a:lnTo>
                                      <a:pt x="1891253" y="599167"/>
                                    </a:lnTo>
                                    <a:lnTo>
                                      <a:pt x="1889663" y="602741"/>
                                    </a:lnTo>
                                    <a:lnTo>
                                      <a:pt x="1888471" y="606712"/>
                                    </a:lnTo>
                                    <a:lnTo>
                                      <a:pt x="1887278" y="610683"/>
                                    </a:lnTo>
                                    <a:lnTo>
                                      <a:pt x="1886483" y="615051"/>
                                    </a:lnTo>
                                    <a:lnTo>
                                      <a:pt x="1886483" y="619419"/>
                                    </a:lnTo>
                                    <a:lnTo>
                                      <a:pt x="1886483" y="623390"/>
                                    </a:lnTo>
                                    <a:lnTo>
                                      <a:pt x="1887278" y="627758"/>
                                    </a:lnTo>
                                    <a:lnTo>
                                      <a:pt x="1888471" y="631729"/>
                                    </a:lnTo>
                                    <a:lnTo>
                                      <a:pt x="1889663" y="635303"/>
                                    </a:lnTo>
                                    <a:lnTo>
                                      <a:pt x="1891253" y="639274"/>
                                    </a:lnTo>
                                    <a:lnTo>
                                      <a:pt x="1893240" y="642451"/>
                                    </a:lnTo>
                                    <a:lnTo>
                                      <a:pt x="1896022" y="646025"/>
                                    </a:lnTo>
                                    <a:lnTo>
                                      <a:pt x="1898804" y="648805"/>
                                    </a:lnTo>
                                    <a:lnTo>
                                      <a:pt x="1901983" y="651188"/>
                                    </a:lnTo>
                                    <a:lnTo>
                                      <a:pt x="1904765" y="653967"/>
                                    </a:lnTo>
                                    <a:lnTo>
                                      <a:pt x="1907944" y="655953"/>
                                    </a:lnTo>
                                    <a:lnTo>
                                      <a:pt x="1911919" y="657541"/>
                                    </a:lnTo>
                                    <a:lnTo>
                                      <a:pt x="1915893" y="659130"/>
                                    </a:lnTo>
                                    <a:lnTo>
                                      <a:pt x="1919867" y="660321"/>
                                    </a:lnTo>
                                    <a:lnTo>
                                      <a:pt x="1923841" y="660718"/>
                                    </a:lnTo>
                                    <a:lnTo>
                                      <a:pt x="1928213" y="661115"/>
                                    </a:lnTo>
                                    <a:lnTo>
                                      <a:pt x="1932585" y="660718"/>
                                    </a:lnTo>
                                    <a:lnTo>
                                      <a:pt x="1936956" y="660321"/>
                                    </a:lnTo>
                                    <a:lnTo>
                                      <a:pt x="1940533" y="659130"/>
                                    </a:lnTo>
                                    <a:lnTo>
                                      <a:pt x="1944508" y="657541"/>
                                    </a:lnTo>
                                    <a:lnTo>
                                      <a:pt x="1948084" y="655953"/>
                                    </a:lnTo>
                                    <a:lnTo>
                                      <a:pt x="1951661" y="653967"/>
                                    </a:lnTo>
                                    <a:lnTo>
                                      <a:pt x="1954841" y="651188"/>
                                    </a:lnTo>
                                    <a:lnTo>
                                      <a:pt x="1958020" y="648805"/>
                                    </a:lnTo>
                                    <a:lnTo>
                                      <a:pt x="1960405" y="646025"/>
                                    </a:lnTo>
                                    <a:lnTo>
                                      <a:pt x="1963187" y="642451"/>
                                    </a:lnTo>
                                    <a:lnTo>
                                      <a:pt x="1965174" y="639274"/>
                                    </a:lnTo>
                                    <a:lnTo>
                                      <a:pt x="1966763" y="635303"/>
                                    </a:lnTo>
                                    <a:lnTo>
                                      <a:pt x="1967956" y="631729"/>
                                    </a:lnTo>
                                    <a:lnTo>
                                      <a:pt x="1969148" y="627758"/>
                                    </a:lnTo>
                                    <a:lnTo>
                                      <a:pt x="1969943" y="623390"/>
                                    </a:lnTo>
                                    <a:lnTo>
                                      <a:pt x="1970340" y="619419"/>
                                    </a:lnTo>
                                    <a:lnTo>
                                      <a:pt x="1969943" y="615051"/>
                                    </a:lnTo>
                                    <a:lnTo>
                                      <a:pt x="1969148" y="610683"/>
                                    </a:lnTo>
                                    <a:lnTo>
                                      <a:pt x="1967956" y="606712"/>
                                    </a:lnTo>
                                    <a:lnTo>
                                      <a:pt x="1966763" y="602741"/>
                                    </a:lnTo>
                                    <a:lnTo>
                                      <a:pt x="1965174" y="599167"/>
                                    </a:lnTo>
                                    <a:lnTo>
                                      <a:pt x="1963187" y="595593"/>
                                    </a:lnTo>
                                    <a:lnTo>
                                      <a:pt x="1960405" y="592813"/>
                                    </a:lnTo>
                                    <a:lnTo>
                                      <a:pt x="1958020" y="589636"/>
                                    </a:lnTo>
                                    <a:lnTo>
                                      <a:pt x="1954841" y="586857"/>
                                    </a:lnTo>
                                    <a:lnTo>
                                      <a:pt x="1951661" y="584871"/>
                                    </a:lnTo>
                                    <a:lnTo>
                                      <a:pt x="1948084" y="582488"/>
                                    </a:lnTo>
                                    <a:lnTo>
                                      <a:pt x="1944508" y="580503"/>
                                    </a:lnTo>
                                    <a:lnTo>
                                      <a:pt x="1940533" y="579312"/>
                                    </a:lnTo>
                                    <a:lnTo>
                                      <a:pt x="1936956" y="578517"/>
                                    </a:lnTo>
                                    <a:lnTo>
                                      <a:pt x="1932585" y="577723"/>
                                    </a:lnTo>
                                    <a:lnTo>
                                      <a:pt x="1928213" y="577723"/>
                                    </a:lnTo>
                                    <a:lnTo>
                                      <a:pt x="1923841" y="577723"/>
                                    </a:lnTo>
                                    <a:close/>
                                    <a:moveTo>
                                      <a:pt x="519301" y="160338"/>
                                    </a:moveTo>
                                    <a:lnTo>
                                      <a:pt x="523687" y="160338"/>
                                    </a:lnTo>
                                    <a:lnTo>
                                      <a:pt x="528072" y="160729"/>
                                    </a:lnTo>
                                    <a:lnTo>
                                      <a:pt x="532059" y="161512"/>
                                    </a:lnTo>
                                    <a:lnTo>
                                      <a:pt x="536445" y="162687"/>
                                    </a:lnTo>
                                    <a:lnTo>
                                      <a:pt x="540033" y="163861"/>
                                    </a:lnTo>
                                    <a:lnTo>
                                      <a:pt x="544020" y="166210"/>
                                    </a:lnTo>
                                    <a:lnTo>
                                      <a:pt x="547209" y="168558"/>
                                    </a:lnTo>
                                    <a:lnTo>
                                      <a:pt x="550399" y="170907"/>
                                    </a:lnTo>
                                    <a:lnTo>
                                      <a:pt x="553588" y="174038"/>
                                    </a:lnTo>
                                    <a:lnTo>
                                      <a:pt x="556379" y="176778"/>
                                    </a:lnTo>
                                    <a:lnTo>
                                      <a:pt x="558771" y="180693"/>
                                    </a:lnTo>
                                    <a:lnTo>
                                      <a:pt x="560366" y="183824"/>
                                    </a:lnTo>
                                    <a:lnTo>
                                      <a:pt x="562359" y="188130"/>
                                    </a:lnTo>
                                    <a:lnTo>
                                      <a:pt x="563954" y="192436"/>
                                    </a:lnTo>
                                    <a:lnTo>
                                      <a:pt x="564752" y="196350"/>
                                    </a:lnTo>
                                    <a:lnTo>
                                      <a:pt x="565150" y="201048"/>
                                    </a:lnTo>
                                    <a:lnTo>
                                      <a:pt x="565150" y="205353"/>
                                    </a:lnTo>
                                    <a:lnTo>
                                      <a:pt x="564752" y="209268"/>
                                    </a:lnTo>
                                    <a:lnTo>
                                      <a:pt x="563954" y="213574"/>
                                    </a:lnTo>
                                    <a:lnTo>
                                      <a:pt x="562758" y="217488"/>
                                    </a:lnTo>
                                    <a:lnTo>
                                      <a:pt x="560765" y="221402"/>
                                    </a:lnTo>
                                    <a:lnTo>
                                      <a:pt x="558771" y="224925"/>
                                    </a:lnTo>
                                    <a:lnTo>
                                      <a:pt x="556778" y="228448"/>
                                    </a:lnTo>
                                    <a:lnTo>
                                      <a:pt x="553987" y="231188"/>
                                    </a:lnTo>
                                    <a:lnTo>
                                      <a:pt x="551196" y="234711"/>
                                    </a:lnTo>
                                    <a:lnTo>
                                      <a:pt x="547608" y="237060"/>
                                    </a:lnTo>
                                    <a:lnTo>
                                      <a:pt x="544418" y="239800"/>
                                    </a:lnTo>
                                    <a:lnTo>
                                      <a:pt x="540431" y="241366"/>
                                    </a:lnTo>
                                    <a:lnTo>
                                      <a:pt x="536843" y="242932"/>
                                    </a:lnTo>
                                    <a:lnTo>
                                      <a:pt x="532458" y="244497"/>
                                    </a:lnTo>
                                    <a:lnTo>
                                      <a:pt x="528072" y="245672"/>
                                    </a:lnTo>
                                    <a:lnTo>
                                      <a:pt x="523687" y="246063"/>
                                    </a:lnTo>
                                    <a:lnTo>
                                      <a:pt x="518902" y="246063"/>
                                    </a:lnTo>
                                    <a:lnTo>
                                      <a:pt x="514915" y="245672"/>
                                    </a:lnTo>
                                    <a:lnTo>
                                      <a:pt x="510530" y="244497"/>
                                    </a:lnTo>
                                    <a:lnTo>
                                      <a:pt x="506543" y="243323"/>
                                    </a:lnTo>
                                    <a:lnTo>
                                      <a:pt x="502955" y="241757"/>
                                    </a:lnTo>
                                    <a:lnTo>
                                      <a:pt x="498968" y="239800"/>
                                    </a:lnTo>
                                    <a:lnTo>
                                      <a:pt x="495778" y="237451"/>
                                    </a:lnTo>
                                    <a:lnTo>
                                      <a:pt x="492190" y="235103"/>
                                    </a:lnTo>
                                    <a:lnTo>
                                      <a:pt x="489399" y="232363"/>
                                    </a:lnTo>
                                    <a:lnTo>
                                      <a:pt x="486210" y="228840"/>
                                    </a:lnTo>
                                    <a:lnTo>
                                      <a:pt x="484216" y="225708"/>
                                    </a:lnTo>
                                    <a:lnTo>
                                      <a:pt x="482223" y="221794"/>
                                    </a:lnTo>
                                    <a:lnTo>
                                      <a:pt x="480628" y="217879"/>
                                    </a:lnTo>
                                    <a:lnTo>
                                      <a:pt x="479033" y="213965"/>
                                    </a:lnTo>
                                    <a:lnTo>
                                      <a:pt x="478236" y="209268"/>
                                    </a:lnTo>
                                    <a:lnTo>
                                      <a:pt x="477837" y="205353"/>
                                    </a:lnTo>
                                    <a:lnTo>
                                      <a:pt x="477837" y="200656"/>
                                    </a:lnTo>
                                    <a:lnTo>
                                      <a:pt x="478236" y="196350"/>
                                    </a:lnTo>
                                    <a:lnTo>
                                      <a:pt x="479033" y="192436"/>
                                    </a:lnTo>
                                    <a:lnTo>
                                      <a:pt x="480628" y="188522"/>
                                    </a:lnTo>
                                    <a:lnTo>
                                      <a:pt x="481824" y="184607"/>
                                    </a:lnTo>
                                    <a:lnTo>
                                      <a:pt x="483818" y="181084"/>
                                    </a:lnTo>
                                    <a:lnTo>
                                      <a:pt x="486210" y="177561"/>
                                    </a:lnTo>
                                    <a:lnTo>
                                      <a:pt x="489001" y="174430"/>
                                    </a:lnTo>
                                    <a:lnTo>
                                      <a:pt x="491791" y="171298"/>
                                    </a:lnTo>
                                    <a:lnTo>
                                      <a:pt x="494981" y="168558"/>
                                    </a:lnTo>
                                    <a:lnTo>
                                      <a:pt x="498569" y="166601"/>
                                    </a:lnTo>
                                    <a:lnTo>
                                      <a:pt x="502157" y="164252"/>
                                    </a:lnTo>
                                    <a:lnTo>
                                      <a:pt x="506144" y="162687"/>
                                    </a:lnTo>
                                    <a:lnTo>
                                      <a:pt x="510530" y="161512"/>
                                    </a:lnTo>
                                    <a:lnTo>
                                      <a:pt x="514915" y="160729"/>
                                    </a:lnTo>
                                    <a:lnTo>
                                      <a:pt x="519301" y="160338"/>
                                    </a:lnTo>
                                    <a:close/>
                                    <a:moveTo>
                                      <a:pt x="1699693" y="111125"/>
                                    </a:moveTo>
                                    <a:lnTo>
                                      <a:pt x="1718770" y="131377"/>
                                    </a:lnTo>
                                    <a:lnTo>
                                      <a:pt x="1740628" y="154806"/>
                                    </a:lnTo>
                                    <a:lnTo>
                                      <a:pt x="1768448" y="186178"/>
                                    </a:lnTo>
                                    <a:lnTo>
                                      <a:pt x="1784345" y="204842"/>
                                    </a:lnTo>
                                    <a:lnTo>
                                      <a:pt x="1801832" y="224697"/>
                                    </a:lnTo>
                                    <a:lnTo>
                                      <a:pt x="1819318" y="246538"/>
                                    </a:lnTo>
                                    <a:lnTo>
                                      <a:pt x="1838395" y="269173"/>
                                    </a:lnTo>
                                    <a:lnTo>
                                      <a:pt x="1857471" y="293793"/>
                                    </a:lnTo>
                                    <a:lnTo>
                                      <a:pt x="1877343" y="318811"/>
                                    </a:lnTo>
                                    <a:lnTo>
                                      <a:pt x="1897611" y="345417"/>
                                    </a:lnTo>
                                    <a:lnTo>
                                      <a:pt x="1917483" y="372420"/>
                                    </a:lnTo>
                                    <a:lnTo>
                                      <a:pt x="1936956" y="400217"/>
                                    </a:lnTo>
                                    <a:lnTo>
                                      <a:pt x="1954841" y="426823"/>
                                    </a:lnTo>
                                    <a:lnTo>
                                      <a:pt x="1971930" y="453032"/>
                                    </a:lnTo>
                                    <a:lnTo>
                                      <a:pt x="1987032" y="478050"/>
                                    </a:lnTo>
                                    <a:lnTo>
                                      <a:pt x="2001339" y="501479"/>
                                    </a:lnTo>
                                    <a:lnTo>
                                      <a:pt x="2014057" y="524511"/>
                                    </a:lnTo>
                                    <a:lnTo>
                                      <a:pt x="2025980" y="545558"/>
                                    </a:lnTo>
                                    <a:lnTo>
                                      <a:pt x="2036313" y="565016"/>
                                    </a:lnTo>
                                    <a:lnTo>
                                      <a:pt x="2045454" y="582488"/>
                                    </a:lnTo>
                                    <a:lnTo>
                                      <a:pt x="2053402" y="598770"/>
                                    </a:lnTo>
                                    <a:lnTo>
                                      <a:pt x="2065325" y="623787"/>
                                    </a:lnTo>
                                    <a:lnTo>
                                      <a:pt x="2072479" y="640069"/>
                                    </a:lnTo>
                                    <a:lnTo>
                                      <a:pt x="2074863" y="646025"/>
                                    </a:lnTo>
                                    <a:lnTo>
                                      <a:pt x="1870189" y="796925"/>
                                    </a:lnTo>
                                    <a:lnTo>
                                      <a:pt x="1867407" y="789380"/>
                                    </a:lnTo>
                                    <a:lnTo>
                                      <a:pt x="1859856" y="767142"/>
                                    </a:lnTo>
                                    <a:lnTo>
                                      <a:pt x="1854689" y="751258"/>
                                    </a:lnTo>
                                    <a:lnTo>
                                      <a:pt x="1847933" y="733388"/>
                                    </a:lnTo>
                                    <a:lnTo>
                                      <a:pt x="1839985" y="712342"/>
                                    </a:lnTo>
                                    <a:lnTo>
                                      <a:pt x="1830844" y="690104"/>
                                    </a:lnTo>
                                    <a:lnTo>
                                      <a:pt x="1820908" y="666278"/>
                                    </a:lnTo>
                                    <a:lnTo>
                                      <a:pt x="1809383" y="640466"/>
                                    </a:lnTo>
                                    <a:lnTo>
                                      <a:pt x="1797063" y="614257"/>
                                    </a:lnTo>
                                    <a:lnTo>
                                      <a:pt x="1783550" y="586857"/>
                                    </a:lnTo>
                                    <a:lnTo>
                                      <a:pt x="1768845" y="559059"/>
                                    </a:lnTo>
                                    <a:lnTo>
                                      <a:pt x="1753346" y="531262"/>
                                    </a:lnTo>
                                    <a:lnTo>
                                      <a:pt x="1744602" y="517363"/>
                                    </a:lnTo>
                                    <a:lnTo>
                                      <a:pt x="1736256" y="503862"/>
                                    </a:lnTo>
                                    <a:lnTo>
                                      <a:pt x="1727513" y="490360"/>
                                    </a:lnTo>
                                    <a:lnTo>
                                      <a:pt x="1718770" y="476859"/>
                                    </a:lnTo>
                                    <a:lnTo>
                                      <a:pt x="1709232" y="463357"/>
                                    </a:lnTo>
                                    <a:lnTo>
                                      <a:pt x="1700091" y="450650"/>
                                    </a:lnTo>
                                    <a:lnTo>
                                      <a:pt x="1690552" y="438339"/>
                                    </a:lnTo>
                                    <a:lnTo>
                                      <a:pt x="1681014" y="426029"/>
                                    </a:lnTo>
                                    <a:lnTo>
                                      <a:pt x="1661938" y="403394"/>
                                    </a:lnTo>
                                    <a:lnTo>
                                      <a:pt x="1643259" y="381951"/>
                                    </a:lnTo>
                                    <a:lnTo>
                                      <a:pt x="1624977" y="362095"/>
                                    </a:lnTo>
                                    <a:lnTo>
                                      <a:pt x="1606696" y="343431"/>
                                    </a:lnTo>
                                    <a:lnTo>
                                      <a:pt x="1590004" y="327150"/>
                                    </a:lnTo>
                                    <a:lnTo>
                                      <a:pt x="1573312" y="311663"/>
                                    </a:lnTo>
                                    <a:lnTo>
                                      <a:pt x="1558210" y="298559"/>
                                    </a:lnTo>
                                    <a:lnTo>
                                      <a:pt x="1544697" y="287042"/>
                                    </a:lnTo>
                                    <a:lnTo>
                                      <a:pt x="1532377" y="276718"/>
                                    </a:lnTo>
                                    <a:lnTo>
                                      <a:pt x="1522044" y="268776"/>
                                    </a:lnTo>
                                    <a:lnTo>
                                      <a:pt x="1506942" y="257657"/>
                                    </a:lnTo>
                                    <a:lnTo>
                                      <a:pt x="1501775" y="254083"/>
                                    </a:lnTo>
                                    <a:lnTo>
                                      <a:pt x="1699693" y="111125"/>
                                    </a:lnTo>
                                    <a:close/>
                                    <a:moveTo>
                                      <a:pt x="529828" y="78646"/>
                                    </a:moveTo>
                                    <a:lnTo>
                                      <a:pt x="511572" y="88179"/>
                                    </a:lnTo>
                                    <a:lnTo>
                                      <a:pt x="489347" y="100889"/>
                                    </a:lnTo>
                                    <a:lnTo>
                                      <a:pt x="476647" y="108436"/>
                                    </a:lnTo>
                                    <a:lnTo>
                                      <a:pt x="463153" y="116777"/>
                                    </a:lnTo>
                                    <a:lnTo>
                                      <a:pt x="448865" y="126310"/>
                                    </a:lnTo>
                                    <a:lnTo>
                                      <a:pt x="433784" y="136240"/>
                                    </a:lnTo>
                                    <a:lnTo>
                                      <a:pt x="417512" y="147759"/>
                                    </a:lnTo>
                                    <a:lnTo>
                                      <a:pt x="401637" y="159675"/>
                                    </a:lnTo>
                                    <a:lnTo>
                                      <a:pt x="384175" y="172783"/>
                                    </a:lnTo>
                                    <a:lnTo>
                                      <a:pt x="367109" y="186288"/>
                                    </a:lnTo>
                                    <a:lnTo>
                                      <a:pt x="349250" y="200984"/>
                                    </a:lnTo>
                                    <a:lnTo>
                                      <a:pt x="331787" y="216475"/>
                                    </a:lnTo>
                                    <a:lnTo>
                                      <a:pt x="313531" y="233157"/>
                                    </a:lnTo>
                                    <a:lnTo>
                                      <a:pt x="294878" y="250634"/>
                                    </a:lnTo>
                                    <a:lnTo>
                                      <a:pt x="277019" y="268905"/>
                                    </a:lnTo>
                                    <a:lnTo>
                                      <a:pt x="259159" y="287177"/>
                                    </a:lnTo>
                                    <a:lnTo>
                                      <a:pt x="225028" y="322528"/>
                                    </a:lnTo>
                                    <a:lnTo>
                                      <a:pt x="193278" y="356687"/>
                                    </a:lnTo>
                                    <a:lnTo>
                                      <a:pt x="164703" y="389257"/>
                                    </a:lnTo>
                                    <a:lnTo>
                                      <a:pt x="138906" y="419445"/>
                                    </a:lnTo>
                                    <a:lnTo>
                                      <a:pt x="116284" y="446057"/>
                                    </a:lnTo>
                                    <a:lnTo>
                                      <a:pt x="97234" y="469095"/>
                                    </a:lnTo>
                                    <a:lnTo>
                                      <a:pt x="82550" y="488161"/>
                                    </a:lnTo>
                                    <a:lnTo>
                                      <a:pt x="205184" y="612882"/>
                                    </a:lnTo>
                                    <a:lnTo>
                                      <a:pt x="213915" y="597391"/>
                                    </a:lnTo>
                                    <a:lnTo>
                                      <a:pt x="224631" y="581106"/>
                                    </a:lnTo>
                                    <a:lnTo>
                                      <a:pt x="236934" y="562437"/>
                                    </a:lnTo>
                                    <a:lnTo>
                                      <a:pt x="250428" y="542974"/>
                                    </a:lnTo>
                                    <a:lnTo>
                                      <a:pt x="256381" y="531456"/>
                                    </a:lnTo>
                                    <a:lnTo>
                                      <a:pt x="260350" y="524306"/>
                                    </a:lnTo>
                                    <a:lnTo>
                                      <a:pt x="265112" y="515965"/>
                                    </a:lnTo>
                                    <a:lnTo>
                                      <a:pt x="270669" y="507623"/>
                                    </a:lnTo>
                                    <a:lnTo>
                                      <a:pt x="277019" y="498885"/>
                                    </a:lnTo>
                                    <a:lnTo>
                                      <a:pt x="284162" y="488558"/>
                                    </a:lnTo>
                                    <a:lnTo>
                                      <a:pt x="292100" y="478628"/>
                                    </a:lnTo>
                                    <a:lnTo>
                                      <a:pt x="301228" y="467506"/>
                                    </a:lnTo>
                                    <a:lnTo>
                                      <a:pt x="311547" y="456385"/>
                                    </a:lnTo>
                                    <a:lnTo>
                                      <a:pt x="322262" y="444071"/>
                                    </a:lnTo>
                                    <a:lnTo>
                                      <a:pt x="334565" y="431758"/>
                                    </a:lnTo>
                                    <a:lnTo>
                                      <a:pt x="348059" y="418650"/>
                                    </a:lnTo>
                                    <a:lnTo>
                                      <a:pt x="362347" y="405543"/>
                                    </a:lnTo>
                                    <a:lnTo>
                                      <a:pt x="378619" y="391641"/>
                                    </a:lnTo>
                                    <a:lnTo>
                                      <a:pt x="395684" y="377739"/>
                                    </a:lnTo>
                                    <a:lnTo>
                                      <a:pt x="413147" y="362248"/>
                                    </a:lnTo>
                                    <a:lnTo>
                                      <a:pt x="430609" y="347154"/>
                                    </a:lnTo>
                                    <a:lnTo>
                                      <a:pt x="448469" y="332855"/>
                                    </a:lnTo>
                                    <a:lnTo>
                                      <a:pt x="466328" y="318953"/>
                                    </a:lnTo>
                                    <a:lnTo>
                                      <a:pt x="484188" y="305448"/>
                                    </a:lnTo>
                                    <a:lnTo>
                                      <a:pt x="502047" y="292737"/>
                                    </a:lnTo>
                                    <a:lnTo>
                                      <a:pt x="519510" y="280821"/>
                                    </a:lnTo>
                                    <a:lnTo>
                                      <a:pt x="536972" y="268905"/>
                                    </a:lnTo>
                                    <a:lnTo>
                                      <a:pt x="553641" y="257784"/>
                                    </a:lnTo>
                                    <a:lnTo>
                                      <a:pt x="570310" y="247457"/>
                                    </a:lnTo>
                                    <a:lnTo>
                                      <a:pt x="601663" y="228391"/>
                                    </a:lnTo>
                                    <a:lnTo>
                                      <a:pt x="629841" y="212106"/>
                                    </a:lnTo>
                                    <a:lnTo>
                                      <a:pt x="654050" y="198601"/>
                                    </a:lnTo>
                                    <a:lnTo>
                                      <a:pt x="529828" y="78646"/>
                                    </a:lnTo>
                                    <a:close/>
                                    <a:moveTo>
                                      <a:pt x="537766" y="0"/>
                                    </a:moveTo>
                                    <a:lnTo>
                                      <a:pt x="542925" y="794"/>
                                    </a:lnTo>
                                    <a:lnTo>
                                      <a:pt x="548085" y="2383"/>
                                    </a:lnTo>
                                    <a:lnTo>
                                      <a:pt x="552450" y="4369"/>
                                    </a:lnTo>
                                    <a:lnTo>
                                      <a:pt x="557213" y="6752"/>
                                    </a:lnTo>
                                    <a:lnTo>
                                      <a:pt x="561181" y="10327"/>
                                    </a:lnTo>
                                    <a:lnTo>
                                      <a:pt x="738981" y="181521"/>
                                    </a:lnTo>
                                    <a:lnTo>
                                      <a:pt x="741760" y="185096"/>
                                    </a:lnTo>
                                    <a:lnTo>
                                      <a:pt x="744538" y="188274"/>
                                    </a:lnTo>
                                    <a:lnTo>
                                      <a:pt x="746522" y="192246"/>
                                    </a:lnTo>
                                    <a:lnTo>
                                      <a:pt x="748110" y="195820"/>
                                    </a:lnTo>
                                    <a:lnTo>
                                      <a:pt x="748903" y="200190"/>
                                    </a:lnTo>
                                    <a:lnTo>
                                      <a:pt x="749697" y="204162"/>
                                    </a:lnTo>
                                    <a:lnTo>
                                      <a:pt x="749697" y="208531"/>
                                    </a:lnTo>
                                    <a:lnTo>
                                      <a:pt x="749300" y="213297"/>
                                    </a:lnTo>
                                    <a:lnTo>
                                      <a:pt x="748506" y="217269"/>
                                    </a:lnTo>
                                    <a:lnTo>
                                      <a:pt x="746919" y="221241"/>
                                    </a:lnTo>
                                    <a:lnTo>
                                      <a:pt x="745331" y="224816"/>
                                    </a:lnTo>
                                    <a:lnTo>
                                      <a:pt x="742553" y="228788"/>
                                    </a:lnTo>
                                    <a:lnTo>
                                      <a:pt x="740172" y="231568"/>
                                    </a:lnTo>
                                    <a:lnTo>
                                      <a:pt x="736600" y="234746"/>
                                    </a:lnTo>
                                    <a:lnTo>
                                      <a:pt x="733425" y="237129"/>
                                    </a:lnTo>
                                    <a:lnTo>
                                      <a:pt x="729456" y="239512"/>
                                    </a:lnTo>
                                    <a:lnTo>
                                      <a:pt x="722710" y="242690"/>
                                    </a:lnTo>
                                    <a:lnTo>
                                      <a:pt x="705247" y="251429"/>
                                    </a:lnTo>
                                    <a:lnTo>
                                      <a:pt x="776685" y="295915"/>
                                    </a:lnTo>
                                    <a:lnTo>
                                      <a:pt x="813594" y="318953"/>
                                    </a:lnTo>
                                    <a:lnTo>
                                      <a:pt x="843756" y="338416"/>
                                    </a:lnTo>
                                    <a:lnTo>
                                      <a:pt x="855266" y="332458"/>
                                    </a:lnTo>
                                    <a:lnTo>
                                      <a:pt x="867569" y="326500"/>
                                    </a:lnTo>
                                    <a:lnTo>
                                      <a:pt x="879872" y="321733"/>
                                    </a:lnTo>
                                    <a:lnTo>
                                      <a:pt x="892175" y="317364"/>
                                    </a:lnTo>
                                    <a:lnTo>
                                      <a:pt x="905669" y="312995"/>
                                    </a:lnTo>
                                    <a:lnTo>
                                      <a:pt x="919163" y="309817"/>
                                    </a:lnTo>
                                    <a:lnTo>
                                      <a:pt x="933847" y="307037"/>
                                    </a:lnTo>
                                    <a:lnTo>
                                      <a:pt x="948135" y="304256"/>
                                    </a:lnTo>
                                    <a:lnTo>
                                      <a:pt x="970756" y="301873"/>
                                    </a:lnTo>
                                    <a:lnTo>
                                      <a:pt x="992188" y="300284"/>
                                    </a:lnTo>
                                    <a:lnTo>
                                      <a:pt x="1013222" y="299093"/>
                                    </a:lnTo>
                                    <a:lnTo>
                                      <a:pt x="1033066" y="298696"/>
                                    </a:lnTo>
                                    <a:lnTo>
                                      <a:pt x="1052513" y="299490"/>
                                    </a:lnTo>
                                    <a:lnTo>
                                      <a:pt x="1070769" y="301079"/>
                                    </a:lnTo>
                                    <a:lnTo>
                                      <a:pt x="1088231" y="302668"/>
                                    </a:lnTo>
                                    <a:lnTo>
                                      <a:pt x="1105297" y="305051"/>
                                    </a:lnTo>
                                    <a:lnTo>
                                      <a:pt x="1121172" y="308228"/>
                                    </a:lnTo>
                                    <a:lnTo>
                                      <a:pt x="1137047" y="311803"/>
                                    </a:lnTo>
                                    <a:lnTo>
                                      <a:pt x="1151731" y="315775"/>
                                    </a:lnTo>
                                    <a:lnTo>
                                      <a:pt x="1165622" y="320542"/>
                                    </a:lnTo>
                                    <a:lnTo>
                                      <a:pt x="1179116" y="324911"/>
                                    </a:lnTo>
                                    <a:lnTo>
                                      <a:pt x="1191816" y="329677"/>
                                    </a:lnTo>
                                    <a:lnTo>
                                      <a:pt x="1203722" y="335238"/>
                                    </a:lnTo>
                                    <a:lnTo>
                                      <a:pt x="1215231" y="340004"/>
                                    </a:lnTo>
                                    <a:lnTo>
                                      <a:pt x="1226741" y="345565"/>
                                    </a:lnTo>
                                    <a:lnTo>
                                      <a:pt x="1237060" y="351126"/>
                                    </a:lnTo>
                                    <a:lnTo>
                                      <a:pt x="1256506" y="362645"/>
                                    </a:lnTo>
                                    <a:lnTo>
                                      <a:pt x="1274366" y="372972"/>
                                    </a:lnTo>
                                    <a:lnTo>
                                      <a:pt x="1289844" y="382902"/>
                                    </a:lnTo>
                                    <a:lnTo>
                                      <a:pt x="1304131" y="391641"/>
                                    </a:lnTo>
                                    <a:lnTo>
                                      <a:pt x="1310878" y="395613"/>
                                    </a:lnTo>
                                    <a:lnTo>
                                      <a:pt x="1317228" y="398790"/>
                                    </a:lnTo>
                                    <a:lnTo>
                                      <a:pt x="1323578" y="401968"/>
                                    </a:lnTo>
                                    <a:lnTo>
                                      <a:pt x="1329135" y="403954"/>
                                    </a:lnTo>
                                    <a:lnTo>
                                      <a:pt x="1334691" y="405543"/>
                                    </a:lnTo>
                                    <a:lnTo>
                                      <a:pt x="1340247" y="406337"/>
                                    </a:lnTo>
                                    <a:lnTo>
                                      <a:pt x="1345406" y="407132"/>
                                    </a:lnTo>
                                    <a:lnTo>
                                      <a:pt x="1351360" y="407132"/>
                                    </a:lnTo>
                                    <a:lnTo>
                                      <a:pt x="1358106" y="406734"/>
                                    </a:lnTo>
                                    <a:lnTo>
                                      <a:pt x="1364853" y="406337"/>
                                    </a:lnTo>
                                    <a:lnTo>
                                      <a:pt x="1379538" y="404351"/>
                                    </a:lnTo>
                                    <a:lnTo>
                                      <a:pt x="1395810" y="401173"/>
                                    </a:lnTo>
                                    <a:lnTo>
                                      <a:pt x="1412081" y="397201"/>
                                    </a:lnTo>
                                    <a:lnTo>
                                      <a:pt x="1429544" y="392832"/>
                                    </a:lnTo>
                                    <a:lnTo>
                                      <a:pt x="1446610" y="387669"/>
                                    </a:lnTo>
                                    <a:lnTo>
                                      <a:pt x="1463675" y="382505"/>
                                    </a:lnTo>
                                    <a:lnTo>
                                      <a:pt x="1494631" y="371781"/>
                                    </a:lnTo>
                                    <a:lnTo>
                                      <a:pt x="1520825" y="362645"/>
                                    </a:lnTo>
                                    <a:lnTo>
                                      <a:pt x="1545035" y="353112"/>
                                    </a:lnTo>
                                    <a:lnTo>
                                      <a:pt x="1550988" y="357481"/>
                                    </a:lnTo>
                                    <a:lnTo>
                                      <a:pt x="1557338" y="363439"/>
                                    </a:lnTo>
                                    <a:lnTo>
                                      <a:pt x="1566069" y="371383"/>
                                    </a:lnTo>
                                    <a:lnTo>
                                      <a:pt x="1577578" y="382108"/>
                                    </a:lnTo>
                                    <a:lnTo>
                                      <a:pt x="1589881" y="395215"/>
                                    </a:lnTo>
                                    <a:lnTo>
                                      <a:pt x="1604963" y="410309"/>
                                    </a:lnTo>
                                    <a:lnTo>
                                      <a:pt x="1620838" y="428183"/>
                                    </a:lnTo>
                                    <a:lnTo>
                                      <a:pt x="1638697" y="449235"/>
                                    </a:lnTo>
                                    <a:lnTo>
                                      <a:pt x="1656953" y="472670"/>
                                    </a:lnTo>
                                    <a:lnTo>
                                      <a:pt x="1666875" y="485380"/>
                                    </a:lnTo>
                                    <a:lnTo>
                                      <a:pt x="1676400" y="498885"/>
                                    </a:lnTo>
                                    <a:lnTo>
                                      <a:pt x="1686719" y="512787"/>
                                    </a:lnTo>
                                    <a:lnTo>
                                      <a:pt x="1696641" y="527881"/>
                                    </a:lnTo>
                                    <a:lnTo>
                                      <a:pt x="1707356" y="542974"/>
                                    </a:lnTo>
                                    <a:lnTo>
                                      <a:pt x="1717675" y="559657"/>
                                    </a:lnTo>
                                    <a:lnTo>
                                      <a:pt x="1727994" y="576339"/>
                                    </a:lnTo>
                                    <a:lnTo>
                                      <a:pt x="1738710" y="594213"/>
                                    </a:lnTo>
                                    <a:lnTo>
                                      <a:pt x="1749425" y="612882"/>
                                    </a:lnTo>
                                    <a:lnTo>
                                      <a:pt x="1760141" y="632345"/>
                                    </a:lnTo>
                                    <a:lnTo>
                                      <a:pt x="1770460" y="651808"/>
                                    </a:lnTo>
                                    <a:lnTo>
                                      <a:pt x="1781175" y="672859"/>
                                    </a:lnTo>
                                    <a:lnTo>
                                      <a:pt x="1802606" y="715360"/>
                                    </a:lnTo>
                                    <a:lnTo>
                                      <a:pt x="1810544" y="731645"/>
                                    </a:lnTo>
                                    <a:lnTo>
                                      <a:pt x="1813322" y="739192"/>
                                    </a:lnTo>
                                    <a:lnTo>
                                      <a:pt x="1816100" y="745944"/>
                                    </a:lnTo>
                                    <a:lnTo>
                                      <a:pt x="1817688" y="752300"/>
                                    </a:lnTo>
                                    <a:lnTo>
                                      <a:pt x="1818878" y="758258"/>
                                    </a:lnTo>
                                    <a:lnTo>
                                      <a:pt x="1819275" y="764216"/>
                                    </a:lnTo>
                                    <a:lnTo>
                                      <a:pt x="1819275" y="769379"/>
                                    </a:lnTo>
                                    <a:lnTo>
                                      <a:pt x="1818481" y="774543"/>
                                    </a:lnTo>
                                    <a:lnTo>
                                      <a:pt x="1816497" y="778912"/>
                                    </a:lnTo>
                                    <a:lnTo>
                                      <a:pt x="1814116" y="783679"/>
                                    </a:lnTo>
                                    <a:lnTo>
                                      <a:pt x="1810544" y="788445"/>
                                    </a:lnTo>
                                    <a:lnTo>
                                      <a:pt x="1805781" y="792417"/>
                                    </a:lnTo>
                                    <a:lnTo>
                                      <a:pt x="1801019" y="796786"/>
                                    </a:lnTo>
                                    <a:lnTo>
                                      <a:pt x="1794272" y="801155"/>
                                    </a:lnTo>
                                    <a:lnTo>
                                      <a:pt x="1787128" y="805922"/>
                                    </a:lnTo>
                                    <a:lnTo>
                                      <a:pt x="1778397" y="810688"/>
                                    </a:lnTo>
                                    <a:lnTo>
                                      <a:pt x="1769269" y="815852"/>
                                    </a:lnTo>
                                    <a:lnTo>
                                      <a:pt x="1747044" y="826179"/>
                                    </a:lnTo>
                                    <a:lnTo>
                                      <a:pt x="1720056" y="838492"/>
                                    </a:lnTo>
                                    <a:lnTo>
                                      <a:pt x="1687910" y="852394"/>
                                    </a:lnTo>
                                    <a:lnTo>
                                      <a:pt x="1650206" y="868680"/>
                                    </a:lnTo>
                                    <a:lnTo>
                                      <a:pt x="1607741" y="888142"/>
                                    </a:lnTo>
                                    <a:lnTo>
                                      <a:pt x="1568450" y="905619"/>
                                    </a:lnTo>
                                    <a:lnTo>
                                      <a:pt x="1553766" y="911975"/>
                                    </a:lnTo>
                                    <a:lnTo>
                                      <a:pt x="1541463" y="916344"/>
                                    </a:lnTo>
                                    <a:lnTo>
                                      <a:pt x="1531144" y="919521"/>
                                    </a:lnTo>
                                    <a:lnTo>
                                      <a:pt x="1526778" y="920713"/>
                                    </a:lnTo>
                                    <a:lnTo>
                                      <a:pt x="1522810" y="921507"/>
                                    </a:lnTo>
                                    <a:lnTo>
                                      <a:pt x="1518841" y="921905"/>
                                    </a:lnTo>
                                    <a:lnTo>
                                      <a:pt x="1514872" y="921905"/>
                                    </a:lnTo>
                                    <a:lnTo>
                                      <a:pt x="1511697" y="921507"/>
                                    </a:lnTo>
                                    <a:lnTo>
                                      <a:pt x="1508522" y="921110"/>
                                    </a:lnTo>
                                    <a:lnTo>
                                      <a:pt x="1505347" y="920316"/>
                                    </a:lnTo>
                                    <a:lnTo>
                                      <a:pt x="1502569" y="919521"/>
                                    </a:lnTo>
                                    <a:lnTo>
                                      <a:pt x="1496219" y="916344"/>
                                    </a:lnTo>
                                    <a:lnTo>
                                      <a:pt x="1489869" y="912769"/>
                                    </a:lnTo>
                                    <a:lnTo>
                                      <a:pt x="1482328" y="907605"/>
                                    </a:lnTo>
                                    <a:lnTo>
                                      <a:pt x="1472803" y="902045"/>
                                    </a:lnTo>
                                    <a:lnTo>
                                      <a:pt x="1462485" y="895689"/>
                                    </a:lnTo>
                                    <a:lnTo>
                                      <a:pt x="1449785" y="888540"/>
                                    </a:lnTo>
                                    <a:lnTo>
                                      <a:pt x="1433910" y="880993"/>
                                    </a:lnTo>
                                    <a:lnTo>
                                      <a:pt x="1425178" y="876624"/>
                                    </a:lnTo>
                                    <a:lnTo>
                                      <a:pt x="1415653" y="870666"/>
                                    </a:lnTo>
                                    <a:lnTo>
                                      <a:pt x="1404541" y="863516"/>
                                    </a:lnTo>
                                    <a:lnTo>
                                      <a:pt x="1393428" y="854778"/>
                                    </a:lnTo>
                                    <a:lnTo>
                                      <a:pt x="1381522" y="845642"/>
                                    </a:lnTo>
                                    <a:lnTo>
                                      <a:pt x="1368822" y="834917"/>
                                    </a:lnTo>
                                    <a:lnTo>
                                      <a:pt x="1355725" y="823796"/>
                                    </a:lnTo>
                                    <a:lnTo>
                                      <a:pt x="1342231" y="811483"/>
                                    </a:lnTo>
                                    <a:lnTo>
                                      <a:pt x="1314053" y="785267"/>
                                    </a:lnTo>
                                    <a:lnTo>
                                      <a:pt x="1284288" y="757463"/>
                                    </a:lnTo>
                                    <a:lnTo>
                                      <a:pt x="1254522" y="728468"/>
                                    </a:lnTo>
                                    <a:lnTo>
                                      <a:pt x="1225153" y="698677"/>
                                    </a:lnTo>
                                    <a:lnTo>
                                      <a:pt x="1167606" y="642275"/>
                                    </a:lnTo>
                                    <a:lnTo>
                                      <a:pt x="1141016" y="616457"/>
                                    </a:lnTo>
                                    <a:lnTo>
                                      <a:pt x="1116806" y="593816"/>
                                    </a:lnTo>
                                    <a:lnTo>
                                      <a:pt x="1105694" y="583886"/>
                                    </a:lnTo>
                                    <a:lnTo>
                                      <a:pt x="1094978" y="574751"/>
                                    </a:lnTo>
                                    <a:lnTo>
                                      <a:pt x="1085453" y="567204"/>
                                    </a:lnTo>
                                    <a:lnTo>
                                      <a:pt x="1077119" y="560451"/>
                                    </a:lnTo>
                                    <a:lnTo>
                                      <a:pt x="1069181" y="554890"/>
                                    </a:lnTo>
                                    <a:lnTo>
                                      <a:pt x="1062435" y="551316"/>
                                    </a:lnTo>
                                    <a:lnTo>
                                      <a:pt x="1056878" y="548535"/>
                                    </a:lnTo>
                                    <a:lnTo>
                                      <a:pt x="1054100" y="547741"/>
                                    </a:lnTo>
                                    <a:lnTo>
                                      <a:pt x="1052116" y="547741"/>
                                    </a:lnTo>
                                    <a:lnTo>
                                      <a:pt x="1042591" y="547741"/>
                                    </a:lnTo>
                                    <a:lnTo>
                                      <a:pt x="1028700" y="548535"/>
                                    </a:lnTo>
                                    <a:lnTo>
                                      <a:pt x="992585" y="550918"/>
                                    </a:lnTo>
                                    <a:lnTo>
                                      <a:pt x="949325" y="553302"/>
                                    </a:lnTo>
                                    <a:lnTo>
                                      <a:pt x="902494" y="556479"/>
                                    </a:lnTo>
                                    <a:lnTo>
                                      <a:pt x="820341" y="562835"/>
                                    </a:lnTo>
                                    <a:lnTo>
                                      <a:pt x="784622" y="566012"/>
                                    </a:lnTo>
                                    <a:lnTo>
                                      <a:pt x="760810" y="542180"/>
                                    </a:lnTo>
                                    <a:lnTo>
                                      <a:pt x="755650" y="532250"/>
                                    </a:lnTo>
                                    <a:lnTo>
                                      <a:pt x="752078" y="521526"/>
                                    </a:lnTo>
                                    <a:lnTo>
                                      <a:pt x="748506" y="511596"/>
                                    </a:lnTo>
                                    <a:lnTo>
                                      <a:pt x="746522" y="500871"/>
                                    </a:lnTo>
                                    <a:lnTo>
                                      <a:pt x="745331" y="490544"/>
                                    </a:lnTo>
                                    <a:lnTo>
                                      <a:pt x="744935" y="480217"/>
                                    </a:lnTo>
                                    <a:lnTo>
                                      <a:pt x="745728" y="470287"/>
                                    </a:lnTo>
                                    <a:lnTo>
                                      <a:pt x="746919" y="459959"/>
                                    </a:lnTo>
                                    <a:lnTo>
                                      <a:pt x="748903" y="450029"/>
                                    </a:lnTo>
                                    <a:lnTo>
                                      <a:pt x="752078" y="440099"/>
                                    </a:lnTo>
                                    <a:lnTo>
                                      <a:pt x="755650" y="430566"/>
                                    </a:lnTo>
                                    <a:lnTo>
                                      <a:pt x="760016" y="420636"/>
                                    </a:lnTo>
                                    <a:lnTo>
                                      <a:pt x="765175" y="411501"/>
                                    </a:lnTo>
                                    <a:lnTo>
                                      <a:pt x="771128" y="402365"/>
                                    </a:lnTo>
                                    <a:lnTo>
                                      <a:pt x="777875" y="393229"/>
                                    </a:lnTo>
                                    <a:lnTo>
                                      <a:pt x="785019" y="384888"/>
                                    </a:lnTo>
                                    <a:lnTo>
                                      <a:pt x="749697" y="362645"/>
                                    </a:lnTo>
                                    <a:lnTo>
                                      <a:pt x="711994" y="339210"/>
                                    </a:lnTo>
                                    <a:lnTo>
                                      <a:pt x="648494" y="300682"/>
                                    </a:lnTo>
                                    <a:lnTo>
                                      <a:pt x="635000" y="307037"/>
                                    </a:lnTo>
                                    <a:lnTo>
                                      <a:pt x="617538" y="316172"/>
                                    </a:lnTo>
                                    <a:lnTo>
                                      <a:pt x="596503" y="327691"/>
                                    </a:lnTo>
                                    <a:lnTo>
                                      <a:pt x="572294" y="341593"/>
                                    </a:lnTo>
                                    <a:lnTo>
                                      <a:pt x="545306" y="357879"/>
                                    </a:lnTo>
                                    <a:lnTo>
                                      <a:pt x="531019" y="367014"/>
                                    </a:lnTo>
                                    <a:lnTo>
                                      <a:pt x="516335" y="377341"/>
                                    </a:lnTo>
                                    <a:lnTo>
                                      <a:pt x="500856" y="387669"/>
                                    </a:lnTo>
                                    <a:lnTo>
                                      <a:pt x="484585" y="399187"/>
                                    </a:lnTo>
                                    <a:lnTo>
                                      <a:pt x="467915" y="411501"/>
                                    </a:lnTo>
                                    <a:lnTo>
                                      <a:pt x="450850" y="424211"/>
                                    </a:lnTo>
                                    <a:lnTo>
                                      <a:pt x="438150" y="434141"/>
                                    </a:lnTo>
                                    <a:lnTo>
                                      <a:pt x="432990" y="439702"/>
                                    </a:lnTo>
                                    <a:lnTo>
                                      <a:pt x="415131" y="456782"/>
                                    </a:lnTo>
                                    <a:lnTo>
                                      <a:pt x="398859" y="473464"/>
                                    </a:lnTo>
                                    <a:lnTo>
                                      <a:pt x="382984" y="490544"/>
                                    </a:lnTo>
                                    <a:lnTo>
                                      <a:pt x="368300" y="506829"/>
                                    </a:lnTo>
                                    <a:lnTo>
                                      <a:pt x="354409" y="523909"/>
                                    </a:lnTo>
                                    <a:lnTo>
                                      <a:pt x="341312" y="539797"/>
                                    </a:lnTo>
                                    <a:lnTo>
                                      <a:pt x="329009" y="555685"/>
                                    </a:lnTo>
                                    <a:lnTo>
                                      <a:pt x="317500" y="570779"/>
                                    </a:lnTo>
                                    <a:lnTo>
                                      <a:pt x="387350" y="732042"/>
                                    </a:lnTo>
                                    <a:lnTo>
                                      <a:pt x="401240" y="724098"/>
                                    </a:lnTo>
                                    <a:lnTo>
                                      <a:pt x="406400" y="721318"/>
                                    </a:lnTo>
                                    <a:lnTo>
                                      <a:pt x="413147" y="720523"/>
                                    </a:lnTo>
                                    <a:lnTo>
                                      <a:pt x="419497" y="719729"/>
                                    </a:lnTo>
                                    <a:lnTo>
                                      <a:pt x="425053" y="719729"/>
                                    </a:lnTo>
                                    <a:lnTo>
                                      <a:pt x="430609" y="720523"/>
                                    </a:lnTo>
                                    <a:lnTo>
                                      <a:pt x="436165" y="721715"/>
                                    </a:lnTo>
                                    <a:lnTo>
                                      <a:pt x="441325" y="722907"/>
                                    </a:lnTo>
                                    <a:lnTo>
                                      <a:pt x="446484" y="724495"/>
                                    </a:lnTo>
                                    <a:lnTo>
                                      <a:pt x="450850" y="726482"/>
                                    </a:lnTo>
                                    <a:lnTo>
                                      <a:pt x="455215" y="729262"/>
                                    </a:lnTo>
                                    <a:lnTo>
                                      <a:pt x="459581" y="731645"/>
                                    </a:lnTo>
                                    <a:lnTo>
                                      <a:pt x="463550" y="734823"/>
                                    </a:lnTo>
                                    <a:lnTo>
                                      <a:pt x="467519" y="738000"/>
                                    </a:lnTo>
                                    <a:lnTo>
                                      <a:pt x="474265" y="744753"/>
                                    </a:lnTo>
                                    <a:lnTo>
                                      <a:pt x="481013" y="752300"/>
                                    </a:lnTo>
                                    <a:lnTo>
                                      <a:pt x="486966" y="759846"/>
                                    </a:lnTo>
                                    <a:lnTo>
                                      <a:pt x="492125" y="768188"/>
                                    </a:lnTo>
                                    <a:lnTo>
                                      <a:pt x="502047" y="783281"/>
                                    </a:lnTo>
                                    <a:lnTo>
                                      <a:pt x="506413" y="790034"/>
                                    </a:lnTo>
                                    <a:lnTo>
                                      <a:pt x="510778" y="795992"/>
                                    </a:lnTo>
                                    <a:lnTo>
                                      <a:pt x="515541" y="800361"/>
                                    </a:lnTo>
                                    <a:lnTo>
                                      <a:pt x="517525" y="802744"/>
                                    </a:lnTo>
                                    <a:lnTo>
                                      <a:pt x="519510" y="803936"/>
                                    </a:lnTo>
                                    <a:lnTo>
                                      <a:pt x="525860" y="807511"/>
                                    </a:lnTo>
                                    <a:lnTo>
                                      <a:pt x="531416" y="811483"/>
                                    </a:lnTo>
                                    <a:lnTo>
                                      <a:pt x="536972" y="815852"/>
                                    </a:lnTo>
                                    <a:lnTo>
                                      <a:pt x="541735" y="819427"/>
                                    </a:lnTo>
                                    <a:lnTo>
                                      <a:pt x="550466" y="827371"/>
                                    </a:lnTo>
                                    <a:lnTo>
                                      <a:pt x="558006" y="834917"/>
                                    </a:lnTo>
                                    <a:lnTo>
                                      <a:pt x="564356" y="843259"/>
                                    </a:lnTo>
                                    <a:lnTo>
                                      <a:pt x="569516" y="850806"/>
                                    </a:lnTo>
                                    <a:lnTo>
                                      <a:pt x="573881" y="858352"/>
                                    </a:lnTo>
                                    <a:lnTo>
                                      <a:pt x="577850" y="865899"/>
                                    </a:lnTo>
                                    <a:lnTo>
                                      <a:pt x="584597" y="879404"/>
                                    </a:lnTo>
                                    <a:lnTo>
                                      <a:pt x="587375" y="885759"/>
                                    </a:lnTo>
                                    <a:lnTo>
                                      <a:pt x="590550" y="891717"/>
                                    </a:lnTo>
                                    <a:lnTo>
                                      <a:pt x="594122" y="896881"/>
                                    </a:lnTo>
                                    <a:lnTo>
                                      <a:pt x="598091" y="901250"/>
                                    </a:lnTo>
                                    <a:lnTo>
                                      <a:pt x="602456" y="905619"/>
                                    </a:lnTo>
                                    <a:lnTo>
                                      <a:pt x="604838" y="907208"/>
                                    </a:lnTo>
                                    <a:lnTo>
                                      <a:pt x="607616" y="908797"/>
                                    </a:lnTo>
                                    <a:lnTo>
                                      <a:pt x="613569" y="912372"/>
                                    </a:lnTo>
                                    <a:lnTo>
                                      <a:pt x="618728" y="915549"/>
                                    </a:lnTo>
                                    <a:lnTo>
                                      <a:pt x="624285" y="919124"/>
                                    </a:lnTo>
                                    <a:lnTo>
                                      <a:pt x="629047" y="922699"/>
                                    </a:lnTo>
                                    <a:lnTo>
                                      <a:pt x="633413" y="926274"/>
                                    </a:lnTo>
                                    <a:lnTo>
                                      <a:pt x="637778" y="929849"/>
                                    </a:lnTo>
                                    <a:lnTo>
                                      <a:pt x="645319" y="938190"/>
                                    </a:lnTo>
                                    <a:lnTo>
                                      <a:pt x="651669" y="946134"/>
                                    </a:lnTo>
                                    <a:lnTo>
                                      <a:pt x="657622" y="954078"/>
                                    </a:lnTo>
                                    <a:lnTo>
                                      <a:pt x="661988" y="962022"/>
                                    </a:lnTo>
                                    <a:lnTo>
                                      <a:pt x="665956" y="969966"/>
                                    </a:lnTo>
                                    <a:lnTo>
                                      <a:pt x="669528" y="977116"/>
                                    </a:lnTo>
                                    <a:lnTo>
                                      <a:pt x="671910" y="983868"/>
                                    </a:lnTo>
                                    <a:lnTo>
                                      <a:pt x="673894" y="990223"/>
                                    </a:lnTo>
                                    <a:lnTo>
                                      <a:pt x="675085" y="995784"/>
                                    </a:lnTo>
                                    <a:lnTo>
                                      <a:pt x="677069" y="1003331"/>
                                    </a:lnTo>
                                    <a:lnTo>
                                      <a:pt x="677466" y="1006509"/>
                                    </a:lnTo>
                                    <a:lnTo>
                                      <a:pt x="681038" y="1008892"/>
                                    </a:lnTo>
                                    <a:lnTo>
                                      <a:pt x="691356" y="1016439"/>
                                    </a:lnTo>
                                    <a:lnTo>
                                      <a:pt x="698103" y="1021999"/>
                                    </a:lnTo>
                                    <a:lnTo>
                                      <a:pt x="705644" y="1028752"/>
                                    </a:lnTo>
                                    <a:lnTo>
                                      <a:pt x="713185" y="1036299"/>
                                    </a:lnTo>
                                    <a:lnTo>
                                      <a:pt x="721519" y="1045037"/>
                                    </a:lnTo>
                                    <a:lnTo>
                                      <a:pt x="729456" y="1055364"/>
                                    </a:lnTo>
                                    <a:lnTo>
                                      <a:pt x="733425" y="1060925"/>
                                    </a:lnTo>
                                    <a:lnTo>
                                      <a:pt x="737394" y="1066486"/>
                                    </a:lnTo>
                                    <a:lnTo>
                                      <a:pt x="740966" y="1072047"/>
                                    </a:lnTo>
                                    <a:lnTo>
                                      <a:pt x="744538" y="1078005"/>
                                    </a:lnTo>
                                    <a:lnTo>
                                      <a:pt x="747316" y="1084757"/>
                                    </a:lnTo>
                                    <a:lnTo>
                                      <a:pt x="750094" y="1091112"/>
                                    </a:lnTo>
                                    <a:lnTo>
                                      <a:pt x="753269" y="1097865"/>
                                    </a:lnTo>
                                    <a:lnTo>
                                      <a:pt x="755253" y="1105014"/>
                                    </a:lnTo>
                                    <a:lnTo>
                                      <a:pt x="757635" y="1112164"/>
                                    </a:lnTo>
                                    <a:lnTo>
                                      <a:pt x="759222" y="1120108"/>
                                    </a:lnTo>
                                    <a:lnTo>
                                      <a:pt x="760016" y="1128052"/>
                                    </a:lnTo>
                                    <a:lnTo>
                                      <a:pt x="760810" y="1135599"/>
                                    </a:lnTo>
                                    <a:lnTo>
                                      <a:pt x="760810" y="1143940"/>
                                    </a:lnTo>
                                    <a:lnTo>
                                      <a:pt x="760413" y="1152281"/>
                                    </a:lnTo>
                                    <a:lnTo>
                                      <a:pt x="760016" y="1157048"/>
                                    </a:lnTo>
                                    <a:lnTo>
                                      <a:pt x="759222" y="1162211"/>
                                    </a:lnTo>
                                    <a:lnTo>
                                      <a:pt x="756841" y="1171347"/>
                                    </a:lnTo>
                                    <a:lnTo>
                                      <a:pt x="753666" y="1181277"/>
                                    </a:lnTo>
                                    <a:lnTo>
                                      <a:pt x="749697" y="1190016"/>
                                    </a:lnTo>
                                    <a:lnTo>
                                      <a:pt x="744935" y="1199151"/>
                                    </a:lnTo>
                                    <a:lnTo>
                                      <a:pt x="739378" y="1207492"/>
                                    </a:lnTo>
                                    <a:lnTo>
                                      <a:pt x="733028" y="1216628"/>
                                    </a:lnTo>
                                    <a:lnTo>
                                      <a:pt x="726281" y="1224572"/>
                                    </a:lnTo>
                                    <a:lnTo>
                                      <a:pt x="864394" y="1334200"/>
                                    </a:lnTo>
                                    <a:lnTo>
                                      <a:pt x="871538" y="1340158"/>
                                    </a:lnTo>
                                    <a:lnTo>
                                      <a:pt x="871935" y="1340555"/>
                                    </a:lnTo>
                                    <a:lnTo>
                                      <a:pt x="872728" y="1340555"/>
                                    </a:lnTo>
                                    <a:lnTo>
                                      <a:pt x="891381" y="1356046"/>
                                    </a:lnTo>
                                    <a:lnTo>
                                      <a:pt x="908050" y="1369153"/>
                                    </a:lnTo>
                                    <a:lnTo>
                                      <a:pt x="915194" y="1374317"/>
                                    </a:lnTo>
                                    <a:lnTo>
                                      <a:pt x="921941" y="1379083"/>
                                    </a:lnTo>
                                    <a:lnTo>
                                      <a:pt x="927894" y="1382658"/>
                                    </a:lnTo>
                                    <a:lnTo>
                                      <a:pt x="933847" y="1386233"/>
                                    </a:lnTo>
                                    <a:lnTo>
                                      <a:pt x="939006" y="1388219"/>
                                    </a:lnTo>
                                    <a:lnTo>
                                      <a:pt x="944563" y="1389808"/>
                                    </a:lnTo>
                                    <a:lnTo>
                                      <a:pt x="949722" y="1390205"/>
                                    </a:lnTo>
                                    <a:lnTo>
                                      <a:pt x="954881" y="1390205"/>
                                    </a:lnTo>
                                    <a:lnTo>
                                      <a:pt x="960041" y="1389411"/>
                                    </a:lnTo>
                                    <a:lnTo>
                                      <a:pt x="965200" y="1387822"/>
                                    </a:lnTo>
                                    <a:lnTo>
                                      <a:pt x="971153" y="1385041"/>
                                    </a:lnTo>
                                    <a:lnTo>
                                      <a:pt x="977106" y="1381467"/>
                                    </a:lnTo>
                                    <a:lnTo>
                                      <a:pt x="983456" y="1376700"/>
                                    </a:lnTo>
                                    <a:lnTo>
                                      <a:pt x="990203" y="1371934"/>
                                    </a:lnTo>
                                    <a:lnTo>
                                      <a:pt x="994966" y="1367962"/>
                                    </a:lnTo>
                                    <a:lnTo>
                                      <a:pt x="998538" y="1364387"/>
                                    </a:lnTo>
                                    <a:lnTo>
                                      <a:pt x="1002506" y="1360415"/>
                                    </a:lnTo>
                                    <a:lnTo>
                                      <a:pt x="1005285" y="1356443"/>
                                    </a:lnTo>
                                    <a:lnTo>
                                      <a:pt x="1008063" y="1353265"/>
                                    </a:lnTo>
                                    <a:lnTo>
                                      <a:pt x="1009650" y="1349691"/>
                                    </a:lnTo>
                                    <a:lnTo>
                                      <a:pt x="1010841" y="1346513"/>
                                    </a:lnTo>
                                    <a:lnTo>
                                      <a:pt x="1011238" y="1343732"/>
                                    </a:lnTo>
                                    <a:lnTo>
                                      <a:pt x="1011238" y="1341746"/>
                                    </a:lnTo>
                                    <a:lnTo>
                                      <a:pt x="1010841" y="1339760"/>
                                    </a:lnTo>
                                    <a:lnTo>
                                      <a:pt x="1009650" y="1336980"/>
                                    </a:lnTo>
                                    <a:lnTo>
                                      <a:pt x="1008460" y="1334994"/>
                                    </a:lnTo>
                                    <a:lnTo>
                                      <a:pt x="1007269" y="1334200"/>
                                    </a:lnTo>
                                    <a:lnTo>
                                      <a:pt x="972344" y="1296466"/>
                                    </a:lnTo>
                                    <a:lnTo>
                                      <a:pt x="846138" y="1173333"/>
                                    </a:lnTo>
                                    <a:lnTo>
                                      <a:pt x="843756" y="1170950"/>
                                    </a:lnTo>
                                    <a:lnTo>
                                      <a:pt x="841772" y="1168169"/>
                                    </a:lnTo>
                                    <a:lnTo>
                                      <a:pt x="839788" y="1164992"/>
                                    </a:lnTo>
                                    <a:lnTo>
                                      <a:pt x="838200" y="1162211"/>
                                    </a:lnTo>
                                    <a:lnTo>
                                      <a:pt x="837010" y="1158637"/>
                                    </a:lnTo>
                                    <a:lnTo>
                                      <a:pt x="836216" y="1155856"/>
                                    </a:lnTo>
                                    <a:lnTo>
                                      <a:pt x="835819" y="1152281"/>
                                    </a:lnTo>
                                    <a:lnTo>
                                      <a:pt x="835422" y="1149104"/>
                                    </a:lnTo>
                                    <a:lnTo>
                                      <a:pt x="835819" y="1145529"/>
                                    </a:lnTo>
                                    <a:lnTo>
                                      <a:pt x="836216" y="1142351"/>
                                    </a:lnTo>
                                    <a:lnTo>
                                      <a:pt x="836613" y="1138777"/>
                                    </a:lnTo>
                                    <a:lnTo>
                                      <a:pt x="837803" y="1135996"/>
                                    </a:lnTo>
                                    <a:lnTo>
                                      <a:pt x="839391" y="1132421"/>
                                    </a:lnTo>
                                    <a:lnTo>
                                      <a:pt x="840978" y="1129641"/>
                                    </a:lnTo>
                                    <a:lnTo>
                                      <a:pt x="842963" y="1126861"/>
                                    </a:lnTo>
                                    <a:lnTo>
                                      <a:pt x="845741" y="1124080"/>
                                    </a:lnTo>
                                    <a:lnTo>
                                      <a:pt x="848122" y="1121697"/>
                                    </a:lnTo>
                                    <a:lnTo>
                                      <a:pt x="850900" y="1119314"/>
                                    </a:lnTo>
                                    <a:lnTo>
                                      <a:pt x="854075" y="1117725"/>
                                    </a:lnTo>
                                    <a:lnTo>
                                      <a:pt x="856853" y="1116136"/>
                                    </a:lnTo>
                                    <a:lnTo>
                                      <a:pt x="860028" y="1115342"/>
                                    </a:lnTo>
                                    <a:lnTo>
                                      <a:pt x="863203" y="1114547"/>
                                    </a:lnTo>
                                    <a:lnTo>
                                      <a:pt x="866775" y="1113753"/>
                                    </a:lnTo>
                                    <a:lnTo>
                                      <a:pt x="869950" y="1113753"/>
                                    </a:lnTo>
                                    <a:lnTo>
                                      <a:pt x="873522" y="1113753"/>
                                    </a:lnTo>
                                    <a:lnTo>
                                      <a:pt x="876697" y="1114150"/>
                                    </a:lnTo>
                                    <a:lnTo>
                                      <a:pt x="879872" y="1114944"/>
                                    </a:lnTo>
                                    <a:lnTo>
                                      <a:pt x="883047" y="1116136"/>
                                    </a:lnTo>
                                    <a:lnTo>
                                      <a:pt x="886222" y="1117328"/>
                                    </a:lnTo>
                                    <a:lnTo>
                                      <a:pt x="889000" y="1118916"/>
                                    </a:lnTo>
                                    <a:lnTo>
                                      <a:pt x="891778" y="1121300"/>
                                    </a:lnTo>
                                    <a:lnTo>
                                      <a:pt x="894953" y="1123286"/>
                                    </a:lnTo>
                                    <a:lnTo>
                                      <a:pt x="1063625" y="1287330"/>
                                    </a:lnTo>
                                    <a:lnTo>
                                      <a:pt x="1063625" y="1286933"/>
                                    </a:lnTo>
                                    <a:lnTo>
                                      <a:pt x="1071563" y="1294877"/>
                                    </a:lnTo>
                                    <a:lnTo>
                                      <a:pt x="1073944" y="1298054"/>
                                    </a:lnTo>
                                    <a:lnTo>
                                      <a:pt x="1092200" y="1315531"/>
                                    </a:lnTo>
                                    <a:lnTo>
                                      <a:pt x="1110060" y="1332611"/>
                                    </a:lnTo>
                                    <a:lnTo>
                                      <a:pt x="1117203" y="1339760"/>
                                    </a:lnTo>
                                    <a:lnTo>
                                      <a:pt x="1123950" y="1345718"/>
                                    </a:lnTo>
                                    <a:lnTo>
                                      <a:pt x="1130300" y="1350485"/>
                                    </a:lnTo>
                                    <a:lnTo>
                                      <a:pt x="1135460" y="1354060"/>
                                    </a:lnTo>
                                    <a:lnTo>
                                      <a:pt x="1141016" y="1356443"/>
                                    </a:lnTo>
                                    <a:lnTo>
                                      <a:pt x="1145778" y="1358429"/>
                                    </a:lnTo>
                                    <a:lnTo>
                                      <a:pt x="1150938" y="1359223"/>
                                    </a:lnTo>
                                    <a:lnTo>
                                      <a:pt x="1155303" y="1358826"/>
                                    </a:lnTo>
                                    <a:lnTo>
                                      <a:pt x="1160066" y="1357635"/>
                                    </a:lnTo>
                                    <a:lnTo>
                                      <a:pt x="1164828" y="1354854"/>
                                    </a:lnTo>
                                    <a:lnTo>
                                      <a:pt x="1169591" y="1351677"/>
                                    </a:lnTo>
                                    <a:lnTo>
                                      <a:pt x="1175147" y="1347307"/>
                                    </a:lnTo>
                                    <a:lnTo>
                                      <a:pt x="1181100" y="1341746"/>
                                    </a:lnTo>
                                    <a:lnTo>
                                      <a:pt x="1187847" y="1335788"/>
                                    </a:lnTo>
                                    <a:lnTo>
                                      <a:pt x="1193403" y="1330228"/>
                                    </a:lnTo>
                                    <a:lnTo>
                                      <a:pt x="1198166" y="1324667"/>
                                    </a:lnTo>
                                    <a:lnTo>
                                      <a:pt x="1201738" y="1319106"/>
                                    </a:lnTo>
                                    <a:lnTo>
                                      <a:pt x="1205310" y="1313942"/>
                                    </a:lnTo>
                                    <a:lnTo>
                                      <a:pt x="1207294" y="1309176"/>
                                    </a:lnTo>
                                    <a:lnTo>
                                      <a:pt x="1209278" y="1304807"/>
                                    </a:lnTo>
                                    <a:lnTo>
                                      <a:pt x="1210469" y="1300835"/>
                                    </a:lnTo>
                                    <a:lnTo>
                                      <a:pt x="1211263" y="1297260"/>
                                    </a:lnTo>
                                    <a:lnTo>
                                      <a:pt x="1211660" y="1293288"/>
                                    </a:lnTo>
                                    <a:lnTo>
                                      <a:pt x="1211660" y="1290507"/>
                                    </a:lnTo>
                                    <a:lnTo>
                                      <a:pt x="1211263" y="1287330"/>
                                    </a:lnTo>
                                    <a:lnTo>
                                      <a:pt x="1210072" y="1284947"/>
                                    </a:lnTo>
                                    <a:lnTo>
                                      <a:pt x="1208485" y="1280180"/>
                                    </a:lnTo>
                                    <a:lnTo>
                                      <a:pt x="1206897" y="1277400"/>
                                    </a:lnTo>
                                    <a:lnTo>
                                      <a:pt x="1161653" y="1233310"/>
                                    </a:lnTo>
                                    <a:lnTo>
                                      <a:pt x="1159272" y="1230530"/>
                                    </a:lnTo>
                                    <a:lnTo>
                                      <a:pt x="1156494" y="1227352"/>
                                    </a:lnTo>
                                    <a:lnTo>
                                      <a:pt x="1154906" y="1224175"/>
                                    </a:lnTo>
                                    <a:lnTo>
                                      <a:pt x="1153319" y="1220600"/>
                                    </a:lnTo>
                                    <a:lnTo>
                                      <a:pt x="927894" y="1004920"/>
                                    </a:lnTo>
                                    <a:lnTo>
                                      <a:pt x="925116" y="1002139"/>
                                    </a:lnTo>
                                    <a:lnTo>
                                      <a:pt x="923131" y="999359"/>
                                    </a:lnTo>
                                    <a:lnTo>
                                      <a:pt x="921544" y="996181"/>
                                    </a:lnTo>
                                    <a:lnTo>
                                      <a:pt x="919560" y="993401"/>
                                    </a:lnTo>
                                    <a:lnTo>
                                      <a:pt x="918369" y="989826"/>
                                    </a:lnTo>
                                    <a:lnTo>
                                      <a:pt x="917575" y="986648"/>
                                    </a:lnTo>
                                    <a:lnTo>
                                      <a:pt x="917178" y="983074"/>
                                    </a:lnTo>
                                    <a:lnTo>
                                      <a:pt x="916781" y="979896"/>
                                    </a:lnTo>
                                    <a:lnTo>
                                      <a:pt x="916781" y="976321"/>
                                    </a:lnTo>
                                    <a:lnTo>
                                      <a:pt x="917178" y="973144"/>
                                    </a:lnTo>
                                    <a:lnTo>
                                      <a:pt x="917972" y="969569"/>
                                    </a:lnTo>
                                    <a:lnTo>
                                      <a:pt x="919163" y="966391"/>
                                    </a:lnTo>
                                    <a:lnTo>
                                      <a:pt x="920750" y="962816"/>
                                    </a:lnTo>
                                    <a:lnTo>
                                      <a:pt x="922338" y="960036"/>
                                    </a:lnTo>
                                    <a:lnTo>
                                      <a:pt x="924322" y="956858"/>
                                    </a:lnTo>
                                    <a:lnTo>
                                      <a:pt x="927100" y="954078"/>
                                    </a:lnTo>
                                    <a:lnTo>
                                      <a:pt x="929481" y="952092"/>
                                    </a:lnTo>
                                    <a:lnTo>
                                      <a:pt x="932260" y="949311"/>
                                    </a:lnTo>
                                    <a:lnTo>
                                      <a:pt x="935435" y="947723"/>
                                    </a:lnTo>
                                    <a:lnTo>
                                      <a:pt x="938213" y="946134"/>
                                    </a:lnTo>
                                    <a:lnTo>
                                      <a:pt x="941785" y="944942"/>
                                    </a:lnTo>
                                    <a:lnTo>
                                      <a:pt x="944960" y="944148"/>
                                    </a:lnTo>
                                    <a:lnTo>
                                      <a:pt x="948531" y="943353"/>
                                    </a:lnTo>
                                    <a:lnTo>
                                      <a:pt x="951706" y="942956"/>
                                    </a:lnTo>
                                    <a:lnTo>
                                      <a:pt x="955278" y="942956"/>
                                    </a:lnTo>
                                    <a:lnTo>
                                      <a:pt x="958453" y="943353"/>
                                    </a:lnTo>
                                    <a:lnTo>
                                      <a:pt x="962025" y="944545"/>
                                    </a:lnTo>
                                    <a:lnTo>
                                      <a:pt x="965200" y="945737"/>
                                    </a:lnTo>
                                    <a:lnTo>
                                      <a:pt x="968772" y="946928"/>
                                    </a:lnTo>
                                    <a:lnTo>
                                      <a:pt x="971550" y="948517"/>
                                    </a:lnTo>
                                    <a:lnTo>
                                      <a:pt x="974725" y="950900"/>
                                    </a:lnTo>
                                    <a:lnTo>
                                      <a:pt x="977503" y="953284"/>
                                    </a:lnTo>
                                    <a:lnTo>
                                      <a:pt x="1214041" y="1179291"/>
                                    </a:lnTo>
                                    <a:lnTo>
                                      <a:pt x="1216819" y="1182469"/>
                                    </a:lnTo>
                                    <a:lnTo>
                                      <a:pt x="1235472" y="1199946"/>
                                    </a:lnTo>
                                    <a:lnTo>
                                      <a:pt x="1254125" y="1217422"/>
                                    </a:lnTo>
                                    <a:lnTo>
                                      <a:pt x="1262063" y="1224572"/>
                                    </a:lnTo>
                                    <a:lnTo>
                                      <a:pt x="1268810" y="1230530"/>
                                    </a:lnTo>
                                    <a:lnTo>
                                      <a:pt x="1275556" y="1235694"/>
                                    </a:lnTo>
                                    <a:lnTo>
                                      <a:pt x="1281510" y="1239269"/>
                                    </a:lnTo>
                                    <a:lnTo>
                                      <a:pt x="1287066" y="1242049"/>
                                    </a:lnTo>
                                    <a:lnTo>
                                      <a:pt x="1292622" y="1244035"/>
                                    </a:lnTo>
                                    <a:lnTo>
                                      <a:pt x="1297385" y="1244432"/>
                                    </a:lnTo>
                                    <a:lnTo>
                                      <a:pt x="1299766" y="1244432"/>
                                    </a:lnTo>
                                    <a:lnTo>
                                      <a:pt x="1302147" y="1244035"/>
                                    </a:lnTo>
                                    <a:lnTo>
                                      <a:pt x="1307306" y="1242843"/>
                                    </a:lnTo>
                                    <a:lnTo>
                                      <a:pt x="1312863" y="1240063"/>
                                    </a:lnTo>
                                    <a:lnTo>
                                      <a:pt x="1317625" y="1236885"/>
                                    </a:lnTo>
                                    <a:lnTo>
                                      <a:pt x="1323578" y="1232516"/>
                                    </a:lnTo>
                                    <a:lnTo>
                                      <a:pt x="1329928" y="1226955"/>
                                    </a:lnTo>
                                    <a:lnTo>
                                      <a:pt x="1336675" y="1220600"/>
                                    </a:lnTo>
                                    <a:lnTo>
                                      <a:pt x="1343422" y="1213848"/>
                                    </a:lnTo>
                                    <a:lnTo>
                                      <a:pt x="1348978" y="1207492"/>
                                    </a:lnTo>
                                    <a:lnTo>
                                      <a:pt x="1352947" y="1201932"/>
                                    </a:lnTo>
                                    <a:lnTo>
                                      <a:pt x="1356122" y="1196371"/>
                                    </a:lnTo>
                                    <a:lnTo>
                                      <a:pt x="1358503" y="1191207"/>
                                    </a:lnTo>
                                    <a:lnTo>
                                      <a:pt x="1360488" y="1186044"/>
                                    </a:lnTo>
                                    <a:lnTo>
                                      <a:pt x="1361281" y="1182072"/>
                                    </a:lnTo>
                                    <a:lnTo>
                                      <a:pt x="1361678" y="1178099"/>
                                    </a:lnTo>
                                    <a:lnTo>
                                      <a:pt x="1361281" y="1174922"/>
                                    </a:lnTo>
                                    <a:lnTo>
                                      <a:pt x="1360885" y="1171744"/>
                                    </a:lnTo>
                                    <a:lnTo>
                                      <a:pt x="1359694" y="1168964"/>
                                    </a:lnTo>
                                    <a:lnTo>
                                      <a:pt x="1359297" y="1166581"/>
                                    </a:lnTo>
                                    <a:lnTo>
                                      <a:pt x="1357710" y="1164197"/>
                                    </a:lnTo>
                                    <a:lnTo>
                                      <a:pt x="1356916" y="1163006"/>
                                    </a:lnTo>
                                    <a:lnTo>
                                      <a:pt x="1309688" y="1118519"/>
                                    </a:lnTo>
                                    <a:lnTo>
                                      <a:pt x="1307703" y="1116533"/>
                                    </a:lnTo>
                                    <a:lnTo>
                                      <a:pt x="1306116" y="1114150"/>
                                    </a:lnTo>
                                    <a:lnTo>
                                      <a:pt x="1302544" y="1108986"/>
                                    </a:lnTo>
                                    <a:lnTo>
                                      <a:pt x="1299369" y="1105412"/>
                                    </a:lnTo>
                                    <a:lnTo>
                                      <a:pt x="1279128" y="1084757"/>
                                    </a:lnTo>
                                    <a:lnTo>
                                      <a:pt x="1278335" y="1084360"/>
                                    </a:lnTo>
                                    <a:lnTo>
                                      <a:pt x="1048941" y="854778"/>
                                    </a:lnTo>
                                    <a:lnTo>
                                      <a:pt x="1046163" y="851997"/>
                                    </a:lnTo>
                                    <a:lnTo>
                                      <a:pt x="1044178" y="849217"/>
                                    </a:lnTo>
                                    <a:lnTo>
                                      <a:pt x="1042591" y="846039"/>
                                    </a:lnTo>
                                    <a:lnTo>
                                      <a:pt x="1041003" y="843259"/>
                                    </a:lnTo>
                                    <a:lnTo>
                                      <a:pt x="1039813" y="839684"/>
                                    </a:lnTo>
                                    <a:lnTo>
                                      <a:pt x="1039019" y="836506"/>
                                    </a:lnTo>
                                    <a:lnTo>
                                      <a:pt x="1038622" y="832931"/>
                                    </a:lnTo>
                                    <a:lnTo>
                                      <a:pt x="1038622" y="829754"/>
                                    </a:lnTo>
                                    <a:lnTo>
                                      <a:pt x="1038622" y="826179"/>
                                    </a:lnTo>
                                    <a:lnTo>
                                      <a:pt x="1039019" y="823001"/>
                                    </a:lnTo>
                                    <a:lnTo>
                                      <a:pt x="1039813" y="819427"/>
                                    </a:lnTo>
                                    <a:lnTo>
                                      <a:pt x="1041003" y="816249"/>
                                    </a:lnTo>
                                    <a:lnTo>
                                      <a:pt x="1042591" y="813071"/>
                                    </a:lnTo>
                                    <a:lnTo>
                                      <a:pt x="1044178" y="810291"/>
                                    </a:lnTo>
                                    <a:lnTo>
                                      <a:pt x="1046163" y="807113"/>
                                    </a:lnTo>
                                    <a:lnTo>
                                      <a:pt x="1048941" y="804730"/>
                                    </a:lnTo>
                                    <a:lnTo>
                                      <a:pt x="1051719" y="802347"/>
                                    </a:lnTo>
                                    <a:lnTo>
                                      <a:pt x="1054100" y="799964"/>
                                    </a:lnTo>
                                    <a:lnTo>
                                      <a:pt x="1057672" y="798375"/>
                                    </a:lnTo>
                                    <a:lnTo>
                                      <a:pt x="1060450" y="796786"/>
                                    </a:lnTo>
                                    <a:lnTo>
                                      <a:pt x="1064022" y="795595"/>
                                    </a:lnTo>
                                    <a:lnTo>
                                      <a:pt x="1067197" y="794800"/>
                                    </a:lnTo>
                                    <a:lnTo>
                                      <a:pt x="1070769" y="794006"/>
                                    </a:lnTo>
                                    <a:lnTo>
                                      <a:pt x="1073944" y="794006"/>
                                    </a:lnTo>
                                    <a:lnTo>
                                      <a:pt x="1077516" y="794006"/>
                                    </a:lnTo>
                                    <a:lnTo>
                                      <a:pt x="1080691" y="794800"/>
                                    </a:lnTo>
                                    <a:lnTo>
                                      <a:pt x="1084263" y="795595"/>
                                    </a:lnTo>
                                    <a:lnTo>
                                      <a:pt x="1087041" y="796786"/>
                                    </a:lnTo>
                                    <a:lnTo>
                                      <a:pt x="1090613" y="798375"/>
                                    </a:lnTo>
                                    <a:lnTo>
                                      <a:pt x="1093391" y="799964"/>
                                    </a:lnTo>
                                    <a:lnTo>
                                      <a:pt x="1096566" y="802347"/>
                                    </a:lnTo>
                                    <a:lnTo>
                                      <a:pt x="1098947" y="804730"/>
                                    </a:lnTo>
                                    <a:lnTo>
                                      <a:pt x="1328738" y="1034313"/>
                                    </a:lnTo>
                                    <a:lnTo>
                                      <a:pt x="1331119" y="1037093"/>
                                    </a:lnTo>
                                    <a:lnTo>
                                      <a:pt x="1349375" y="1055364"/>
                                    </a:lnTo>
                                    <a:lnTo>
                                      <a:pt x="1364456" y="1070061"/>
                                    </a:lnTo>
                                    <a:lnTo>
                                      <a:pt x="1371600" y="1076813"/>
                                    </a:lnTo>
                                    <a:lnTo>
                                      <a:pt x="1378347" y="1083168"/>
                                    </a:lnTo>
                                    <a:lnTo>
                                      <a:pt x="1385094" y="1088729"/>
                                    </a:lnTo>
                                    <a:lnTo>
                                      <a:pt x="1391444" y="1093496"/>
                                    </a:lnTo>
                                    <a:lnTo>
                                      <a:pt x="1397397" y="1096673"/>
                                    </a:lnTo>
                                    <a:lnTo>
                                      <a:pt x="1400175" y="1097865"/>
                                    </a:lnTo>
                                    <a:lnTo>
                                      <a:pt x="1402953" y="1098659"/>
                                    </a:lnTo>
                                    <a:lnTo>
                                      <a:pt x="1404541" y="1099056"/>
                                    </a:lnTo>
                                    <a:lnTo>
                                      <a:pt x="1407716" y="1099851"/>
                                    </a:lnTo>
                                    <a:lnTo>
                                      <a:pt x="1410891" y="1099056"/>
                                    </a:lnTo>
                                    <a:lnTo>
                                      <a:pt x="1415653" y="1098262"/>
                                    </a:lnTo>
                                    <a:lnTo>
                                      <a:pt x="1421210" y="1095879"/>
                                    </a:lnTo>
                                    <a:lnTo>
                                      <a:pt x="1424385" y="1093893"/>
                                    </a:lnTo>
                                    <a:lnTo>
                                      <a:pt x="1427956" y="1091112"/>
                                    </a:lnTo>
                                    <a:lnTo>
                                      <a:pt x="1431528" y="1088729"/>
                                    </a:lnTo>
                                    <a:lnTo>
                                      <a:pt x="1435894" y="1084757"/>
                                    </a:lnTo>
                                    <a:lnTo>
                                      <a:pt x="1440260" y="1081182"/>
                                    </a:lnTo>
                                    <a:lnTo>
                                      <a:pt x="1445419" y="1076019"/>
                                    </a:lnTo>
                                    <a:lnTo>
                                      <a:pt x="1452166" y="1068869"/>
                                    </a:lnTo>
                                    <a:lnTo>
                                      <a:pt x="1457325" y="1062514"/>
                                    </a:lnTo>
                                    <a:lnTo>
                                      <a:pt x="1461294" y="1056159"/>
                                    </a:lnTo>
                                    <a:lnTo>
                                      <a:pt x="1464866" y="1050201"/>
                                    </a:lnTo>
                                    <a:lnTo>
                                      <a:pt x="1466850" y="1044640"/>
                                    </a:lnTo>
                                    <a:lnTo>
                                      <a:pt x="1468835" y="1039873"/>
                                    </a:lnTo>
                                    <a:lnTo>
                                      <a:pt x="1469628" y="1035504"/>
                                    </a:lnTo>
                                    <a:lnTo>
                                      <a:pt x="1470025" y="1031135"/>
                                    </a:lnTo>
                                    <a:lnTo>
                                      <a:pt x="1469628" y="1027560"/>
                                    </a:lnTo>
                                    <a:lnTo>
                                      <a:pt x="1469231" y="1024383"/>
                                    </a:lnTo>
                                    <a:lnTo>
                                      <a:pt x="1468041" y="1021602"/>
                                    </a:lnTo>
                                    <a:lnTo>
                                      <a:pt x="1467247" y="1019616"/>
                                    </a:lnTo>
                                    <a:lnTo>
                                      <a:pt x="1465660" y="1016041"/>
                                    </a:lnTo>
                                    <a:lnTo>
                                      <a:pt x="1464866" y="1015247"/>
                                    </a:lnTo>
                                    <a:lnTo>
                                      <a:pt x="1419225" y="969966"/>
                                    </a:lnTo>
                                    <a:lnTo>
                                      <a:pt x="1416844" y="967583"/>
                                    </a:lnTo>
                                    <a:lnTo>
                                      <a:pt x="1414860" y="964802"/>
                                    </a:lnTo>
                                    <a:lnTo>
                                      <a:pt x="1412478" y="961625"/>
                                    </a:lnTo>
                                    <a:lnTo>
                                      <a:pt x="1411288" y="958447"/>
                                    </a:lnTo>
                                    <a:lnTo>
                                      <a:pt x="1410097" y="955270"/>
                                    </a:lnTo>
                                    <a:lnTo>
                                      <a:pt x="1409303" y="952092"/>
                                    </a:lnTo>
                                    <a:lnTo>
                                      <a:pt x="1408906" y="948517"/>
                                    </a:lnTo>
                                    <a:lnTo>
                                      <a:pt x="1408510" y="945339"/>
                                    </a:lnTo>
                                    <a:lnTo>
                                      <a:pt x="1408906" y="941765"/>
                                    </a:lnTo>
                                    <a:lnTo>
                                      <a:pt x="1409303" y="938587"/>
                                    </a:lnTo>
                                    <a:lnTo>
                                      <a:pt x="1410097" y="935012"/>
                                    </a:lnTo>
                                    <a:lnTo>
                                      <a:pt x="1410891" y="931835"/>
                                    </a:lnTo>
                                    <a:lnTo>
                                      <a:pt x="1412478" y="928657"/>
                                    </a:lnTo>
                                    <a:lnTo>
                                      <a:pt x="1414463" y="925479"/>
                                    </a:lnTo>
                                    <a:lnTo>
                                      <a:pt x="1416447" y="922302"/>
                                    </a:lnTo>
                                    <a:lnTo>
                                      <a:pt x="1418828" y="919919"/>
                                    </a:lnTo>
                                    <a:lnTo>
                                      <a:pt x="1421606" y="917535"/>
                                    </a:lnTo>
                                    <a:lnTo>
                                      <a:pt x="1424385" y="915152"/>
                                    </a:lnTo>
                                    <a:lnTo>
                                      <a:pt x="1427163" y="913563"/>
                                    </a:lnTo>
                                    <a:lnTo>
                                      <a:pt x="1430338" y="911975"/>
                                    </a:lnTo>
                                    <a:lnTo>
                                      <a:pt x="1433513" y="910783"/>
                                    </a:lnTo>
                                    <a:lnTo>
                                      <a:pt x="1437085" y="909989"/>
                                    </a:lnTo>
                                    <a:lnTo>
                                      <a:pt x="1440260" y="909194"/>
                                    </a:lnTo>
                                    <a:lnTo>
                                      <a:pt x="1443831" y="909194"/>
                                    </a:lnTo>
                                    <a:lnTo>
                                      <a:pt x="1447006" y="909194"/>
                                    </a:lnTo>
                                    <a:lnTo>
                                      <a:pt x="1450578" y="909989"/>
                                    </a:lnTo>
                                    <a:lnTo>
                                      <a:pt x="1453753" y="910783"/>
                                    </a:lnTo>
                                    <a:lnTo>
                                      <a:pt x="1457325" y="911975"/>
                                    </a:lnTo>
                                    <a:lnTo>
                                      <a:pt x="1460103" y="913166"/>
                                    </a:lnTo>
                                    <a:lnTo>
                                      <a:pt x="1463278" y="914755"/>
                                    </a:lnTo>
                                    <a:lnTo>
                                      <a:pt x="1466056" y="917138"/>
                                    </a:lnTo>
                                    <a:lnTo>
                                      <a:pt x="1469231" y="919521"/>
                                    </a:lnTo>
                                    <a:lnTo>
                                      <a:pt x="1516460" y="966391"/>
                                    </a:lnTo>
                                    <a:lnTo>
                                      <a:pt x="1520825" y="971952"/>
                                    </a:lnTo>
                                    <a:lnTo>
                                      <a:pt x="1525191" y="978307"/>
                                    </a:lnTo>
                                    <a:lnTo>
                                      <a:pt x="1528763" y="985060"/>
                                    </a:lnTo>
                                    <a:lnTo>
                                      <a:pt x="1532731" y="993004"/>
                                    </a:lnTo>
                                    <a:lnTo>
                                      <a:pt x="1535510" y="1001345"/>
                                    </a:lnTo>
                                    <a:lnTo>
                                      <a:pt x="1538288" y="1010481"/>
                                    </a:lnTo>
                                    <a:lnTo>
                                      <a:pt x="1539875" y="1020411"/>
                                    </a:lnTo>
                                    <a:lnTo>
                                      <a:pt x="1540272" y="1025574"/>
                                    </a:lnTo>
                                    <a:lnTo>
                                      <a:pt x="1540272" y="1030738"/>
                                    </a:lnTo>
                                    <a:lnTo>
                                      <a:pt x="1540272" y="1035901"/>
                                    </a:lnTo>
                                    <a:lnTo>
                                      <a:pt x="1539875" y="1041462"/>
                                    </a:lnTo>
                                    <a:lnTo>
                                      <a:pt x="1539478" y="1047023"/>
                                    </a:lnTo>
                                    <a:lnTo>
                                      <a:pt x="1538685" y="1052981"/>
                                    </a:lnTo>
                                    <a:lnTo>
                                      <a:pt x="1537494" y="1058145"/>
                                    </a:lnTo>
                                    <a:lnTo>
                                      <a:pt x="1535510" y="1064103"/>
                                    </a:lnTo>
                                    <a:lnTo>
                                      <a:pt x="1533525" y="1070061"/>
                                    </a:lnTo>
                                    <a:lnTo>
                                      <a:pt x="1531144" y="1076416"/>
                                    </a:lnTo>
                                    <a:lnTo>
                                      <a:pt x="1527969" y="1082374"/>
                                    </a:lnTo>
                                    <a:lnTo>
                                      <a:pt x="1525191" y="1088729"/>
                                    </a:lnTo>
                                    <a:lnTo>
                                      <a:pt x="1521222" y="1094687"/>
                                    </a:lnTo>
                                    <a:lnTo>
                                      <a:pt x="1517253" y="1101042"/>
                                    </a:lnTo>
                                    <a:lnTo>
                                      <a:pt x="1512491" y="1107398"/>
                                    </a:lnTo>
                                    <a:lnTo>
                                      <a:pt x="1507331" y="1113753"/>
                                    </a:lnTo>
                                    <a:lnTo>
                                      <a:pt x="1501775" y="1120108"/>
                                    </a:lnTo>
                                    <a:lnTo>
                                      <a:pt x="1495822" y="1126066"/>
                                    </a:lnTo>
                                    <a:lnTo>
                                      <a:pt x="1485900" y="1135599"/>
                                    </a:lnTo>
                                    <a:lnTo>
                                      <a:pt x="1479550" y="1141160"/>
                                    </a:lnTo>
                                    <a:lnTo>
                                      <a:pt x="1472010" y="1147118"/>
                                    </a:lnTo>
                                    <a:lnTo>
                                      <a:pt x="1463675" y="1152679"/>
                                    </a:lnTo>
                                    <a:lnTo>
                                      <a:pt x="1453753" y="1158239"/>
                                    </a:lnTo>
                                    <a:lnTo>
                                      <a:pt x="1448991" y="1161020"/>
                                    </a:lnTo>
                                    <a:lnTo>
                                      <a:pt x="1443435" y="1163403"/>
                                    </a:lnTo>
                                    <a:lnTo>
                                      <a:pt x="1437878" y="1165389"/>
                                    </a:lnTo>
                                    <a:lnTo>
                                      <a:pt x="1432322" y="1166978"/>
                                    </a:lnTo>
                                    <a:lnTo>
                                      <a:pt x="1432719" y="1172539"/>
                                    </a:lnTo>
                                    <a:lnTo>
                                      <a:pt x="1432719" y="1178497"/>
                                    </a:lnTo>
                                    <a:lnTo>
                                      <a:pt x="1432719" y="1184852"/>
                                    </a:lnTo>
                                    <a:lnTo>
                                      <a:pt x="1432322" y="1190810"/>
                                    </a:lnTo>
                                    <a:lnTo>
                                      <a:pt x="1431131" y="1197165"/>
                                    </a:lnTo>
                                    <a:lnTo>
                                      <a:pt x="1429941" y="1203520"/>
                                    </a:lnTo>
                                    <a:lnTo>
                                      <a:pt x="1427956" y="1210273"/>
                                    </a:lnTo>
                                    <a:lnTo>
                                      <a:pt x="1425575" y="1217025"/>
                                    </a:lnTo>
                                    <a:lnTo>
                                      <a:pt x="1422797" y="1223778"/>
                                    </a:lnTo>
                                    <a:lnTo>
                                      <a:pt x="1419225" y="1230530"/>
                                    </a:lnTo>
                                    <a:lnTo>
                                      <a:pt x="1415653" y="1237283"/>
                                    </a:lnTo>
                                    <a:lnTo>
                                      <a:pt x="1410891" y="1244432"/>
                                    </a:lnTo>
                                    <a:lnTo>
                                      <a:pt x="1405731" y="1251185"/>
                                    </a:lnTo>
                                    <a:lnTo>
                                      <a:pt x="1399778" y="1258334"/>
                                    </a:lnTo>
                                    <a:lnTo>
                                      <a:pt x="1393428" y="1265484"/>
                                    </a:lnTo>
                                    <a:lnTo>
                                      <a:pt x="1386285" y="1272633"/>
                                    </a:lnTo>
                                    <a:lnTo>
                                      <a:pt x="1379935" y="1278194"/>
                                    </a:lnTo>
                                    <a:lnTo>
                                      <a:pt x="1374378" y="1283755"/>
                                    </a:lnTo>
                                    <a:lnTo>
                                      <a:pt x="1368028" y="1288124"/>
                                    </a:lnTo>
                                    <a:lnTo>
                                      <a:pt x="1362075" y="1292891"/>
                                    </a:lnTo>
                                    <a:lnTo>
                                      <a:pt x="1356519" y="1296863"/>
                                    </a:lnTo>
                                    <a:lnTo>
                                      <a:pt x="1350566" y="1300040"/>
                                    </a:lnTo>
                                    <a:lnTo>
                                      <a:pt x="1345010" y="1303615"/>
                                    </a:lnTo>
                                    <a:lnTo>
                                      <a:pt x="1339453" y="1305998"/>
                                    </a:lnTo>
                                    <a:lnTo>
                                      <a:pt x="1334294" y="1308382"/>
                                    </a:lnTo>
                                    <a:lnTo>
                                      <a:pt x="1328738" y="1310765"/>
                                    </a:lnTo>
                                    <a:lnTo>
                                      <a:pt x="1323181" y="1312354"/>
                                    </a:lnTo>
                                    <a:lnTo>
                                      <a:pt x="1318022" y="1313545"/>
                                    </a:lnTo>
                                    <a:lnTo>
                                      <a:pt x="1312863" y="1314737"/>
                                    </a:lnTo>
                                    <a:lnTo>
                                      <a:pt x="1307703" y="1315134"/>
                                    </a:lnTo>
                                    <a:lnTo>
                                      <a:pt x="1302544" y="1315531"/>
                                    </a:lnTo>
                                    <a:lnTo>
                                      <a:pt x="1297781" y="1315928"/>
                                    </a:lnTo>
                                    <a:lnTo>
                                      <a:pt x="1293019" y="1315531"/>
                                    </a:lnTo>
                                    <a:lnTo>
                                      <a:pt x="1288256" y="1315134"/>
                                    </a:lnTo>
                                    <a:lnTo>
                                      <a:pt x="1279128" y="1313545"/>
                                    </a:lnTo>
                                    <a:lnTo>
                                      <a:pt x="1276747" y="1322284"/>
                                    </a:lnTo>
                                    <a:lnTo>
                                      <a:pt x="1273969" y="1331022"/>
                                    </a:lnTo>
                                    <a:lnTo>
                                      <a:pt x="1270000" y="1339760"/>
                                    </a:lnTo>
                                    <a:lnTo>
                                      <a:pt x="1265635" y="1348499"/>
                                    </a:lnTo>
                                    <a:lnTo>
                                      <a:pt x="1260078" y="1358032"/>
                                    </a:lnTo>
                                    <a:lnTo>
                                      <a:pt x="1253331" y="1366770"/>
                                    </a:lnTo>
                                    <a:lnTo>
                                      <a:pt x="1245394" y="1375906"/>
                                    </a:lnTo>
                                    <a:lnTo>
                                      <a:pt x="1236266" y="1385439"/>
                                    </a:lnTo>
                                    <a:lnTo>
                                      <a:pt x="1230313" y="1391397"/>
                                    </a:lnTo>
                                    <a:lnTo>
                                      <a:pt x="1224756" y="1396163"/>
                                    </a:lnTo>
                                    <a:lnTo>
                                      <a:pt x="1219200" y="1401327"/>
                                    </a:lnTo>
                                    <a:lnTo>
                                      <a:pt x="1213247" y="1405696"/>
                                    </a:lnTo>
                                    <a:lnTo>
                                      <a:pt x="1207691" y="1409271"/>
                                    </a:lnTo>
                                    <a:lnTo>
                                      <a:pt x="1202135" y="1413243"/>
                                    </a:lnTo>
                                    <a:lnTo>
                                      <a:pt x="1196578" y="1416023"/>
                                    </a:lnTo>
                                    <a:lnTo>
                                      <a:pt x="1191419" y="1419201"/>
                                    </a:lnTo>
                                    <a:lnTo>
                                      <a:pt x="1185863" y="1421584"/>
                                    </a:lnTo>
                                    <a:lnTo>
                                      <a:pt x="1180703" y="1423173"/>
                                    </a:lnTo>
                                    <a:lnTo>
                                      <a:pt x="1175544" y="1425159"/>
                                    </a:lnTo>
                                    <a:lnTo>
                                      <a:pt x="1170781" y="1426748"/>
                                    </a:lnTo>
                                    <a:lnTo>
                                      <a:pt x="1165622" y="1427542"/>
                                    </a:lnTo>
                                    <a:lnTo>
                                      <a:pt x="1160463" y="1428336"/>
                                    </a:lnTo>
                                    <a:lnTo>
                                      <a:pt x="1155700" y="1428734"/>
                                    </a:lnTo>
                                    <a:lnTo>
                                      <a:pt x="1150938" y="1428734"/>
                                    </a:lnTo>
                                    <a:lnTo>
                                      <a:pt x="1144588" y="1428734"/>
                                    </a:lnTo>
                                    <a:lnTo>
                                      <a:pt x="1137841" y="1427939"/>
                                    </a:lnTo>
                                    <a:lnTo>
                                      <a:pt x="1131491" y="1426748"/>
                                    </a:lnTo>
                                    <a:lnTo>
                                      <a:pt x="1125538" y="1425159"/>
                                    </a:lnTo>
                                    <a:lnTo>
                                      <a:pt x="1119188" y="1422776"/>
                                    </a:lnTo>
                                    <a:lnTo>
                                      <a:pt x="1113235" y="1420392"/>
                                    </a:lnTo>
                                    <a:lnTo>
                                      <a:pt x="1107281" y="1417215"/>
                                    </a:lnTo>
                                    <a:lnTo>
                                      <a:pt x="1101725" y="1414037"/>
                                    </a:lnTo>
                                    <a:lnTo>
                                      <a:pt x="1096566" y="1410462"/>
                                    </a:lnTo>
                                    <a:lnTo>
                                      <a:pt x="1090613" y="1406888"/>
                                    </a:lnTo>
                                    <a:lnTo>
                                      <a:pt x="1079897" y="1398943"/>
                                    </a:lnTo>
                                    <a:lnTo>
                                      <a:pt x="1069975" y="1390205"/>
                                    </a:lnTo>
                                    <a:lnTo>
                                      <a:pt x="1059656" y="1381069"/>
                                    </a:lnTo>
                                    <a:lnTo>
                                      <a:pt x="1056878" y="1385836"/>
                                    </a:lnTo>
                                    <a:lnTo>
                                      <a:pt x="1053703" y="1390205"/>
                                    </a:lnTo>
                                    <a:lnTo>
                                      <a:pt x="1050131" y="1394971"/>
                                    </a:lnTo>
                                    <a:lnTo>
                                      <a:pt x="1046163" y="1399738"/>
                                    </a:lnTo>
                                    <a:lnTo>
                                      <a:pt x="1042194" y="1404107"/>
                                    </a:lnTo>
                                    <a:lnTo>
                                      <a:pt x="1037431" y="1408874"/>
                                    </a:lnTo>
                                    <a:lnTo>
                                      <a:pt x="1032669" y="1413640"/>
                                    </a:lnTo>
                                    <a:lnTo>
                                      <a:pt x="1027113" y="1417612"/>
                                    </a:lnTo>
                                    <a:lnTo>
                                      <a:pt x="1016794" y="1425953"/>
                                    </a:lnTo>
                                    <a:lnTo>
                                      <a:pt x="1006475" y="1432706"/>
                                    </a:lnTo>
                                    <a:lnTo>
                                      <a:pt x="996553" y="1437869"/>
                                    </a:lnTo>
                                    <a:lnTo>
                                      <a:pt x="986631" y="1442238"/>
                                    </a:lnTo>
                                    <a:lnTo>
                                      <a:pt x="977503" y="1445813"/>
                                    </a:lnTo>
                                    <a:lnTo>
                                      <a:pt x="968772" y="1447799"/>
                                    </a:lnTo>
                                    <a:lnTo>
                                      <a:pt x="959644" y="1448991"/>
                                    </a:lnTo>
                                    <a:lnTo>
                                      <a:pt x="950913" y="1449388"/>
                                    </a:lnTo>
                                    <a:lnTo>
                                      <a:pt x="944166" y="1449388"/>
                                    </a:lnTo>
                                    <a:lnTo>
                                      <a:pt x="937419" y="1448594"/>
                                    </a:lnTo>
                                    <a:lnTo>
                                      <a:pt x="930672" y="1447402"/>
                                    </a:lnTo>
                                    <a:lnTo>
                                      <a:pt x="923925" y="1445416"/>
                                    </a:lnTo>
                                    <a:lnTo>
                                      <a:pt x="917575" y="1443033"/>
                                    </a:lnTo>
                                    <a:lnTo>
                                      <a:pt x="911225" y="1440650"/>
                                    </a:lnTo>
                                    <a:lnTo>
                                      <a:pt x="905272" y="1437472"/>
                                    </a:lnTo>
                                    <a:lnTo>
                                      <a:pt x="898922" y="1434294"/>
                                    </a:lnTo>
                                    <a:lnTo>
                                      <a:pt x="893366" y="1430720"/>
                                    </a:lnTo>
                                    <a:lnTo>
                                      <a:pt x="887810" y="1427145"/>
                                    </a:lnTo>
                                    <a:lnTo>
                                      <a:pt x="876300" y="1419201"/>
                                    </a:lnTo>
                                    <a:lnTo>
                                      <a:pt x="865188" y="1410462"/>
                                    </a:lnTo>
                                    <a:lnTo>
                                      <a:pt x="854472" y="1402121"/>
                                    </a:lnTo>
                                    <a:lnTo>
                                      <a:pt x="837803" y="1388616"/>
                                    </a:lnTo>
                                    <a:lnTo>
                                      <a:pt x="835422" y="1386630"/>
                                    </a:lnTo>
                                    <a:lnTo>
                                      <a:pt x="681435" y="1264689"/>
                                    </a:lnTo>
                                    <a:lnTo>
                                      <a:pt x="673497" y="1270647"/>
                                    </a:lnTo>
                                    <a:lnTo>
                                      <a:pt x="665560" y="1275414"/>
                                    </a:lnTo>
                                    <a:lnTo>
                                      <a:pt x="649685" y="1285741"/>
                                    </a:lnTo>
                                    <a:lnTo>
                                      <a:pt x="633016" y="1294480"/>
                                    </a:lnTo>
                                    <a:lnTo>
                                      <a:pt x="617538" y="1302026"/>
                                    </a:lnTo>
                                    <a:lnTo>
                                      <a:pt x="602456" y="1308382"/>
                                    </a:lnTo>
                                    <a:lnTo>
                                      <a:pt x="588963" y="1313148"/>
                                    </a:lnTo>
                                    <a:lnTo>
                                      <a:pt x="576660" y="1317120"/>
                                    </a:lnTo>
                                    <a:lnTo>
                                      <a:pt x="571103" y="1318312"/>
                                    </a:lnTo>
                                    <a:lnTo>
                                      <a:pt x="565944" y="1319106"/>
                                    </a:lnTo>
                                    <a:lnTo>
                                      <a:pt x="561975" y="1319503"/>
                                    </a:lnTo>
                                    <a:lnTo>
                                      <a:pt x="557610" y="1319503"/>
                                    </a:lnTo>
                                    <a:lnTo>
                                      <a:pt x="553641" y="1319106"/>
                                    </a:lnTo>
                                    <a:lnTo>
                                      <a:pt x="550069" y="1318312"/>
                                    </a:lnTo>
                                    <a:lnTo>
                                      <a:pt x="546497" y="1317517"/>
                                    </a:lnTo>
                                    <a:lnTo>
                                      <a:pt x="543719" y="1315531"/>
                                    </a:lnTo>
                                    <a:lnTo>
                                      <a:pt x="540941" y="1313942"/>
                                    </a:lnTo>
                                    <a:lnTo>
                                      <a:pt x="538163" y="1312354"/>
                                    </a:lnTo>
                                    <a:lnTo>
                                      <a:pt x="535781" y="1309970"/>
                                    </a:lnTo>
                                    <a:lnTo>
                                      <a:pt x="533003" y="1307587"/>
                                    </a:lnTo>
                                    <a:lnTo>
                                      <a:pt x="529431" y="1302026"/>
                                    </a:lnTo>
                                    <a:lnTo>
                                      <a:pt x="525860" y="1296466"/>
                                    </a:lnTo>
                                    <a:lnTo>
                                      <a:pt x="523478" y="1290507"/>
                                    </a:lnTo>
                                    <a:lnTo>
                                      <a:pt x="521891" y="1284152"/>
                                    </a:lnTo>
                                    <a:lnTo>
                                      <a:pt x="519906" y="1278194"/>
                                    </a:lnTo>
                                    <a:lnTo>
                                      <a:pt x="518716" y="1272236"/>
                                    </a:lnTo>
                                    <a:lnTo>
                                      <a:pt x="518319" y="1267073"/>
                                    </a:lnTo>
                                    <a:lnTo>
                                      <a:pt x="517525" y="1259526"/>
                                    </a:lnTo>
                                    <a:lnTo>
                                      <a:pt x="517525" y="1256745"/>
                                    </a:lnTo>
                                    <a:lnTo>
                                      <a:pt x="517525" y="1255554"/>
                                    </a:lnTo>
                                    <a:lnTo>
                                      <a:pt x="516731" y="1252376"/>
                                    </a:lnTo>
                                    <a:lnTo>
                                      <a:pt x="515541" y="1248007"/>
                                    </a:lnTo>
                                    <a:lnTo>
                                      <a:pt x="514350" y="1245624"/>
                                    </a:lnTo>
                                    <a:lnTo>
                                      <a:pt x="512366" y="1243638"/>
                                    </a:lnTo>
                                    <a:lnTo>
                                      <a:pt x="509985" y="1240857"/>
                                    </a:lnTo>
                                    <a:lnTo>
                                      <a:pt x="507603" y="1239269"/>
                                    </a:lnTo>
                                    <a:lnTo>
                                      <a:pt x="504031" y="1237283"/>
                                    </a:lnTo>
                                    <a:lnTo>
                                      <a:pt x="499666" y="1236091"/>
                                    </a:lnTo>
                                    <a:lnTo>
                                      <a:pt x="495300" y="1235296"/>
                                    </a:lnTo>
                                    <a:lnTo>
                                      <a:pt x="489744" y="1234502"/>
                                    </a:lnTo>
                                    <a:lnTo>
                                      <a:pt x="483394" y="1234502"/>
                                    </a:lnTo>
                                    <a:lnTo>
                                      <a:pt x="475853" y="1235694"/>
                                    </a:lnTo>
                                    <a:lnTo>
                                      <a:pt x="471884" y="1236091"/>
                                    </a:lnTo>
                                    <a:lnTo>
                                      <a:pt x="467915" y="1235694"/>
                                    </a:lnTo>
                                    <a:lnTo>
                                      <a:pt x="463947" y="1234105"/>
                                    </a:lnTo>
                                    <a:lnTo>
                                      <a:pt x="459978" y="1232119"/>
                                    </a:lnTo>
                                    <a:lnTo>
                                      <a:pt x="455612" y="1229736"/>
                                    </a:lnTo>
                                    <a:lnTo>
                                      <a:pt x="451247" y="1226558"/>
                                    </a:lnTo>
                                    <a:lnTo>
                                      <a:pt x="447278" y="1222983"/>
                                    </a:lnTo>
                                    <a:lnTo>
                                      <a:pt x="442912" y="1219011"/>
                                    </a:lnTo>
                                    <a:lnTo>
                                      <a:pt x="439340" y="1214245"/>
                                    </a:lnTo>
                                    <a:lnTo>
                                      <a:pt x="434975" y="1209876"/>
                                    </a:lnTo>
                                    <a:lnTo>
                                      <a:pt x="427037" y="1199151"/>
                                    </a:lnTo>
                                    <a:lnTo>
                                      <a:pt x="419100" y="1187235"/>
                                    </a:lnTo>
                                    <a:lnTo>
                                      <a:pt x="411559" y="1175716"/>
                                    </a:lnTo>
                                    <a:lnTo>
                                      <a:pt x="404415" y="1163800"/>
                                    </a:lnTo>
                                    <a:lnTo>
                                      <a:pt x="398065" y="1151884"/>
                                    </a:lnTo>
                                    <a:lnTo>
                                      <a:pt x="388144" y="1130833"/>
                                    </a:lnTo>
                                    <a:lnTo>
                                      <a:pt x="381000" y="1116136"/>
                                    </a:lnTo>
                                    <a:lnTo>
                                      <a:pt x="379015" y="1110575"/>
                                    </a:lnTo>
                                    <a:lnTo>
                                      <a:pt x="379015" y="1108589"/>
                                    </a:lnTo>
                                    <a:lnTo>
                                      <a:pt x="379015" y="1102631"/>
                                    </a:lnTo>
                                    <a:lnTo>
                                      <a:pt x="379015" y="1099056"/>
                                    </a:lnTo>
                                    <a:lnTo>
                                      <a:pt x="378619" y="1094687"/>
                                    </a:lnTo>
                                    <a:lnTo>
                                      <a:pt x="377428" y="1089921"/>
                                    </a:lnTo>
                                    <a:lnTo>
                                      <a:pt x="375840" y="1085154"/>
                                    </a:lnTo>
                                    <a:lnTo>
                                      <a:pt x="374253" y="1080388"/>
                                    </a:lnTo>
                                    <a:lnTo>
                                      <a:pt x="371872" y="1075622"/>
                                    </a:lnTo>
                                    <a:lnTo>
                                      <a:pt x="368300" y="1070855"/>
                                    </a:lnTo>
                                    <a:lnTo>
                                      <a:pt x="363934" y="1066883"/>
                                    </a:lnTo>
                                    <a:lnTo>
                                      <a:pt x="361553" y="1064500"/>
                                    </a:lnTo>
                                    <a:lnTo>
                                      <a:pt x="359172" y="1062514"/>
                                    </a:lnTo>
                                    <a:lnTo>
                                      <a:pt x="355997" y="1060925"/>
                                    </a:lnTo>
                                    <a:lnTo>
                                      <a:pt x="352822" y="1059336"/>
                                    </a:lnTo>
                                    <a:lnTo>
                                      <a:pt x="349250" y="1057747"/>
                                    </a:lnTo>
                                    <a:lnTo>
                                      <a:pt x="345678" y="1056556"/>
                                    </a:lnTo>
                                    <a:lnTo>
                                      <a:pt x="341312" y="1055761"/>
                                    </a:lnTo>
                                    <a:lnTo>
                                      <a:pt x="336947" y="1054967"/>
                                    </a:lnTo>
                                    <a:lnTo>
                                      <a:pt x="332581" y="1054173"/>
                                    </a:lnTo>
                                    <a:lnTo>
                                      <a:pt x="328215" y="1052981"/>
                                    </a:lnTo>
                                    <a:lnTo>
                                      <a:pt x="323453" y="1050598"/>
                                    </a:lnTo>
                                    <a:lnTo>
                                      <a:pt x="319484" y="1048612"/>
                                    </a:lnTo>
                                    <a:lnTo>
                                      <a:pt x="315119" y="1046229"/>
                                    </a:lnTo>
                                    <a:lnTo>
                                      <a:pt x="311150" y="1043051"/>
                                    </a:lnTo>
                                    <a:lnTo>
                                      <a:pt x="307181" y="1039476"/>
                                    </a:lnTo>
                                    <a:lnTo>
                                      <a:pt x="303212" y="1035504"/>
                                    </a:lnTo>
                                    <a:lnTo>
                                      <a:pt x="299640" y="1031532"/>
                                    </a:lnTo>
                                    <a:lnTo>
                                      <a:pt x="295672" y="1027163"/>
                                    </a:lnTo>
                                    <a:lnTo>
                                      <a:pt x="288528" y="1017233"/>
                                    </a:lnTo>
                                    <a:lnTo>
                                      <a:pt x="281781" y="1006906"/>
                                    </a:lnTo>
                                    <a:lnTo>
                                      <a:pt x="275431" y="994990"/>
                                    </a:lnTo>
                                    <a:lnTo>
                                      <a:pt x="269081" y="982676"/>
                                    </a:lnTo>
                                    <a:lnTo>
                                      <a:pt x="263922" y="969569"/>
                                    </a:lnTo>
                                    <a:lnTo>
                                      <a:pt x="258762" y="956064"/>
                                    </a:lnTo>
                                    <a:lnTo>
                                      <a:pt x="254000" y="942559"/>
                                    </a:lnTo>
                                    <a:lnTo>
                                      <a:pt x="250031" y="928657"/>
                                    </a:lnTo>
                                    <a:lnTo>
                                      <a:pt x="246062" y="914755"/>
                                    </a:lnTo>
                                    <a:lnTo>
                                      <a:pt x="242887" y="901250"/>
                                    </a:lnTo>
                                    <a:lnTo>
                                      <a:pt x="239712" y="888142"/>
                                    </a:lnTo>
                                    <a:lnTo>
                                      <a:pt x="239315" y="884568"/>
                                    </a:lnTo>
                                    <a:lnTo>
                                      <a:pt x="238919" y="880993"/>
                                    </a:lnTo>
                                    <a:lnTo>
                                      <a:pt x="239315" y="877418"/>
                                    </a:lnTo>
                                    <a:lnTo>
                                      <a:pt x="239712" y="873843"/>
                                    </a:lnTo>
                                    <a:lnTo>
                                      <a:pt x="240109" y="870268"/>
                                    </a:lnTo>
                                    <a:lnTo>
                                      <a:pt x="240903" y="866296"/>
                                    </a:lnTo>
                                    <a:lnTo>
                                      <a:pt x="244078" y="859147"/>
                                    </a:lnTo>
                                    <a:lnTo>
                                      <a:pt x="247253" y="851600"/>
                                    </a:lnTo>
                                    <a:lnTo>
                                      <a:pt x="252015" y="844053"/>
                                    </a:lnTo>
                                    <a:lnTo>
                                      <a:pt x="257572" y="836506"/>
                                    </a:lnTo>
                                    <a:lnTo>
                                      <a:pt x="263525" y="828959"/>
                                    </a:lnTo>
                                    <a:lnTo>
                                      <a:pt x="270272" y="821015"/>
                                    </a:lnTo>
                                    <a:lnTo>
                                      <a:pt x="277415" y="813469"/>
                                    </a:lnTo>
                                    <a:lnTo>
                                      <a:pt x="284956" y="806319"/>
                                    </a:lnTo>
                                    <a:lnTo>
                                      <a:pt x="292894" y="799169"/>
                                    </a:lnTo>
                                    <a:lnTo>
                                      <a:pt x="301228" y="792020"/>
                                    </a:lnTo>
                                    <a:lnTo>
                                      <a:pt x="309562" y="784870"/>
                                    </a:lnTo>
                                    <a:lnTo>
                                      <a:pt x="327422" y="771762"/>
                                    </a:lnTo>
                                    <a:lnTo>
                                      <a:pt x="271065" y="641480"/>
                                    </a:lnTo>
                                    <a:lnTo>
                                      <a:pt x="259953" y="660546"/>
                                    </a:lnTo>
                                    <a:lnTo>
                                      <a:pt x="252015" y="674448"/>
                                    </a:lnTo>
                                    <a:lnTo>
                                      <a:pt x="245665" y="687159"/>
                                    </a:lnTo>
                                    <a:lnTo>
                                      <a:pt x="243681" y="690733"/>
                                    </a:lnTo>
                                    <a:lnTo>
                                      <a:pt x="240903" y="694308"/>
                                    </a:lnTo>
                                    <a:lnTo>
                                      <a:pt x="238125" y="697486"/>
                                    </a:lnTo>
                                    <a:lnTo>
                                      <a:pt x="234950" y="700266"/>
                                    </a:lnTo>
                                    <a:lnTo>
                                      <a:pt x="231378" y="702649"/>
                                    </a:lnTo>
                                    <a:lnTo>
                                      <a:pt x="227409" y="704635"/>
                                    </a:lnTo>
                                    <a:lnTo>
                                      <a:pt x="223837" y="705827"/>
                                    </a:lnTo>
                                    <a:lnTo>
                                      <a:pt x="219472" y="707019"/>
                                    </a:lnTo>
                                    <a:lnTo>
                                      <a:pt x="213519" y="707416"/>
                                    </a:lnTo>
                                    <a:lnTo>
                                      <a:pt x="209947" y="707416"/>
                                    </a:lnTo>
                                    <a:lnTo>
                                      <a:pt x="206375" y="707019"/>
                                    </a:lnTo>
                                    <a:lnTo>
                                      <a:pt x="203200" y="705827"/>
                                    </a:lnTo>
                                    <a:lnTo>
                                      <a:pt x="199628" y="704635"/>
                                    </a:lnTo>
                                    <a:lnTo>
                                      <a:pt x="196850" y="703047"/>
                                    </a:lnTo>
                                    <a:lnTo>
                                      <a:pt x="193675" y="701458"/>
                                    </a:lnTo>
                                    <a:lnTo>
                                      <a:pt x="190897" y="699075"/>
                                    </a:lnTo>
                                    <a:lnTo>
                                      <a:pt x="188119" y="696691"/>
                                    </a:lnTo>
                                    <a:lnTo>
                                      <a:pt x="9922" y="515568"/>
                                    </a:lnTo>
                                    <a:lnTo>
                                      <a:pt x="7937" y="513184"/>
                                    </a:lnTo>
                                    <a:lnTo>
                                      <a:pt x="5953" y="510801"/>
                                    </a:lnTo>
                                    <a:lnTo>
                                      <a:pt x="3969" y="508021"/>
                                    </a:lnTo>
                                    <a:lnTo>
                                      <a:pt x="2778" y="505240"/>
                                    </a:lnTo>
                                    <a:lnTo>
                                      <a:pt x="1587" y="502063"/>
                                    </a:lnTo>
                                    <a:lnTo>
                                      <a:pt x="794" y="499282"/>
                                    </a:lnTo>
                                    <a:lnTo>
                                      <a:pt x="397" y="496105"/>
                                    </a:lnTo>
                                    <a:lnTo>
                                      <a:pt x="0" y="493324"/>
                                    </a:lnTo>
                                    <a:lnTo>
                                      <a:pt x="0" y="490147"/>
                                    </a:lnTo>
                                    <a:lnTo>
                                      <a:pt x="0" y="486969"/>
                                    </a:lnTo>
                                    <a:lnTo>
                                      <a:pt x="397" y="484189"/>
                                    </a:lnTo>
                                    <a:lnTo>
                                      <a:pt x="1190" y="481011"/>
                                    </a:lnTo>
                                    <a:lnTo>
                                      <a:pt x="1984" y="477833"/>
                                    </a:lnTo>
                                    <a:lnTo>
                                      <a:pt x="3175" y="475053"/>
                                    </a:lnTo>
                                    <a:lnTo>
                                      <a:pt x="4762" y="472273"/>
                                    </a:lnTo>
                                    <a:lnTo>
                                      <a:pt x="7144" y="469889"/>
                                    </a:lnTo>
                                    <a:lnTo>
                                      <a:pt x="12700" y="461548"/>
                                    </a:lnTo>
                                    <a:lnTo>
                                      <a:pt x="26987" y="444071"/>
                                    </a:lnTo>
                                    <a:lnTo>
                                      <a:pt x="48419" y="417062"/>
                                    </a:lnTo>
                                    <a:lnTo>
                                      <a:pt x="76597" y="382902"/>
                                    </a:lnTo>
                                    <a:lnTo>
                                      <a:pt x="92869" y="363439"/>
                                    </a:lnTo>
                                    <a:lnTo>
                                      <a:pt x="111125" y="342785"/>
                                    </a:lnTo>
                                    <a:lnTo>
                                      <a:pt x="130572" y="320939"/>
                                    </a:lnTo>
                                    <a:lnTo>
                                      <a:pt x="151209" y="297901"/>
                                    </a:lnTo>
                                    <a:lnTo>
                                      <a:pt x="173037" y="274069"/>
                                    </a:lnTo>
                                    <a:lnTo>
                                      <a:pt x="196453" y="249840"/>
                                    </a:lnTo>
                                    <a:lnTo>
                                      <a:pt x="220265" y="224816"/>
                                    </a:lnTo>
                                    <a:lnTo>
                                      <a:pt x="245269" y="200190"/>
                                    </a:lnTo>
                                    <a:lnTo>
                                      <a:pt x="258365" y="187479"/>
                                    </a:lnTo>
                                    <a:lnTo>
                                      <a:pt x="271462" y="175166"/>
                                    </a:lnTo>
                                    <a:lnTo>
                                      <a:pt x="284162" y="163647"/>
                                    </a:lnTo>
                                    <a:lnTo>
                                      <a:pt x="297259" y="152525"/>
                                    </a:lnTo>
                                    <a:lnTo>
                                      <a:pt x="321865" y="131474"/>
                                    </a:lnTo>
                                    <a:lnTo>
                                      <a:pt x="346472" y="112011"/>
                                    </a:lnTo>
                                    <a:lnTo>
                                      <a:pt x="369887" y="94137"/>
                                    </a:lnTo>
                                    <a:lnTo>
                                      <a:pt x="392906" y="78646"/>
                                    </a:lnTo>
                                    <a:lnTo>
                                      <a:pt x="413940" y="64347"/>
                                    </a:lnTo>
                                    <a:lnTo>
                                      <a:pt x="434181" y="51239"/>
                                    </a:lnTo>
                                    <a:lnTo>
                                      <a:pt x="452040" y="40117"/>
                                    </a:lnTo>
                                    <a:lnTo>
                                      <a:pt x="469106" y="30584"/>
                                    </a:lnTo>
                                    <a:lnTo>
                                      <a:pt x="483791" y="22640"/>
                                    </a:lnTo>
                                    <a:lnTo>
                                      <a:pt x="496491" y="15888"/>
                                    </a:lnTo>
                                    <a:lnTo>
                                      <a:pt x="514747" y="6752"/>
                                    </a:lnTo>
                                    <a:lnTo>
                                      <a:pt x="522685" y="3178"/>
                                    </a:lnTo>
                                    <a:lnTo>
                                      <a:pt x="527447" y="1192"/>
                                    </a:lnTo>
                                    <a:lnTo>
                                      <a:pt x="532606" y="397"/>
                                    </a:lnTo>
                                    <a:lnTo>
                                      <a:pt x="53776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anchor="ctr"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contourClr>
                                  <a:srgbClr val="FFFFFF"/>
                                </a:contourClr>
                              </a:sp3d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shape w14:anchorId="60D4661D" id="KSO_Shape" o:spid="_x0000_s1026" style="position:absolute;margin-left:37.85pt;margin-top:88.95pt;width:148.65pt;height:103.8pt;z-index:-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74863,1449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" path="m1923841,577723r-3974,794l1915893,579312r-3974,1191l1907944,582488r-3179,2383l1901983,586857r-3179,2779l1896022,592813r-2782,2780l1891253,599167r-1590,3574l1888471,606712r-1193,3971l1886483,615051r,4368l1886483,623390r795,4368l1888471,631729r1192,3574l1891253,639274r1987,3177l1896022,646025r2782,2780l1901983,651188r2782,2779l1907944,655953r3975,1588l1915893,659130r3974,1191l1923841,660718r4372,397l1932585,660718r4371,-397l1940533,659130r3975,-1589l1948084,655953r3577,-1986l1954841,651188r3179,-2383l1960405,646025r2782,-3574l1965174,639274r1589,-3971l1967956,631729r1192,-3971l1969943,623390r397,-3971l1969943,615051r-795,-4368l1967956,606712r-1193,-3971l1965174,599167r-1987,-3574l1960405,592813r-2385,-3177l1954841,586857r-3180,-1986l1948084,582488r-3576,-1985l1940533,579312r-3577,-795l1932585,577723r-4372,l1923841,577723xm519301,160338r4386,l528072,160729r3987,783l536445,162687r3588,1174l544020,166210r3189,2348l550399,170907r3189,3131l556379,176778r2392,3915l560366,183824r1993,4306l563954,192436r798,3914l565150,201048r,4305l564752,209268r-798,4306l562758,217488r-1993,3914l558771,224925r-1993,3523l553987,231188r-2791,3523l547608,237060r-3190,2740l540431,241366r-3588,1566l532458,244497r-4386,1175l523687,246063r-4785,l514915,245672r-4385,-1175l506543,243323r-3588,-1566l498968,239800r-3190,-2349l492190,235103r-2791,-2740l486210,228840r-1994,-3132l482223,221794r-1595,-3915l479033,213965r-797,-4697l477837,205353r,-4697l478236,196350r797,-3914l480628,188522r1196,-3915l483818,181084r2392,-3523l489001,174430r2790,-3132l494981,168558r3588,-1957l502157,164252r3987,-1565l510530,161512r4385,-783l519301,160338xm1699693,111125r19077,20252l1740628,154806r27820,31372l1784345,204842r17487,19855l1819318,246538r19077,22635l1857471,293793r19872,25018l1897611,345417r19872,27003l1936956,400217r17885,26606l1971930,453032r15102,25018l2001339,501479r12718,23032l2025980,545558r10333,19458l2045454,582488r7948,16282l2065325,623787r7154,16282l2074863,646025,1870189,796925r-2782,-7545l1859856,767142r-5167,-15884l1847933,733388r-7948,-21046l1830844,690104r-9936,-23826l1809383,640466r-12320,-26209l1783550,586857r-14705,-27798l1753346,531262r-8744,-13899l1736256,503862r-8743,-13502l1718770,476859r-9538,-13502l1700091,450650r-9539,-12311l1681014,426029r-19076,-22635l1643259,381951r-18282,-19856l1606696,343431r-16692,-16281l1573312,311663r-15102,-13104l1544697,287042r-12320,-10324l1522044,268776r-15102,-11119l1501775,254083,1699693,111125xm529828,78646r-18256,9533l489347,100889r-12700,7547l463153,116777r-14288,9533l433784,136240r-16272,11519l401637,159675r-17462,13108l367109,186288r-17859,14696l331787,216475r-18256,16682l294878,250634r-17859,18271l259159,287177r-34131,35351l193278,356687r-28575,32570l138906,419445r-22622,26612l97234,469095,82550,488161,205184,612882r8731,-15491l224631,581106r12303,-18669l250428,542974r5953,-11518l260350,524306r4762,-8341l270669,507623r6350,-8738l284162,488558r7938,-9930l301228,467506r10319,-11121l322262,444071r12303,-12313l348059,418650r14288,-13107l378619,391641r17065,-13902l413147,362248r17462,-15094l448469,332855r17859,-13902l484188,305448r17859,-12711l519510,280821r17462,-11916l553641,257784r16669,-10327l601663,228391r28178,-16285l654050,198601,529828,78646xm537766,r5159,794l548085,2383r4365,1986l557213,6752r3968,3575l738981,181521r2779,3575l744538,188274r1984,3972l748110,195820r793,4370l749697,204162r,4369l749300,213297r-794,3972l746919,221241r-1588,3575l742553,228788r-2381,2780l736600,234746r-3175,2383l729456,239512r-6746,3178l705247,251429r71438,44486l813594,318953r30162,19463l855266,332458r12303,-5958l879872,321733r12303,-4369l905669,312995r13494,-3178l933847,307037r14288,-2781l970756,301873r21432,-1589l1013222,299093r19844,-397l1052513,299490r18256,1589l1088231,302668r17066,2383l1121172,308228r15875,3575l1151731,315775r13891,4767l1179116,324911r12700,4766l1203722,335238r11509,4766l1226741,345565r10319,5561l1256506,362645r17860,10327l1289844,382902r14287,8739l1310878,395613r6350,3177l1323578,401968r5557,1986l1334691,405543r5556,794l1345406,407132r5954,l1358106,406734r6747,-397l1379538,404351r16272,-3178l1412081,397201r17463,-4369l1446610,387669r17065,-5164l1494631,371781r26194,-9136l1545035,353112r5953,4369l1557338,363439r8731,7944l1577578,382108r12303,13107l1604963,410309r15875,17874l1638697,449235r18256,23435l1666875,485380r9525,13505l1686719,512787r9922,15094l1707356,542974r10319,16683l1727994,576339r10716,17874l1749425,612882r10716,19463l1770460,651808r10715,21051l1802606,715360r7938,16285l1813322,739192r2778,6752l1817688,752300r1190,5958l1819275,764216r,5163l1818481,774543r-1984,4369l1814116,783679r-3572,4766l1805781,792417r-4762,4369l1794272,801155r-7144,4767l1778397,810688r-9128,5164l1747044,826179r-26988,12313l1687910,852394r-37704,16286l1607741,888142r-39291,17477l1553766,911975r-12303,4369l1531144,919521r-4366,1192l1522810,921507r-3969,398l1514872,921905r-3175,-398l1508522,921110r-3175,-794l1502569,919521r-6350,-3177l1489869,912769r-7541,-5164l1472803,902045r-10318,-6356l1449785,888540r-15875,-7547l1425178,876624r-9525,-5958l1404541,863516r-11113,-8738l1381522,845642r-12700,-10725l1355725,823796r-13494,-12313l1314053,785267r-29765,-27804l1254522,728468r-29369,-29791l1167606,642275r-26590,-25818l1116806,593816r-11112,-9930l1094978,574751r-9525,-7547l1077119,560451r-7938,-5561l1062435,551316r-5557,-2781l1054100,547741r-1984,l1042591,547741r-13891,794l992585,550918r-43260,2384l902494,556479r-82153,6356l784622,566012,760810,542180r-5160,-9930l752078,521526r-3572,-9930l746522,500871r-1191,-10327l744935,480217r793,-9930l746919,459959r1984,-9930l752078,440099r3572,-9533l760016,420636r5159,-9135l771128,402365r6747,-9136l785019,384888,749697,362645,711994,339210,648494,300682r-13494,6355l617538,316172r-21035,11519l572294,341593r-26988,16286l531019,367014r-14684,10327l500856,387669r-16271,11518l467915,411501r-17065,12710l438150,434141r-5160,5561l415131,456782r-16272,16682l382984,490544r-14684,16285l354409,523909r-13097,15888l329009,555685r-11509,15094l387350,732042r13890,-7944l406400,721318r6747,-795l419497,719729r5556,l430609,720523r5556,1192l441325,722907r5159,1588l450850,726482r4365,2780l459581,731645r3969,3178l467519,738000r6746,6753l481013,752300r5953,7546l492125,768188r9922,15093l506413,790034r4365,5958l515541,800361r1984,2383l519510,803936r6350,3575l531416,811483r5556,4369l541735,819427r8731,7944l558006,834917r6350,8342l569516,850806r4365,7546l577850,865899r6747,13505l587375,885759r3175,5958l594122,896881r3969,4369l602456,905619r2382,1589l607616,908797r5953,3575l618728,915549r5557,3575l629047,922699r4366,3575l637778,929849r7541,8341l651669,946134r5953,7944l661988,962022r3968,7944l669528,977116r2382,6752l673894,990223r1191,5561l677069,1003331r397,3178l681038,1008892r10318,7547l698103,1021999r7541,6753l713185,1036299r8334,8738l729456,1055364r3969,5561l737394,1066486r3572,5561l744538,1078005r2778,6752l750094,1091112r3175,6753l755253,1105014r2382,7150l759222,1120108r794,7944l760810,1135599r,8341l760413,1152281r-397,4767l759222,1162211r-2381,9136l753666,1181277r-3969,8739l744935,1199151r-5557,8341l733028,1216628r-6747,7944l864394,1334200r7144,5958l871935,1340555r793,l891381,1356046r16669,13107l915194,1374317r6747,4766l927894,1382658r5953,3575l939006,1388219r5557,1589l949722,1390205r5159,l960041,1389411r5159,-1589l971153,1385041r5953,-3574l983456,1376700r6747,-4766l994966,1367962r3572,-3575l1002506,1360415r2779,-3972l1008063,1353265r1587,-3574l1010841,1346513r397,-2781l1011238,1341746r-397,-1986l1009650,1336980r-1190,-1986l1007269,1334200r-34925,-37734l846138,1173333r-2382,-2383l841772,1168169r-1984,-3177l838200,1162211r-1190,-3574l836216,1155856r-397,-3575l835422,1149104r397,-3575l836216,1142351r397,-3574l837803,1135996r1588,-3575l840978,1129641r1985,-2780l845741,1124080r2381,-2383l850900,1119314r3175,-1589l856853,1116136r3175,-794l863203,1114547r3572,-794l869950,1113753r3572,l876697,1114150r3175,794l883047,1116136r3175,1192l889000,1118916r2778,2384l894953,1123286r168672,164044l1063625,1286933r7938,7944l1073944,1298054r18256,17477l1110060,1332611r7143,7149l1123950,1345718r6350,4767l1135460,1354060r5556,2383l1145778,1358429r5160,794l1155303,1358826r4763,-1191l1164828,1354854r4763,-3177l1175147,1347307r5953,-5561l1187847,1335788r5556,-5560l1198166,1324667r3572,-5561l1205310,1313942r1984,-4766l1209278,1304807r1191,-3972l1211263,1297260r397,-3972l1211660,1290507r-397,-3177l1210072,1284947r-1587,-4767l1206897,1277400r-45244,-44090l1159272,1230530r-2778,-3178l1154906,1224175r-1587,-3575l927894,1004920r-2778,-2781l923131,999359r-1587,-3178l919560,993401r-1191,-3575l917575,986648r-397,-3574l916781,979896r,-3575l917178,973144r794,-3575l919163,966391r1587,-3575l922338,960036r1984,-3178l927100,954078r2381,-1986l932260,949311r3175,-1588l938213,946134r3572,-1192l944960,944148r3571,-795l951706,942956r3572,l958453,943353r3572,1192l965200,945737r3572,1191l971550,948517r3175,2383l977503,953284r236538,226007l1216819,1182469r18653,17477l1254125,1217422r7938,7150l1268810,1230530r6746,5164l1281510,1239269r5556,2780l1292622,1244035r4763,397l1299766,1244432r2381,-397l1307306,1242843r5557,-2780l1317625,1236885r5953,-4369l1329928,1226955r6747,-6355l1343422,1213848r5556,-6356l1352947,1201932r3175,-5561l1358503,1191207r1985,-5163l1361281,1182072r397,-3973l1361281,1174922r-396,-3178l1359694,1168964r-397,-2383l1357710,1164197r-794,-1191l1309688,1118519r-1985,-1986l1306116,1114150r-3572,-5164l1299369,1105412r-20241,-20655l1278335,1084360,1048941,854778r-2778,-2781l1044178,849217r-1587,-3178l1041003,843259r-1190,-3575l1039019,836506r-397,-3575l1038622,829754r,-3575l1039019,823001r794,-3574l1041003,816249r1588,-3178l1044178,810291r1985,-3178l1048941,804730r2778,-2383l1054100,799964r3572,-1589l1060450,796786r3572,-1191l1067197,794800r3572,-794l1073944,794006r3572,l1080691,794800r3572,795l1087041,796786r3572,1589l1093391,799964r3175,2383l1098947,804730r229791,229583l1331119,1037093r18256,18271l1364456,1070061r7144,6752l1378347,1083168r6747,5561l1391444,1093496r5953,3177l1400175,1097865r2778,794l1404541,1099056r3175,795l1410891,1099056r4762,-794l1421210,1095879r3175,-1986l1427956,1091112r3572,-2383l1435894,1084757r4366,-3575l1445419,1076019r6747,-7150l1457325,1062514r3969,-6355l1464866,1050201r1984,-5561l1468835,1039873r793,-4369l1470025,1031135r-397,-3575l1469231,1024383r-1190,-2781l1467247,1019616r-1587,-3575l1464866,1015247r-45641,-45281l1416844,967583r-1984,-2781l1412478,961625r-1190,-3178l1410097,955270r-794,-3178l1408906,948517r-396,-3178l1408906,941765r397,-3178l1410097,935012r794,-3177l1412478,928657r1985,-3178l1416447,922302r2381,-2383l1421606,917535r2779,-2383l1427163,913563r3175,-1588l1433513,910783r3572,-794l1440260,909194r3571,l1447006,909194r3572,795l1453753,910783r3572,1192l1460103,913166r3175,1589l1466056,917138r3175,2383l1516460,966391r4365,5561l1525191,978307r3572,6753l1532731,993004r2779,8341l1538288,1010481r1587,9930l1540272,1025574r,5164l1540272,1035901r-397,5561l1539478,1047023r-793,5958l1537494,1058145r-1984,5958l1533525,1070061r-2381,6355l1527969,1082374r-2778,6355l1521222,1094687r-3969,6355l1512491,1107398r-5160,6355l1501775,1120108r-5953,5958l1485900,1135599r-6350,5561l1472010,1147118r-8335,5561l1453753,1158239r-4762,2781l1443435,1163403r-5557,1986l1432322,1166978r397,5561l1432719,1178497r,6355l1432322,1190810r-1191,6355l1429941,1203520r-1985,6753l1425575,1217025r-2778,6753l1419225,1230530r-3572,6753l1410891,1244432r-5160,6753l1399778,1258334r-6350,7150l1386285,1272633r-6350,5561l1374378,1283755r-6350,4369l1362075,1292891r-5556,3972l1350566,1300040r-5556,3575l1339453,1305998r-5159,2384l1328738,1310765r-5557,1589l1318022,1313545r-5159,1192l1307703,1315134r-5159,397l1297781,1315928r-4762,-397l1288256,1315134r-9128,-1589l1276747,1322284r-2778,8738l1270000,1339760r-4365,8739l1260078,1358032r-6747,8738l1245394,1375906r-9128,9533l1230313,1391397r-5557,4766l1219200,1401327r-5953,4369l1207691,1409271r-5556,3972l1196578,1416023r-5159,3178l1185863,1421584r-5160,1589l1175544,1425159r-4763,1589l1165622,1427542r-5159,794l1155700,1428734r-4762,l1144588,1428734r-6747,-795l1131491,1426748r-5953,-1589l1119188,1422776r-5953,-2384l1107281,1417215r-5556,-3178l1096566,1410462r-5953,-3574l1079897,1398943r-9922,-8738l1059656,1381069r-2778,4767l1053703,1390205r-3572,4766l1046163,1399738r-3969,4369l1037431,1408874r-4762,4766l1027113,1417612r-10319,8341l1006475,1432706r-9922,5163l986631,1442238r-9128,3575l968772,1447799r-9128,1192l950913,1449388r-6747,l937419,1448594r-6747,-1192l923925,1445416r-6350,-2383l911225,1440650r-5953,-3178l898922,1434294r-5556,-3574l887810,1427145r-11510,-7944l865188,1410462r-10716,-8341l837803,1388616r-2381,-1986l681435,1264689r-7938,5958l665560,1275414r-15875,10327l633016,1294480r-15478,7546l602456,1308382r-13493,4766l576660,1317120r-5557,1192l565944,1319106r-3969,397l557610,1319503r-3969,-397l550069,1318312r-3572,-795l543719,1315531r-2778,-1589l538163,1312354r-2382,-2384l533003,1307587r-3572,-5561l525860,1296466r-2382,-5959l521891,1284152r-1985,-5958l518716,1272236r-397,-5163l517525,1259526r,-2781l517525,1255554r-794,-3178l515541,1248007r-1191,-2383l512366,1243638r-2381,-2781l507603,1239269r-3572,-1986l499666,1236091r-4366,-795l489744,1234502r-6350,l475853,1235694r-3969,397l467915,1235694r-3968,-1589l459978,1232119r-4366,-2383l451247,1226558r-3969,-3575l442912,1219011r-3572,-4766l434975,1209876r-7938,-10725l419100,1187235r-7541,-11519l404415,1163800r-6350,-11916l388144,1130833r-7144,-14697l379015,1110575r,-1986l379015,1102631r,-3575l378619,1094687r-1191,-4766l375840,1085154r-1587,-4766l371872,1075622r-3572,-4767l363934,1066883r-2381,-2383l359172,1062514r-3175,-1589l352822,1059336r-3572,-1589l345678,1056556r-4366,-795l336947,1054967r-4366,-794l328215,1052981r-4762,-2383l319484,1048612r-4365,-2383l311150,1043051r-3969,-3575l303212,1035504r-3572,-3972l295672,1027163r-7144,-9930l281781,1006906r-6350,-11916l269081,982676r-5159,-13107l258762,956064r-4762,-13505l250031,928657r-3969,-13902l242887,901250r-3175,-13108l239315,884568r-396,-3575l239315,877418r397,-3575l240109,870268r794,-3972l244078,859147r3175,-7547l252015,844053r5557,-7547l263525,828959r6747,-7944l277415,813469r7541,-7150l292894,799169r8334,-7149l309562,784870r17860,-13108l271065,641480r-11112,19066l252015,674448r-6350,12711l243681,690733r-2778,3575l238125,697486r-3175,2780l231378,702649r-3969,1986l223837,705827r-4365,1192l213519,707416r-3572,l206375,707019r-3175,-1192l199628,704635r-2778,-1588l193675,701458r-2778,-2383l188119,696691,9922,515568,7937,513184,5953,510801,3969,508021,2778,505240,1587,502063,794,499282,397,496105,,493324r,-3177l,486969r397,-2780l1190,481011r794,-3178l3175,475053r1587,-2780l7144,469889r5556,-8341l26987,444071,48419,417062,76597,382902,92869,363439r18256,-20654l130572,320939r20637,-23038l173037,274069r23416,-24229l220265,224816r25004,-24626l258365,187479r13097,-12313l284162,163647r13097,-11122l321865,131474r24607,-19463l369887,94137,392906,78646,413940,64347,434181,51239,452040,40117r17066,-9533l483791,22640r12700,-6752l514747,6752r7938,-3574l527447,1192r5159,-795l537766,xe" fillcolor="white [3212]" stroked="f">
                      <v:path arrowok="t" o:connecttype="custom" o:connectlocs="1577593,527376;1630381,545941;1633038,489916;464789,147576;448468,202803;399176,171432;1454088,129234;1715374,499862;1443133,409359;442609,65654;137590,324957;269211,370717;442609,65654;620315,190996;828855,250682;1077511,319652;1270468,302741;1461437,511643;1492933,672795;1255218,767629;1023470,583265;655458,472515;594786,283177;296067,437366;396192,621730;482725,722864;556327,809741;626615,910875;728067,1118782;831176,1141993;699222,967246;726740,929776;953183,1132377;1012198,1077333;765862,815046;806310,789514;1096741,1035221;1094089,933755;869634,681416;916050,669811;1192887,910875;1185594,809741;1192225,762654;1282736,835936;1254555,935081;1188578,1021626;1101051,1096565;1013524,1173494;925002,1183110;816588,1206985;569258,1055779;447581,1093581;417412,1031906;332536,961608;288773,882027;212187,786861;244679,667158;169750,589234;1658,398901;248324,127330" o:connectangles="0,0,0,0,0,0,0,0,0,0,0,0,0,0,0,0,0,0,0,0,0,0,0,0,0,0,0,0,0,0,0,0,0,0,0,0,0,0,0,0,0,0,0,0,0,0,0,0,0,0,0,0,0,0,0,0,0,0,0,0"/>
                      <w10:wrap type="square"/>
                    </v:shape>
                  </w:pict>
                </mc:Fallback>
              </mc:AlternateContent>
            </w:r>
            <w:r w:rsidRPr="00524E33">
              <w:rPr>
                <w:rFonts w:ascii="Arial" w:hAnsi="Arial" w:cs="Arial"/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80256" behindDoc="1" locked="0" layoutInCell="1" allowOverlap="1" wp14:anchorId="3C19521A" wp14:editId="6932464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501015</wp:posOffset>
                      </wp:positionV>
                      <wp:extent cx="2800350" cy="2847340"/>
                      <wp:effectExtent l="38100" t="38100" r="38100" b="29210"/>
                      <wp:wrapNone/>
                      <wp:docPr id="27" name="椭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0350" cy="28473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E3B2F"/>
                              </a:solidFill>
                              <a:ln w="762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oel="http://schemas.microsoft.com/office/2019/extlst">
                  <w:pict>
                    <v:oval w14:anchorId="62E67346" id="椭圆 13" o:spid="_x0000_s1026" style="position:absolute;margin-left:-.15pt;margin-top:39.45pt;width:220.5pt;height:224.2pt;z-index:-251636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" fillcolor="#ae3b2f" strokecolor="white [3212]" strokeweight="6pt"/>
                  </w:pict>
                </mc:Fallback>
              </mc:AlternateContent>
            </w:r>
          </w:p>
        </w:tc>
        <w:tc>
          <w:tcPr>
            <w:tcW w:w="4536" w:type="dxa"/>
          </w:tcPr>
          <w:p w14:paraId="53624A6C" w14:textId="01B99E02" w:rsidR="00742B4C" w:rsidRPr="00E76B40" w:rsidRDefault="00E76B40" w:rsidP="00E76B40">
            <w:pPr>
              <w:pStyle w:val="Heading1"/>
              <w:spacing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6B40">
              <w:rPr>
                <w:rFonts w:ascii="Arial" w:hAnsi="Arial" w:cs="Arial"/>
                <w:caps w:val="0"/>
                <w:noProof w:val="0"/>
                <w:sz w:val="22"/>
                <w:szCs w:val="22"/>
              </w:rPr>
              <w:t>державна реєстрація бізнесу (юридична особа або фізична особа – підприємець)</w:t>
            </w:r>
            <w:r w:rsidR="00E80B43">
              <w:rPr>
                <w:rFonts w:ascii="Arial" w:hAnsi="Arial" w:cs="Arial"/>
                <w:caps w:val="0"/>
                <w:noProof w:val="0"/>
                <w:sz w:val="22"/>
                <w:szCs w:val="22"/>
              </w:rPr>
              <w:t>;</w:t>
            </w:r>
          </w:p>
        </w:tc>
      </w:tr>
      <w:tr w:rsidR="00742B4C" w14:paraId="6DD933B5" w14:textId="77777777" w:rsidTr="00E80B43">
        <w:tc>
          <w:tcPr>
            <w:tcW w:w="4673" w:type="dxa"/>
            <w:vMerge/>
          </w:tcPr>
          <w:p w14:paraId="06CADB05" w14:textId="77777777" w:rsidR="00742B4C" w:rsidRDefault="00742B4C" w:rsidP="0051404E">
            <w:pPr>
              <w:spacing w:after="0" w:line="240" w:lineRule="auto"/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4536" w:type="dxa"/>
          </w:tcPr>
          <w:p w14:paraId="522148AF" w14:textId="77777777" w:rsidR="00742B4C" w:rsidRDefault="003674E5" w:rsidP="0051404E">
            <w:pPr>
              <w:spacing w:after="0" w:line="240" w:lineRule="auto"/>
              <w:rPr>
                <w:rFonts w:ascii="Arial" w:hAnsi="Arial" w:cs="Arial"/>
                <w:b/>
                <w:bCs/>
                <w:color w:val="C2113A"/>
              </w:rPr>
            </w:pPr>
            <w:r w:rsidRPr="00E80B43">
              <w:rPr>
                <w:rFonts w:ascii="Arial" w:hAnsi="Arial" w:cs="Arial"/>
                <w:b/>
                <w:bCs/>
                <w:color w:val="C2113A"/>
              </w:rPr>
              <w:t>власник підприємства – фізична особа – резидент України;</w:t>
            </w:r>
          </w:p>
          <w:p w14:paraId="2F410E95" w14:textId="1F887C9D" w:rsidR="00E80B43" w:rsidRPr="00E80B43" w:rsidRDefault="00E80B43" w:rsidP="0051404E">
            <w:pPr>
              <w:spacing w:after="0" w:line="240" w:lineRule="auto"/>
              <w:rPr>
                <w:rFonts w:ascii="Arial" w:hAnsi="Arial" w:cs="Arial"/>
                <w:b/>
                <w:bCs/>
                <w:color w:val="C2113A"/>
              </w:rPr>
            </w:pPr>
          </w:p>
        </w:tc>
      </w:tr>
      <w:tr w:rsidR="00742B4C" w14:paraId="12403351" w14:textId="77777777" w:rsidTr="00E80B43">
        <w:tc>
          <w:tcPr>
            <w:tcW w:w="4673" w:type="dxa"/>
            <w:vMerge/>
          </w:tcPr>
          <w:p w14:paraId="40A18ED4" w14:textId="77777777" w:rsidR="00742B4C" w:rsidRDefault="00742B4C" w:rsidP="0051404E">
            <w:pPr>
              <w:spacing w:after="0" w:line="240" w:lineRule="auto"/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4536" w:type="dxa"/>
          </w:tcPr>
          <w:p w14:paraId="46BD8D05" w14:textId="77777777" w:rsidR="00742B4C" w:rsidRDefault="00DA5BD0" w:rsidP="0051404E">
            <w:pPr>
              <w:spacing w:after="0" w:line="240" w:lineRule="auto"/>
              <w:rPr>
                <w:rFonts w:ascii="Arial" w:hAnsi="Arial" w:cs="Arial"/>
                <w:b/>
                <w:bCs/>
                <w:color w:val="C2113A"/>
              </w:rPr>
            </w:pPr>
            <w:r w:rsidRPr="00E80B43">
              <w:rPr>
                <w:rFonts w:ascii="Arial" w:hAnsi="Arial" w:cs="Arial"/>
                <w:b/>
                <w:bCs/>
                <w:color w:val="C2113A"/>
              </w:rPr>
              <w:t>річний дохід від будь-якої діяльності до еквіваленту 50 млн євро (з урахуванням пов’язаних підприємств)</w:t>
            </w:r>
          </w:p>
          <w:p w14:paraId="10F14066" w14:textId="31D8017B" w:rsidR="00E80B43" w:rsidRPr="00E80B43" w:rsidRDefault="00E80B43" w:rsidP="0051404E">
            <w:pPr>
              <w:spacing w:after="0" w:line="240" w:lineRule="auto"/>
              <w:rPr>
                <w:rFonts w:ascii="Arial" w:hAnsi="Arial" w:cs="Arial"/>
                <w:b/>
                <w:bCs/>
                <w:color w:val="C2113A"/>
              </w:rPr>
            </w:pPr>
          </w:p>
        </w:tc>
      </w:tr>
      <w:tr w:rsidR="00742B4C" w14:paraId="0F262152" w14:textId="77777777" w:rsidTr="00E80B43">
        <w:tc>
          <w:tcPr>
            <w:tcW w:w="4673" w:type="dxa"/>
            <w:vMerge/>
          </w:tcPr>
          <w:p w14:paraId="43FD6EFC" w14:textId="77777777" w:rsidR="00742B4C" w:rsidRDefault="00742B4C" w:rsidP="0051404E">
            <w:pPr>
              <w:spacing w:after="0" w:line="240" w:lineRule="auto"/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4536" w:type="dxa"/>
          </w:tcPr>
          <w:p w14:paraId="24F82ED7" w14:textId="77777777" w:rsidR="00742B4C" w:rsidRDefault="0007638A" w:rsidP="0051404E">
            <w:pPr>
              <w:spacing w:after="0" w:line="240" w:lineRule="auto"/>
              <w:rPr>
                <w:rFonts w:ascii="Arial" w:hAnsi="Arial" w:cs="Arial"/>
                <w:b/>
                <w:bCs/>
                <w:color w:val="C2113A"/>
              </w:rPr>
            </w:pPr>
            <w:r w:rsidRPr="00E80B43">
              <w:rPr>
                <w:rFonts w:ascii="Arial" w:hAnsi="Arial" w:cs="Arial"/>
                <w:b/>
                <w:bCs/>
                <w:color w:val="C2113A"/>
              </w:rPr>
              <w:t>розмір державної підтримки, отриманої за три роки – не більше еквівалента 200 тис. євро (з урахуванням пов’язаних підприємств), максимальна сума не більше 400 тис. євро з початку встановлення карантину і до кінця строку кредитного договору (</w:t>
            </w:r>
            <w:r w:rsidRPr="00E80B43">
              <w:rPr>
                <w:rFonts w:ascii="Arial" w:hAnsi="Arial" w:cs="Arial"/>
                <w:i/>
                <w:iCs/>
                <w:color w:val="C2113A"/>
              </w:rPr>
              <w:t>у період воєнного стану обмеження суми державної підтримки, не застосовуються</w:t>
            </w:r>
            <w:r w:rsidRPr="00E80B43">
              <w:rPr>
                <w:rFonts w:ascii="Arial" w:hAnsi="Arial" w:cs="Arial"/>
                <w:b/>
                <w:bCs/>
                <w:color w:val="C2113A"/>
              </w:rPr>
              <w:t>)</w:t>
            </w:r>
          </w:p>
          <w:p w14:paraId="6C979B1A" w14:textId="70D7E1A3" w:rsidR="00E80B43" w:rsidRPr="00E80B43" w:rsidRDefault="00E80B43" w:rsidP="0051404E">
            <w:pPr>
              <w:spacing w:after="0" w:line="240" w:lineRule="auto"/>
              <w:rPr>
                <w:rFonts w:ascii="Arial" w:hAnsi="Arial" w:cs="Arial"/>
                <w:b/>
                <w:bCs/>
                <w:color w:val="C2113A"/>
              </w:rPr>
            </w:pPr>
          </w:p>
        </w:tc>
      </w:tr>
      <w:tr w:rsidR="00742B4C" w14:paraId="433D886B" w14:textId="77777777" w:rsidTr="00E80B43">
        <w:tc>
          <w:tcPr>
            <w:tcW w:w="4673" w:type="dxa"/>
            <w:vMerge/>
          </w:tcPr>
          <w:p w14:paraId="44D8F76B" w14:textId="77777777" w:rsidR="00742B4C" w:rsidRDefault="00742B4C" w:rsidP="0051404E">
            <w:pPr>
              <w:spacing w:after="0" w:line="240" w:lineRule="auto"/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4536" w:type="dxa"/>
          </w:tcPr>
          <w:p w14:paraId="5D4631FC" w14:textId="77777777" w:rsidR="00742B4C" w:rsidRDefault="0071580F" w:rsidP="0051404E">
            <w:pPr>
              <w:spacing w:after="0" w:line="240" w:lineRule="auto"/>
              <w:rPr>
                <w:rFonts w:ascii="Arial" w:hAnsi="Arial" w:cs="Arial"/>
                <w:b/>
                <w:bCs/>
                <w:color w:val="C2113A"/>
              </w:rPr>
            </w:pPr>
            <w:r w:rsidRPr="00E80B43">
              <w:rPr>
                <w:rFonts w:ascii="Arial" w:hAnsi="Arial" w:cs="Arial"/>
                <w:b/>
                <w:bCs/>
                <w:color w:val="C2113A"/>
              </w:rPr>
              <w:t>наявність прибутку хоча б за один із двох останніх звітних років</w:t>
            </w:r>
          </w:p>
          <w:p w14:paraId="5298994A" w14:textId="6312A4B9" w:rsidR="006C0B19" w:rsidRPr="00E80B43" w:rsidRDefault="006C0B19" w:rsidP="0051404E">
            <w:pPr>
              <w:spacing w:after="0" w:line="240" w:lineRule="auto"/>
              <w:rPr>
                <w:rFonts w:ascii="Arial" w:hAnsi="Arial" w:cs="Arial"/>
                <w:b/>
                <w:bCs/>
                <w:color w:val="C2113A"/>
              </w:rPr>
            </w:pPr>
          </w:p>
        </w:tc>
      </w:tr>
      <w:tr w:rsidR="00742B4C" w14:paraId="110FA784" w14:textId="77777777" w:rsidTr="00E80B43">
        <w:trPr>
          <w:trHeight w:val="615"/>
        </w:trPr>
        <w:tc>
          <w:tcPr>
            <w:tcW w:w="4673" w:type="dxa"/>
            <w:vMerge/>
          </w:tcPr>
          <w:p w14:paraId="2AA7573A" w14:textId="77777777" w:rsidR="00742B4C" w:rsidRDefault="00742B4C" w:rsidP="0051404E">
            <w:pPr>
              <w:spacing w:after="0" w:line="240" w:lineRule="auto"/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4536" w:type="dxa"/>
          </w:tcPr>
          <w:p w14:paraId="70CA0430" w14:textId="5CDECDEB" w:rsidR="00742B4C" w:rsidRPr="00E80B43" w:rsidRDefault="00E80B43" w:rsidP="0051404E">
            <w:pPr>
              <w:spacing w:after="0" w:line="240" w:lineRule="auto"/>
              <w:rPr>
                <w:rFonts w:ascii="Arial" w:hAnsi="Arial" w:cs="Arial"/>
                <w:b/>
                <w:bCs/>
                <w:color w:val="C2113A"/>
              </w:rPr>
            </w:pPr>
            <w:r w:rsidRPr="00E80B43">
              <w:rPr>
                <w:rFonts w:ascii="Arial" w:hAnsi="Arial" w:cs="Arial"/>
                <w:b/>
                <w:bCs/>
                <w:color w:val="C2113A"/>
              </w:rPr>
              <w:t>реалістичний та обґрунтований бізнес-план для новостворених підприємств</w:t>
            </w:r>
          </w:p>
        </w:tc>
      </w:tr>
    </w:tbl>
    <w:p w14:paraId="5E2A7CBC" w14:textId="16699AB6" w:rsidR="00742B4C" w:rsidRDefault="00742B4C" w:rsidP="0051404E">
      <w:pPr>
        <w:spacing w:after="0" w:line="240" w:lineRule="auto"/>
        <w:rPr>
          <w:rFonts w:ascii="Arial" w:hAnsi="Arial" w:cs="Arial"/>
          <w:sz w:val="27"/>
          <w:szCs w:val="27"/>
        </w:rPr>
      </w:pPr>
    </w:p>
    <w:p w14:paraId="19B3B35C" w14:textId="6768C7A9" w:rsidR="00473739" w:rsidRPr="00E21283" w:rsidRDefault="00473739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E21283">
        <w:rPr>
          <w:rFonts w:ascii="Arial" w:hAnsi="Arial" w:cs="Arial"/>
          <w:sz w:val="23"/>
          <w:szCs w:val="23"/>
        </w:rPr>
        <w:br w:type="page"/>
      </w:r>
    </w:p>
    <w:p w14:paraId="39C080B3" w14:textId="3A171052" w:rsidR="00473739" w:rsidRPr="00E21283" w:rsidRDefault="00473739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E21283">
        <w:rPr>
          <w:rFonts w:ascii="Arial" w:hAnsi="Arial" w:cs="Arial"/>
          <w:noProof/>
          <w:sz w:val="23"/>
          <w:szCs w:val="23"/>
        </w:rPr>
        <w:lastRenderedPageBreak/>
        <mc:AlternateContent>
          <mc:Choice Requires="wps">
            <w:drawing>
              <wp:anchor distT="0" distB="0" distL="114300" distR="114300" simplePos="0" relativeHeight="251661313" behindDoc="0" locked="0" layoutInCell="1" allowOverlap="1" wp14:anchorId="71993AFF" wp14:editId="3F070EB3">
                <wp:simplePos x="0" y="0"/>
                <wp:positionH relativeFrom="page">
                  <wp:posOffset>0</wp:posOffset>
                </wp:positionH>
                <wp:positionV relativeFrom="paragraph">
                  <wp:posOffset>-968188</wp:posOffset>
                </wp:positionV>
                <wp:extent cx="7546207" cy="2073237"/>
                <wp:effectExtent l="0" t="0" r="17145" b="22860"/>
                <wp:wrapNone/>
                <wp:docPr id="1" name="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6207" cy="2073237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CDBCE2" w14:textId="43581742" w:rsidR="0009619E" w:rsidRPr="0009619E" w:rsidRDefault="0009619E" w:rsidP="0009619E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</w:pPr>
                            <w:bookmarkStart w:id="1" w:name="_Hlk103849418"/>
                            <w:r w:rsidRPr="0009619E">
                              <w:rPr>
                                <w:rFonts w:asciiTheme="minorHAnsi" w:hAnsiTheme="minorHAnsi"/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  <w:t xml:space="preserve">Алгоритм надання фінансової державної підтримки суб’єктам підприємництва за </w:t>
                            </w:r>
                            <w:r w:rsidR="00782F50" w:rsidRPr="00782F50">
                              <w:rPr>
                                <w:rFonts w:asciiTheme="minorHAnsi" w:hAnsiTheme="minorHAnsi"/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  <w:t xml:space="preserve">укладанням кредитного </w:t>
                            </w:r>
                            <w:r w:rsidRPr="00782F50">
                              <w:rPr>
                                <w:rFonts w:asciiTheme="minorHAnsi" w:hAnsiTheme="minorHAnsi"/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  <w:t>договор</w:t>
                            </w:r>
                            <w:r w:rsidR="00782F50" w:rsidRPr="00782F50">
                              <w:rPr>
                                <w:rFonts w:asciiTheme="minorHAnsi" w:hAnsiTheme="minorHAnsi"/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  <w:t>у</w:t>
                            </w:r>
                            <w:r w:rsidRPr="0009619E">
                              <w:rPr>
                                <w:rFonts w:asciiTheme="minorHAnsi" w:hAnsiTheme="minorHAnsi"/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  <w:t xml:space="preserve"> </w:t>
                            </w:r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1993AFF" id="Прямокутник 1" o:spid="_x0000_s1027" style="position:absolute;margin-left:0;margin-top:-76.25pt;width:594.2pt;height:163.25pt;z-index:251661313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" fillcolor="#1f497d [3215]" strokecolor="#622423 [1605]" strokeweight="2pt">
                <v:textbox>
                  <w:txbxContent>
                    <w:p w14:paraId="00CDBCE2" w14:textId="43581742" w:rsidR="0009619E" w:rsidRPr="0009619E" w:rsidRDefault="0009619E" w:rsidP="0009619E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color w:val="auto"/>
                          <w:sz w:val="36"/>
                          <w:szCs w:val="36"/>
                        </w:rPr>
                      </w:pPr>
                      <w:bookmarkStart w:id="2" w:name="_Hlk103849418"/>
                      <w:r w:rsidRPr="0009619E">
                        <w:rPr>
                          <w:rFonts w:asciiTheme="minorHAnsi" w:hAnsiTheme="minorHAnsi"/>
                          <w:b/>
                          <w:bCs/>
                          <w:color w:val="auto"/>
                          <w:sz w:val="36"/>
                          <w:szCs w:val="36"/>
                        </w:rPr>
                        <w:t xml:space="preserve">Алгоритм надання фінансової державної підтримки суб’єктам підприємництва за </w:t>
                      </w:r>
                      <w:r w:rsidR="00782F50" w:rsidRPr="00782F50">
                        <w:rPr>
                          <w:rFonts w:asciiTheme="minorHAnsi" w:hAnsiTheme="minorHAnsi"/>
                          <w:b/>
                          <w:bCs/>
                          <w:color w:val="auto"/>
                          <w:sz w:val="36"/>
                          <w:szCs w:val="36"/>
                        </w:rPr>
                        <w:t xml:space="preserve">укладанням кредитного </w:t>
                      </w:r>
                      <w:r w:rsidRPr="00782F50">
                        <w:rPr>
                          <w:rFonts w:asciiTheme="minorHAnsi" w:hAnsiTheme="minorHAnsi"/>
                          <w:b/>
                          <w:bCs/>
                          <w:color w:val="auto"/>
                          <w:sz w:val="36"/>
                          <w:szCs w:val="36"/>
                        </w:rPr>
                        <w:t>договор</w:t>
                      </w:r>
                      <w:r w:rsidR="00782F50" w:rsidRPr="00782F50">
                        <w:rPr>
                          <w:rFonts w:asciiTheme="minorHAnsi" w:hAnsiTheme="minorHAnsi"/>
                          <w:b/>
                          <w:bCs/>
                          <w:color w:val="auto"/>
                          <w:sz w:val="36"/>
                          <w:szCs w:val="36"/>
                        </w:rPr>
                        <w:t>у</w:t>
                      </w:r>
                      <w:r w:rsidRPr="0009619E">
                        <w:rPr>
                          <w:rFonts w:asciiTheme="minorHAnsi" w:hAnsiTheme="minorHAnsi"/>
                          <w:b/>
                          <w:bCs/>
                          <w:color w:val="auto"/>
                          <w:sz w:val="36"/>
                          <w:szCs w:val="36"/>
                        </w:rPr>
                        <w:t xml:space="preserve"> </w:t>
                      </w:r>
                      <w:bookmarkEnd w:id="2"/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3FFD937" w14:textId="3248510C" w:rsidR="00473739" w:rsidRPr="00E21283" w:rsidRDefault="00473739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51532617" w14:textId="6CC8E62F" w:rsidR="00473739" w:rsidRPr="00E21283" w:rsidRDefault="00473739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732B9B7F" w14:textId="4B560108" w:rsidR="00473739" w:rsidRPr="00E21283" w:rsidRDefault="00473739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79060874" w14:textId="5D2A9BCA" w:rsidR="00473739" w:rsidRPr="00E21283" w:rsidRDefault="00473739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6A8A55BF" w14:textId="450D0675" w:rsidR="00473739" w:rsidRPr="00E21283" w:rsidRDefault="00473739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56C18EFA" w14:textId="4FD84DD2" w:rsidR="00473739" w:rsidRPr="00E21283" w:rsidRDefault="00473739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78A4E43B" w14:textId="77777777" w:rsidR="000750F5" w:rsidRDefault="000750F5">
      <w:pPr>
        <w:spacing w:after="0" w:line="240" w:lineRule="auto"/>
        <w:rPr>
          <w:rFonts w:ascii="Arial" w:hAnsi="Arial" w:cs="Arial"/>
          <w:color w:val="1F497D" w:themeColor="text2"/>
          <w:sz w:val="48"/>
          <w:szCs w:val="48"/>
        </w:rPr>
      </w:pPr>
    </w:p>
    <w:p w14:paraId="6955AC60" w14:textId="0F317D69" w:rsidR="00473739" w:rsidRPr="00E21283" w:rsidRDefault="0009619E">
      <w:pPr>
        <w:spacing w:after="0" w:line="240" w:lineRule="auto"/>
        <w:rPr>
          <w:rFonts w:ascii="Arial" w:hAnsi="Arial" w:cs="Arial"/>
          <w:color w:val="1F497D" w:themeColor="text2"/>
          <w:sz w:val="48"/>
          <w:szCs w:val="48"/>
        </w:rPr>
      </w:pPr>
      <w:r w:rsidRPr="00E21283">
        <w:rPr>
          <w:rFonts w:ascii="Arial" w:hAnsi="Arial" w:cs="Arial"/>
          <w:color w:val="1F497D" w:themeColor="text2"/>
          <w:sz w:val="48"/>
          <w:szCs w:val="48"/>
        </w:rPr>
        <w:t>КРОК 1</w:t>
      </w:r>
    </w:p>
    <w:p w14:paraId="4CA4578F" w14:textId="12A9677D" w:rsidR="00473739" w:rsidRDefault="0035031D" w:rsidP="00B82E8E">
      <w:pPr>
        <w:ind w:right="2933"/>
        <w:rPr>
          <w:rFonts w:ascii="Arial" w:hAnsi="Arial" w:cs="Arial"/>
          <w:color w:val="1F497D" w:themeColor="text2"/>
          <w:sz w:val="32"/>
          <w:szCs w:val="32"/>
        </w:rPr>
      </w:pPr>
      <w:r w:rsidRPr="00E21283">
        <w:rPr>
          <w:rFonts w:ascii="Arial" w:hAnsi="Arial" w:cs="Arial"/>
          <w:color w:val="1F497D" w:themeColor="text2"/>
          <w:sz w:val="32"/>
          <w:szCs w:val="32"/>
        </w:rPr>
        <w:t xml:space="preserve">Підприємець </w:t>
      </w:r>
      <w:r w:rsidR="00B82E8E">
        <w:rPr>
          <w:rFonts w:ascii="Arial" w:hAnsi="Arial" w:cs="Arial"/>
          <w:color w:val="1F497D" w:themeColor="text2"/>
          <w:sz w:val="32"/>
          <w:szCs w:val="32"/>
        </w:rPr>
        <w:t>о</w:t>
      </w:r>
      <w:r w:rsidR="00B82E8E" w:rsidRPr="00B82E8E">
        <w:rPr>
          <w:rFonts w:ascii="Arial" w:hAnsi="Arial" w:cs="Arial"/>
          <w:color w:val="1F497D" w:themeColor="text2"/>
          <w:sz w:val="32"/>
          <w:szCs w:val="32"/>
        </w:rPr>
        <w:t>знайом</w:t>
      </w:r>
      <w:r w:rsidR="00B82E8E">
        <w:rPr>
          <w:rFonts w:ascii="Arial" w:hAnsi="Arial" w:cs="Arial"/>
          <w:color w:val="1F497D" w:themeColor="text2"/>
          <w:sz w:val="32"/>
          <w:szCs w:val="32"/>
        </w:rPr>
        <w:t>лює</w:t>
      </w:r>
      <w:r w:rsidR="00B82E8E" w:rsidRPr="00B82E8E">
        <w:rPr>
          <w:rFonts w:ascii="Arial" w:hAnsi="Arial" w:cs="Arial"/>
          <w:color w:val="1F497D" w:themeColor="text2"/>
          <w:sz w:val="32"/>
          <w:szCs w:val="32"/>
        </w:rPr>
        <w:t>т</w:t>
      </w:r>
      <w:r w:rsidR="00B82E8E">
        <w:rPr>
          <w:rFonts w:ascii="Arial" w:hAnsi="Arial" w:cs="Arial"/>
          <w:color w:val="1F497D" w:themeColor="text2"/>
          <w:sz w:val="32"/>
          <w:szCs w:val="32"/>
        </w:rPr>
        <w:t>ь</w:t>
      </w:r>
      <w:r w:rsidR="00B82E8E" w:rsidRPr="00B82E8E">
        <w:rPr>
          <w:rFonts w:ascii="Arial" w:hAnsi="Arial" w:cs="Arial"/>
          <w:color w:val="1F497D" w:themeColor="text2"/>
          <w:sz w:val="32"/>
          <w:szCs w:val="32"/>
        </w:rPr>
        <w:t>ся з критеріями відповідності вимогам програми</w:t>
      </w:r>
    </w:p>
    <w:p w14:paraId="79313733" w14:textId="350508CB" w:rsidR="0009619E" w:rsidRPr="00E21283" w:rsidRDefault="0009619E" w:rsidP="0009619E">
      <w:pPr>
        <w:spacing w:after="0" w:line="240" w:lineRule="auto"/>
        <w:ind w:left="7200"/>
        <w:rPr>
          <w:rFonts w:ascii="Arial" w:hAnsi="Arial" w:cs="Arial"/>
          <w:color w:val="1F497D" w:themeColor="text2"/>
          <w:sz w:val="48"/>
          <w:szCs w:val="48"/>
        </w:rPr>
      </w:pPr>
      <w:r w:rsidRPr="00E21283">
        <w:rPr>
          <w:rFonts w:ascii="Arial" w:hAnsi="Arial" w:cs="Arial"/>
          <w:color w:val="1F497D" w:themeColor="text2"/>
          <w:sz w:val="48"/>
          <w:szCs w:val="48"/>
        </w:rPr>
        <w:t>КРОК 2</w:t>
      </w:r>
    </w:p>
    <w:p w14:paraId="1B0FDDDD" w14:textId="4F3E6A35" w:rsidR="000E3524" w:rsidRPr="000E3524" w:rsidRDefault="0035031D" w:rsidP="000E3524">
      <w:pPr>
        <w:ind w:left="3686"/>
        <w:rPr>
          <w:rFonts w:ascii="Arial" w:hAnsi="Arial" w:cs="Arial"/>
          <w:color w:val="1F497D" w:themeColor="text2"/>
          <w:sz w:val="32"/>
          <w:szCs w:val="32"/>
        </w:rPr>
      </w:pPr>
      <w:r w:rsidRPr="00E21283">
        <w:rPr>
          <w:rFonts w:ascii="Arial" w:hAnsi="Arial" w:cs="Arial"/>
          <w:color w:val="1F497D" w:themeColor="text2"/>
          <w:sz w:val="32"/>
          <w:szCs w:val="32"/>
        </w:rPr>
        <w:t xml:space="preserve">Підприємець обирає </w:t>
      </w:r>
      <w:r w:rsidR="000E3524">
        <w:rPr>
          <w:rFonts w:ascii="Arial" w:hAnsi="Arial" w:cs="Arial"/>
          <w:color w:val="1F497D" w:themeColor="text2"/>
          <w:sz w:val="32"/>
          <w:szCs w:val="32"/>
        </w:rPr>
        <w:t xml:space="preserve">банк зі списку </w:t>
      </w:r>
      <w:r w:rsidR="000E3524" w:rsidRPr="000E3524">
        <w:rPr>
          <w:rFonts w:ascii="Arial" w:hAnsi="Arial" w:cs="Arial"/>
          <w:color w:val="1F497D" w:themeColor="text2"/>
          <w:sz w:val="32"/>
          <w:szCs w:val="32"/>
        </w:rPr>
        <w:t>партнерів і пода</w:t>
      </w:r>
      <w:r w:rsidR="000E3524">
        <w:rPr>
          <w:rFonts w:ascii="Arial" w:hAnsi="Arial" w:cs="Arial"/>
          <w:color w:val="1F497D" w:themeColor="text2"/>
          <w:sz w:val="32"/>
          <w:szCs w:val="32"/>
        </w:rPr>
        <w:t>є</w:t>
      </w:r>
      <w:r w:rsidR="000E3524" w:rsidRPr="000E3524">
        <w:rPr>
          <w:rFonts w:ascii="Arial" w:hAnsi="Arial" w:cs="Arial"/>
          <w:color w:val="1F497D" w:themeColor="text2"/>
          <w:sz w:val="32"/>
          <w:szCs w:val="32"/>
        </w:rPr>
        <w:t xml:space="preserve"> до нього заявку на участь у Програмі</w:t>
      </w:r>
    </w:p>
    <w:p w14:paraId="701F8893" w14:textId="6C6BDAAB" w:rsidR="0009619E" w:rsidRPr="00E21283" w:rsidRDefault="0009619E" w:rsidP="0009619E">
      <w:pPr>
        <w:spacing w:after="0" w:line="240" w:lineRule="auto"/>
        <w:rPr>
          <w:rFonts w:ascii="Arial" w:hAnsi="Arial" w:cs="Arial"/>
          <w:color w:val="1F497D" w:themeColor="text2"/>
          <w:sz w:val="48"/>
          <w:szCs w:val="48"/>
        </w:rPr>
      </w:pPr>
      <w:r w:rsidRPr="00E21283">
        <w:rPr>
          <w:rFonts w:ascii="Arial" w:hAnsi="Arial" w:cs="Arial"/>
          <w:color w:val="1F497D" w:themeColor="text2"/>
          <w:sz w:val="48"/>
          <w:szCs w:val="48"/>
        </w:rPr>
        <w:t>КРОК 3</w:t>
      </w:r>
    </w:p>
    <w:p w14:paraId="44A02EF3" w14:textId="65476C41" w:rsidR="00822AF9" w:rsidRPr="00822AF9" w:rsidRDefault="00AA6BD3" w:rsidP="00822AF9">
      <w:pPr>
        <w:ind w:right="4209"/>
        <w:rPr>
          <w:rFonts w:ascii="Arial" w:hAnsi="Arial" w:cs="Arial"/>
          <w:color w:val="1F497D" w:themeColor="text2"/>
          <w:sz w:val="32"/>
          <w:szCs w:val="32"/>
        </w:rPr>
      </w:pPr>
      <w:r w:rsidRPr="00E21283">
        <w:rPr>
          <w:rFonts w:ascii="Arial" w:hAnsi="Arial" w:cs="Arial"/>
          <w:color w:val="1F497D" w:themeColor="text2"/>
          <w:sz w:val="32"/>
          <w:szCs w:val="32"/>
        </w:rPr>
        <w:t xml:space="preserve">Підприємець </w:t>
      </w:r>
      <w:r w:rsidR="00822AF9">
        <w:rPr>
          <w:rFonts w:ascii="Arial" w:hAnsi="Arial" w:cs="Arial"/>
          <w:color w:val="1F497D" w:themeColor="text2"/>
          <w:sz w:val="32"/>
          <w:szCs w:val="32"/>
        </w:rPr>
        <w:t>готує</w:t>
      </w:r>
      <w:r w:rsidR="00822AF9" w:rsidRPr="00822AF9">
        <w:rPr>
          <w:rFonts w:ascii="Arial" w:hAnsi="Arial" w:cs="Arial"/>
          <w:color w:val="1F497D" w:themeColor="text2"/>
          <w:sz w:val="32"/>
          <w:szCs w:val="32"/>
        </w:rPr>
        <w:t xml:space="preserve"> та нада</w:t>
      </w:r>
      <w:r w:rsidR="00822AF9">
        <w:rPr>
          <w:rFonts w:ascii="Arial" w:hAnsi="Arial" w:cs="Arial"/>
          <w:color w:val="1F497D" w:themeColor="text2"/>
          <w:sz w:val="32"/>
          <w:szCs w:val="32"/>
        </w:rPr>
        <w:t>є</w:t>
      </w:r>
      <w:r w:rsidR="00822AF9" w:rsidRPr="00822AF9">
        <w:rPr>
          <w:rFonts w:ascii="Arial" w:hAnsi="Arial" w:cs="Arial"/>
          <w:color w:val="1F497D" w:themeColor="text2"/>
          <w:sz w:val="32"/>
          <w:szCs w:val="32"/>
        </w:rPr>
        <w:t xml:space="preserve"> банку повний пакет документів</w:t>
      </w:r>
    </w:p>
    <w:p w14:paraId="04C762B9" w14:textId="64F4C203" w:rsidR="0009619E" w:rsidRPr="00E21283" w:rsidRDefault="0009619E" w:rsidP="0009619E">
      <w:pPr>
        <w:spacing w:after="0" w:line="240" w:lineRule="auto"/>
        <w:ind w:left="6480" w:firstLine="720"/>
        <w:rPr>
          <w:rFonts w:ascii="Arial" w:hAnsi="Arial" w:cs="Arial"/>
          <w:color w:val="1F497D" w:themeColor="text2"/>
          <w:sz w:val="48"/>
          <w:szCs w:val="48"/>
        </w:rPr>
      </w:pPr>
      <w:r w:rsidRPr="00E21283">
        <w:rPr>
          <w:rFonts w:ascii="Arial" w:hAnsi="Arial" w:cs="Arial"/>
          <w:color w:val="1F497D" w:themeColor="text2"/>
          <w:sz w:val="48"/>
          <w:szCs w:val="48"/>
        </w:rPr>
        <w:t>КРОК 4</w:t>
      </w:r>
    </w:p>
    <w:p w14:paraId="5610620A" w14:textId="77777777" w:rsidR="00AA4508" w:rsidRPr="00AA4508" w:rsidRDefault="00AA4508" w:rsidP="00C93980">
      <w:pPr>
        <w:spacing w:after="0" w:line="240" w:lineRule="auto"/>
        <w:ind w:left="3969" w:right="-43" w:hanging="283"/>
        <w:jc w:val="both"/>
        <w:rPr>
          <w:rFonts w:ascii="Arial" w:hAnsi="Arial" w:cs="Arial"/>
          <w:color w:val="1F497D" w:themeColor="text2"/>
          <w:sz w:val="32"/>
          <w:szCs w:val="32"/>
        </w:rPr>
      </w:pPr>
      <w:r w:rsidRPr="00AA4508">
        <w:rPr>
          <w:rFonts w:ascii="Arial" w:hAnsi="Arial" w:cs="Arial"/>
          <w:color w:val="1F497D" w:themeColor="text2"/>
          <w:sz w:val="32"/>
          <w:szCs w:val="32"/>
        </w:rPr>
        <w:t>Отримати рішення по кредиту</w:t>
      </w:r>
    </w:p>
    <w:p w14:paraId="7022F54C" w14:textId="5442DDB7" w:rsidR="0009619E" w:rsidRPr="00E21283" w:rsidRDefault="0009619E" w:rsidP="0009619E">
      <w:pPr>
        <w:spacing w:after="0" w:line="240" w:lineRule="auto"/>
        <w:rPr>
          <w:rFonts w:ascii="Arial" w:hAnsi="Arial" w:cs="Arial"/>
          <w:color w:val="1F497D" w:themeColor="text2"/>
          <w:sz w:val="48"/>
          <w:szCs w:val="48"/>
        </w:rPr>
      </w:pPr>
      <w:r w:rsidRPr="00E21283">
        <w:rPr>
          <w:rFonts w:ascii="Arial" w:hAnsi="Arial" w:cs="Arial"/>
          <w:color w:val="1F497D" w:themeColor="text2"/>
          <w:sz w:val="48"/>
          <w:szCs w:val="48"/>
        </w:rPr>
        <w:t>КРОК 5</w:t>
      </w:r>
    </w:p>
    <w:p w14:paraId="60A37DDE" w14:textId="294EE689" w:rsidR="00822AF9" w:rsidRPr="00822AF9" w:rsidRDefault="004C278B" w:rsidP="004C278B">
      <w:pPr>
        <w:ind w:right="4209"/>
        <w:rPr>
          <w:rFonts w:ascii="Arial" w:hAnsi="Arial" w:cs="Arial"/>
          <w:color w:val="1F497D" w:themeColor="text2"/>
          <w:sz w:val="32"/>
          <w:szCs w:val="32"/>
        </w:rPr>
      </w:pPr>
      <w:r w:rsidRPr="00E21283">
        <w:rPr>
          <w:rFonts w:ascii="Arial" w:hAnsi="Arial" w:cs="Arial"/>
          <w:color w:val="1F497D" w:themeColor="text2"/>
          <w:sz w:val="32"/>
          <w:szCs w:val="32"/>
        </w:rPr>
        <w:t xml:space="preserve">Підприємець </w:t>
      </w:r>
      <w:r>
        <w:rPr>
          <w:rFonts w:ascii="Arial" w:hAnsi="Arial" w:cs="Arial"/>
          <w:color w:val="1F497D" w:themeColor="text2"/>
          <w:sz w:val="32"/>
          <w:szCs w:val="32"/>
        </w:rPr>
        <w:t>укладає договір з банком</w:t>
      </w:r>
    </w:p>
    <w:p w14:paraId="5B11D363" w14:textId="0105CAD6" w:rsidR="004C278B" w:rsidRPr="00E21283" w:rsidRDefault="004C278B" w:rsidP="004C278B">
      <w:pPr>
        <w:spacing w:after="0" w:line="240" w:lineRule="auto"/>
        <w:ind w:left="6480" w:firstLine="720"/>
        <w:rPr>
          <w:rFonts w:ascii="Arial" w:hAnsi="Arial" w:cs="Arial"/>
          <w:color w:val="1F497D" w:themeColor="text2"/>
          <w:sz w:val="48"/>
          <w:szCs w:val="48"/>
        </w:rPr>
      </w:pPr>
      <w:r w:rsidRPr="00E21283">
        <w:rPr>
          <w:rFonts w:ascii="Arial" w:hAnsi="Arial" w:cs="Arial"/>
          <w:color w:val="1F497D" w:themeColor="text2"/>
          <w:sz w:val="48"/>
          <w:szCs w:val="48"/>
        </w:rPr>
        <w:t xml:space="preserve">КРОК </w:t>
      </w:r>
      <w:r>
        <w:rPr>
          <w:rFonts w:ascii="Arial" w:hAnsi="Arial" w:cs="Arial"/>
          <w:color w:val="1F497D" w:themeColor="text2"/>
          <w:sz w:val="48"/>
          <w:szCs w:val="48"/>
        </w:rPr>
        <w:t>6</w:t>
      </w:r>
    </w:p>
    <w:p w14:paraId="00606437" w14:textId="77777777" w:rsidR="00C93980" w:rsidRPr="00C93980" w:rsidRDefault="00C93980" w:rsidP="00C93980">
      <w:pPr>
        <w:spacing w:after="0" w:line="240" w:lineRule="auto"/>
        <w:ind w:left="3686" w:right="-43"/>
        <w:jc w:val="both"/>
        <w:rPr>
          <w:rFonts w:ascii="Arial" w:hAnsi="Arial" w:cs="Arial"/>
          <w:color w:val="1F497D" w:themeColor="text2"/>
          <w:sz w:val="32"/>
          <w:szCs w:val="32"/>
        </w:rPr>
      </w:pPr>
      <w:r w:rsidRPr="00C93980">
        <w:rPr>
          <w:rFonts w:ascii="Arial" w:hAnsi="Arial" w:cs="Arial"/>
          <w:color w:val="1F497D" w:themeColor="text2"/>
          <w:sz w:val="32"/>
          <w:szCs w:val="32"/>
        </w:rPr>
        <w:t>Кредитні кошти будуть перераховуватись на рахунок постачальника обладнання чи послуг для бізнесу безготівково</w:t>
      </w:r>
    </w:p>
    <w:p w14:paraId="5546C8DD" w14:textId="79670FB3" w:rsidR="00D009A6" w:rsidRPr="00E21283" w:rsidRDefault="00D009A6" w:rsidP="00D009A6">
      <w:pPr>
        <w:spacing w:after="0" w:line="240" w:lineRule="auto"/>
        <w:rPr>
          <w:rFonts w:ascii="Arial" w:hAnsi="Arial" w:cs="Arial"/>
          <w:color w:val="1F497D" w:themeColor="text2"/>
          <w:sz w:val="48"/>
          <w:szCs w:val="48"/>
        </w:rPr>
      </w:pPr>
      <w:r w:rsidRPr="00E21283">
        <w:rPr>
          <w:rFonts w:ascii="Arial" w:hAnsi="Arial" w:cs="Arial"/>
          <w:color w:val="1F497D" w:themeColor="text2"/>
          <w:sz w:val="48"/>
          <w:szCs w:val="48"/>
        </w:rPr>
        <w:t xml:space="preserve">КРОК </w:t>
      </w:r>
      <w:r w:rsidR="002E3F0D">
        <w:rPr>
          <w:rFonts w:ascii="Arial" w:hAnsi="Arial" w:cs="Arial"/>
          <w:color w:val="1F497D" w:themeColor="text2"/>
          <w:sz w:val="48"/>
          <w:szCs w:val="48"/>
        </w:rPr>
        <w:t>7</w:t>
      </w:r>
    </w:p>
    <w:p w14:paraId="53A0ECFC" w14:textId="77777777" w:rsidR="006B52D9" w:rsidRPr="006B52D9" w:rsidRDefault="006B52D9" w:rsidP="006B52D9">
      <w:pPr>
        <w:spacing w:after="0" w:line="23" w:lineRule="atLeast"/>
        <w:rPr>
          <w:rFonts w:ascii="Arial" w:hAnsi="Arial" w:cs="Arial"/>
          <w:color w:val="1F497D" w:themeColor="text2"/>
          <w:sz w:val="32"/>
          <w:szCs w:val="32"/>
        </w:rPr>
      </w:pPr>
      <w:r w:rsidRPr="006B52D9">
        <w:rPr>
          <w:rFonts w:ascii="Arial" w:hAnsi="Arial" w:cs="Arial"/>
          <w:color w:val="1F497D" w:themeColor="text2"/>
          <w:sz w:val="32"/>
          <w:szCs w:val="32"/>
        </w:rPr>
        <w:t>Погасити кредит відповідно до умов договору</w:t>
      </w:r>
    </w:p>
    <w:p w14:paraId="47FDC5F1" w14:textId="55B63FDE" w:rsidR="00EB29A7" w:rsidRPr="00E21283" w:rsidRDefault="00AF4439" w:rsidP="00C54424">
      <w:pPr>
        <w:spacing w:after="0" w:line="23" w:lineRule="atLeast"/>
        <w:rPr>
          <w:rFonts w:ascii="Arial" w:hAnsi="Arial" w:cs="Arial"/>
          <w:sz w:val="24"/>
          <w:szCs w:val="24"/>
        </w:rPr>
      </w:pPr>
      <w:r w:rsidRPr="00E21283">
        <w:rPr>
          <w:rFonts w:ascii="Arial" w:hAnsi="Arial" w:cs="Arial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5409" behindDoc="0" locked="0" layoutInCell="1" allowOverlap="1" wp14:anchorId="0AFF3DD1" wp14:editId="277C2D86">
                <wp:simplePos x="0" y="0"/>
                <wp:positionH relativeFrom="page">
                  <wp:posOffset>0</wp:posOffset>
                </wp:positionH>
                <wp:positionV relativeFrom="paragraph">
                  <wp:posOffset>1715135</wp:posOffset>
                </wp:positionV>
                <wp:extent cx="7545705" cy="620955"/>
                <wp:effectExtent l="0" t="0" r="17145" b="27305"/>
                <wp:wrapNone/>
                <wp:docPr id="7" name="Прямокут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5705" cy="62095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805DD4" w14:textId="064C7726" w:rsidR="00AF4439" w:rsidRPr="0009619E" w:rsidRDefault="00AF4439" w:rsidP="00AF443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AFF3DD1" id="Прямокутник 7" o:spid="_x0000_s1028" style="position:absolute;margin-left:0;margin-top:135.05pt;width:594.15pt;height:48.9pt;z-index:251665409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" fillcolor="#1f497d [3215]" strokecolor="#622423 [1605]" strokeweight="2pt">
                <v:textbox>
                  <w:txbxContent>
                    <w:p w14:paraId="76805DD4" w14:textId="064C7726" w:rsidR="00AF4439" w:rsidRPr="0009619E" w:rsidRDefault="00AF4439" w:rsidP="00AF4439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color w:val="auto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C54424" w:rsidRPr="00E21283">
        <w:rPr>
          <w:rFonts w:ascii="Arial" w:hAnsi="Arial" w:cs="Arial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3361" behindDoc="0" locked="0" layoutInCell="1" allowOverlap="1" wp14:anchorId="49A7E9E6" wp14:editId="3101E41D">
                <wp:simplePos x="0" y="0"/>
                <wp:positionH relativeFrom="page">
                  <wp:align>right</wp:align>
                </wp:positionH>
                <wp:positionV relativeFrom="paragraph">
                  <wp:posOffset>3270250</wp:posOffset>
                </wp:positionV>
                <wp:extent cx="7546207" cy="446320"/>
                <wp:effectExtent l="0" t="0" r="17145" b="11430"/>
                <wp:wrapNone/>
                <wp:docPr id="3" name="Прямокут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6207" cy="446320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 w="25400" cap="flat" cmpd="sng" algn="ctr">
                          <a:solidFill>
                            <a:srgbClr val="C0504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B8E1F45" w14:textId="33C65DE0" w:rsidR="00C54424" w:rsidRPr="0009619E" w:rsidRDefault="00C54424" w:rsidP="00C54424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9A7E9E6" id="Прямокутник 3" o:spid="_x0000_s1029" style="position:absolute;margin-left:543pt;margin-top:257.5pt;width:594.2pt;height:35.15pt;z-index:251663361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" fillcolor="#1f497d" strokecolor="#8c3836" strokeweight="2pt">
                <v:textbox>
                  <w:txbxContent>
                    <w:p w14:paraId="5B8E1F45" w14:textId="33C65DE0" w:rsidR="00C54424" w:rsidRPr="0009619E" w:rsidRDefault="00C54424" w:rsidP="00C54424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color w:val="auto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EB29A7" w:rsidRPr="00E21283" w:rsidSect="0051404E">
      <w:footerReference w:type="even" r:id="rId26"/>
      <w:footerReference w:type="default" r:id="rId27"/>
      <w:headerReference w:type="first" r:id="rId28"/>
      <w:pgSz w:w="11909" w:h="16834" w:code="9"/>
      <w:pgMar w:top="1440" w:right="1440" w:bottom="1440" w:left="1440" w:header="576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AA04B" w14:textId="77777777" w:rsidR="00D262F9" w:rsidRDefault="00D262F9" w:rsidP="007D52EF">
      <w:r>
        <w:separator/>
      </w:r>
    </w:p>
    <w:p w14:paraId="7EE44877" w14:textId="77777777" w:rsidR="00D262F9" w:rsidRDefault="00D262F9" w:rsidP="007D52EF"/>
    <w:p w14:paraId="16BCFAAA" w14:textId="77777777" w:rsidR="00D262F9" w:rsidRDefault="00D262F9" w:rsidP="007D52EF"/>
  </w:endnote>
  <w:endnote w:type="continuationSeparator" w:id="0">
    <w:p w14:paraId="07FBEDD1" w14:textId="77777777" w:rsidR="00D262F9" w:rsidRDefault="00D262F9" w:rsidP="007D52EF">
      <w:r>
        <w:continuationSeparator/>
      </w:r>
    </w:p>
    <w:p w14:paraId="66DF2332" w14:textId="77777777" w:rsidR="00D262F9" w:rsidRDefault="00D262F9" w:rsidP="007D52EF"/>
    <w:p w14:paraId="19561ED1" w14:textId="77777777" w:rsidR="00D262F9" w:rsidRDefault="00D262F9" w:rsidP="007D52EF"/>
  </w:endnote>
  <w:endnote w:type="continuationNotice" w:id="1">
    <w:p w14:paraId="5E425896" w14:textId="77777777" w:rsidR="00D262F9" w:rsidRDefault="00D262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SansMTStd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6E9D9" w14:textId="77777777" w:rsidR="00847292" w:rsidRDefault="00847292" w:rsidP="00E952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A61ABF" w14:textId="77777777" w:rsidR="00847292" w:rsidRDefault="00847292" w:rsidP="00585B4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1B11E" w14:textId="42704BC6" w:rsidR="00847292" w:rsidRPr="00585B47" w:rsidRDefault="00847292" w:rsidP="00E952A7">
    <w:pPr>
      <w:pStyle w:val="Footer"/>
      <w:framePr w:wrap="around" w:vAnchor="text" w:hAnchor="margin" w:xAlign="right" w:y="1"/>
      <w:rPr>
        <w:rStyle w:val="PageNumber"/>
        <w:b/>
      </w:rPr>
    </w:pPr>
    <w:r w:rsidRPr="00585B47">
      <w:rPr>
        <w:rStyle w:val="PageNumber"/>
        <w:b/>
      </w:rPr>
      <w:fldChar w:fldCharType="begin"/>
    </w:r>
    <w:r w:rsidRPr="00585B47">
      <w:rPr>
        <w:rStyle w:val="PageNumber"/>
        <w:b/>
      </w:rPr>
      <w:instrText xml:space="preserve">PAGE  </w:instrText>
    </w:r>
    <w:r w:rsidRPr="00585B47">
      <w:rPr>
        <w:rStyle w:val="PageNumber"/>
        <w:b/>
      </w:rPr>
      <w:fldChar w:fldCharType="separate"/>
    </w:r>
    <w:r w:rsidR="00C607ED">
      <w:rPr>
        <w:rStyle w:val="PageNumber"/>
        <w:b/>
        <w:noProof/>
      </w:rPr>
      <w:t>3</w:t>
    </w:r>
    <w:r w:rsidRPr="00585B47">
      <w:rPr>
        <w:rStyle w:val="PageNumber"/>
        <w:b/>
      </w:rPr>
      <w:fldChar w:fldCharType="end"/>
    </w:r>
  </w:p>
  <w:p w14:paraId="7D24964C" w14:textId="083DD6EF" w:rsidR="00847292" w:rsidRPr="002213BE" w:rsidRDefault="00847292" w:rsidP="0051404E">
    <w:pPr>
      <w:pStyle w:val="Footer"/>
      <w:ind w:left="1080" w:right="360" w:hanging="1080"/>
      <w:rPr>
        <w:rFonts w:asciiTheme="majorHAnsi" w:hAnsiTheme="majorHAnsi"/>
        <w:b/>
        <w:bCs/>
      </w:rPr>
    </w:pPr>
    <w:r w:rsidRPr="002213BE">
      <w:rPr>
        <w:rFonts w:asciiTheme="majorHAnsi" w:hAnsiTheme="majorHAnsi"/>
      </w:rPr>
      <w:t>usaid.gov</w:t>
    </w:r>
    <w:r w:rsidR="0051404E">
      <w:rPr>
        <w:rFonts w:asciiTheme="majorHAnsi" w:hAnsiTheme="majorHAnsi"/>
      </w:rPr>
      <w:tab/>
    </w:r>
    <w:r w:rsidRPr="002213BE">
      <w:rPr>
        <w:rFonts w:asciiTheme="majorHAnsi" w:hAnsiTheme="majorHAnsi"/>
      </w:rPr>
      <w:t xml:space="preserve">ПРОЄКТ USAID «Підвищення ефективності роботи і підзвітності органів місцевого самоврядування» («ГОВЕРЛА») |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45A48" w14:textId="77777777" w:rsidR="00D262F9" w:rsidRDefault="00D262F9" w:rsidP="007D52EF">
      <w:r>
        <w:separator/>
      </w:r>
    </w:p>
    <w:p w14:paraId="16985A92" w14:textId="77777777" w:rsidR="00D262F9" w:rsidRDefault="00D262F9" w:rsidP="007D52EF"/>
    <w:p w14:paraId="6DD7416B" w14:textId="77777777" w:rsidR="00D262F9" w:rsidRDefault="00D262F9" w:rsidP="007D52EF"/>
  </w:footnote>
  <w:footnote w:type="continuationSeparator" w:id="0">
    <w:p w14:paraId="68B23E19" w14:textId="77777777" w:rsidR="00D262F9" w:rsidRDefault="00D262F9" w:rsidP="007D52EF">
      <w:r>
        <w:continuationSeparator/>
      </w:r>
    </w:p>
    <w:p w14:paraId="19052E36" w14:textId="77777777" w:rsidR="00D262F9" w:rsidRDefault="00D262F9" w:rsidP="007D52EF"/>
    <w:p w14:paraId="76CA7B05" w14:textId="77777777" w:rsidR="00D262F9" w:rsidRDefault="00D262F9" w:rsidP="007D52EF"/>
  </w:footnote>
  <w:footnote w:type="continuationNotice" w:id="1">
    <w:p w14:paraId="00C31FA7" w14:textId="77777777" w:rsidR="00D262F9" w:rsidRDefault="00D262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5E66D" w14:textId="6196B774" w:rsidR="00556CED" w:rsidRDefault="00556CED">
    <w:pPr>
      <w:pStyle w:val="Header"/>
    </w:pPr>
  </w:p>
  <w:p w14:paraId="6E08D5D9" w14:textId="2F04B9C9" w:rsidR="00556CED" w:rsidRDefault="00556CED">
    <w:pPr>
      <w:pStyle w:val="Header"/>
    </w:pPr>
  </w:p>
  <w:p w14:paraId="63581E6C" w14:textId="4693FD3C" w:rsidR="00556CED" w:rsidRDefault="00556CED">
    <w:pPr>
      <w:pStyle w:val="Header"/>
    </w:pPr>
  </w:p>
  <w:p w14:paraId="49EC516E" w14:textId="09FCCF3E" w:rsidR="00556CED" w:rsidRDefault="00556CED">
    <w:pPr>
      <w:pStyle w:val="Header"/>
    </w:pPr>
  </w:p>
  <w:p w14:paraId="22103B43" w14:textId="45AFAEC9" w:rsidR="00556CED" w:rsidRDefault="00556C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E6E9D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16E79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72406AD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AEEADE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D5E2C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53D46D6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9B2ECC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E1E267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D1E8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5BC9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41CB5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B741908"/>
    <w:multiLevelType w:val="hybridMultilevel"/>
    <w:tmpl w:val="4E242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3E6172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ED359B"/>
    <w:multiLevelType w:val="hybridMultilevel"/>
    <w:tmpl w:val="510A57F8"/>
    <w:lvl w:ilvl="0" w:tplc="18F82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185A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9080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1607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4C1A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0454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CA9A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BC13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2E68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6875F5F"/>
    <w:multiLevelType w:val="hybridMultilevel"/>
    <w:tmpl w:val="E1A87BF6"/>
    <w:lvl w:ilvl="0" w:tplc="D620234E">
      <w:start w:val="1"/>
      <w:numFmt w:val="bullet"/>
      <w:lvlText w:val=""/>
      <w:lvlJc w:val="left"/>
      <w:pPr>
        <w:ind w:left="72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407617"/>
    <w:multiLevelType w:val="hybridMultilevel"/>
    <w:tmpl w:val="299E1AA8"/>
    <w:lvl w:ilvl="0" w:tplc="1C08D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B37616"/>
    <w:multiLevelType w:val="hybridMultilevel"/>
    <w:tmpl w:val="420642FC"/>
    <w:lvl w:ilvl="0" w:tplc="E07A5C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146912"/>
    <w:multiLevelType w:val="hybridMultilevel"/>
    <w:tmpl w:val="2E92EF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DB5840"/>
    <w:multiLevelType w:val="multilevel"/>
    <w:tmpl w:val="B58E82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8" w15:restartNumberingAfterBreak="0">
    <w:nsid w:val="210913F4"/>
    <w:multiLevelType w:val="hybridMultilevel"/>
    <w:tmpl w:val="EA2C2C3C"/>
    <w:lvl w:ilvl="0" w:tplc="68D633B6">
      <w:start w:val="1"/>
      <w:numFmt w:val="bullet"/>
      <w:pStyle w:val="Instruction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154DA5"/>
    <w:multiLevelType w:val="multilevel"/>
    <w:tmpl w:val="E08E6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375024D"/>
    <w:multiLevelType w:val="hybridMultilevel"/>
    <w:tmpl w:val="FF5E5060"/>
    <w:lvl w:ilvl="0" w:tplc="D9644D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6C75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CA81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CCB3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AE17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6A8D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522C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F20C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10FE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6D97FB4"/>
    <w:multiLevelType w:val="hybridMultilevel"/>
    <w:tmpl w:val="03B81B54"/>
    <w:lvl w:ilvl="0" w:tplc="BF583D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E291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CA86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4461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7C8D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527D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BA2C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7EE7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244A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72F61BB"/>
    <w:multiLevelType w:val="hybridMultilevel"/>
    <w:tmpl w:val="7F3E05CE"/>
    <w:lvl w:ilvl="0" w:tplc="F79A78AE">
      <w:start w:val="1"/>
      <w:numFmt w:val="bullet"/>
      <w:pStyle w:val="Bullet2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495363"/>
    <w:multiLevelType w:val="hybridMultilevel"/>
    <w:tmpl w:val="ABEE6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1D62C7"/>
    <w:multiLevelType w:val="hybridMultilevel"/>
    <w:tmpl w:val="6010A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3A5595"/>
    <w:multiLevelType w:val="hybridMultilevel"/>
    <w:tmpl w:val="E4F896EC"/>
    <w:lvl w:ilvl="0" w:tplc="6F186D8C">
      <w:start w:val="1"/>
      <w:numFmt w:val="bullet"/>
      <w:pStyle w:val="Bullet1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5F61D7"/>
    <w:multiLevelType w:val="hybridMultilevel"/>
    <w:tmpl w:val="990C0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1590F"/>
    <w:multiLevelType w:val="hybridMultilevel"/>
    <w:tmpl w:val="CC7AF71C"/>
    <w:lvl w:ilvl="0" w:tplc="B5703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C8B6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8661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5293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A88B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16D1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C80E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C017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ECB7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273EEE"/>
    <w:multiLevelType w:val="multilevel"/>
    <w:tmpl w:val="F328D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084C59"/>
    <w:multiLevelType w:val="multilevel"/>
    <w:tmpl w:val="8AF07B46"/>
    <w:lvl w:ilvl="0">
      <w:start w:val="1"/>
      <w:numFmt w:val="decimal"/>
      <w:lvlText w:val="%1)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strike w:val="0"/>
        <w:dstrike w:val="0"/>
        <w:u w:val="none"/>
        <w:effect w:val="none"/>
      </w:rPr>
    </w:lvl>
  </w:abstractNum>
  <w:abstractNum w:abstractNumId="30" w15:restartNumberingAfterBreak="0">
    <w:nsid w:val="71896188"/>
    <w:multiLevelType w:val="hybridMultilevel"/>
    <w:tmpl w:val="E47CF8AE"/>
    <w:lvl w:ilvl="0" w:tplc="EBC451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4C96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4475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603E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7615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026F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0E26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5084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1228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F9714F5"/>
    <w:multiLevelType w:val="hybridMultilevel"/>
    <w:tmpl w:val="59581146"/>
    <w:lvl w:ilvl="0" w:tplc="ECDC4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A431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503A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90FA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C43F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C603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BE39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FC7C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2408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3"/>
  </w:num>
  <w:num w:numId="14">
    <w:abstractNumId w:val="19"/>
  </w:num>
  <w:num w:numId="15">
    <w:abstractNumId w:val="16"/>
  </w:num>
  <w:num w:numId="16">
    <w:abstractNumId w:val="18"/>
  </w:num>
  <w:num w:numId="17">
    <w:abstractNumId w:val="25"/>
  </w:num>
  <w:num w:numId="18">
    <w:abstractNumId w:val="22"/>
  </w:num>
  <w:num w:numId="19">
    <w:abstractNumId w:val="25"/>
  </w:num>
  <w:num w:numId="20">
    <w:abstractNumId w:val="22"/>
  </w:num>
  <w:num w:numId="21">
    <w:abstractNumId w:val="18"/>
  </w:num>
  <w:num w:numId="22">
    <w:abstractNumId w:val="17"/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30"/>
  </w:num>
  <w:num w:numId="27">
    <w:abstractNumId w:val="12"/>
  </w:num>
  <w:num w:numId="28">
    <w:abstractNumId w:val="20"/>
  </w:num>
  <w:num w:numId="29">
    <w:abstractNumId w:val="31"/>
  </w:num>
  <w:num w:numId="30">
    <w:abstractNumId w:val="21"/>
  </w:num>
  <w:num w:numId="31">
    <w:abstractNumId w:val="27"/>
  </w:num>
  <w:num w:numId="32">
    <w:abstractNumId w:val="11"/>
  </w:num>
  <w:num w:numId="33">
    <w:abstractNumId w:val="24"/>
  </w:num>
  <w:num w:numId="34">
    <w:abstractNumId w:val="23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EAA"/>
    <w:rsid w:val="000121B3"/>
    <w:rsid w:val="00012AF3"/>
    <w:rsid w:val="000147C4"/>
    <w:rsid w:val="00014E2F"/>
    <w:rsid w:val="00015F12"/>
    <w:rsid w:val="00020E38"/>
    <w:rsid w:val="00022808"/>
    <w:rsid w:val="000253AA"/>
    <w:rsid w:val="00031972"/>
    <w:rsid w:val="00033601"/>
    <w:rsid w:val="00046DC4"/>
    <w:rsid w:val="00055831"/>
    <w:rsid w:val="00060150"/>
    <w:rsid w:val="0007025E"/>
    <w:rsid w:val="00072E28"/>
    <w:rsid w:val="000750F5"/>
    <w:rsid w:val="0007638A"/>
    <w:rsid w:val="0007690E"/>
    <w:rsid w:val="00082072"/>
    <w:rsid w:val="000826FF"/>
    <w:rsid w:val="0009417D"/>
    <w:rsid w:val="00094DB7"/>
    <w:rsid w:val="000958C5"/>
    <w:rsid w:val="0009619E"/>
    <w:rsid w:val="000974B3"/>
    <w:rsid w:val="000974BA"/>
    <w:rsid w:val="000A0CB2"/>
    <w:rsid w:val="000A1656"/>
    <w:rsid w:val="000A18B7"/>
    <w:rsid w:val="000A55C0"/>
    <w:rsid w:val="000C455A"/>
    <w:rsid w:val="000C7940"/>
    <w:rsid w:val="000C7F0E"/>
    <w:rsid w:val="000D4D6B"/>
    <w:rsid w:val="000D646A"/>
    <w:rsid w:val="000E3524"/>
    <w:rsid w:val="000E3769"/>
    <w:rsid w:val="00103FD7"/>
    <w:rsid w:val="0011553E"/>
    <w:rsid w:val="00132027"/>
    <w:rsid w:val="00142B9B"/>
    <w:rsid w:val="001443E0"/>
    <w:rsid w:val="0014467D"/>
    <w:rsid w:val="00147E45"/>
    <w:rsid w:val="0015357D"/>
    <w:rsid w:val="00163257"/>
    <w:rsid w:val="001657C4"/>
    <w:rsid w:val="00176771"/>
    <w:rsid w:val="00177F80"/>
    <w:rsid w:val="00187AA9"/>
    <w:rsid w:val="00187D08"/>
    <w:rsid w:val="0019070E"/>
    <w:rsid w:val="00193AF4"/>
    <w:rsid w:val="001A49DF"/>
    <w:rsid w:val="001B5625"/>
    <w:rsid w:val="001B5B22"/>
    <w:rsid w:val="001B6AC3"/>
    <w:rsid w:val="001B7673"/>
    <w:rsid w:val="001C1BFA"/>
    <w:rsid w:val="001F416D"/>
    <w:rsid w:val="001F5967"/>
    <w:rsid w:val="002004F4"/>
    <w:rsid w:val="002213BE"/>
    <w:rsid w:val="00231A17"/>
    <w:rsid w:val="00232EE4"/>
    <w:rsid w:val="002401E7"/>
    <w:rsid w:val="00244A47"/>
    <w:rsid w:val="00253C72"/>
    <w:rsid w:val="00254594"/>
    <w:rsid w:val="00254F2E"/>
    <w:rsid w:val="002606B4"/>
    <w:rsid w:val="0026454D"/>
    <w:rsid w:val="002726C6"/>
    <w:rsid w:val="002729ED"/>
    <w:rsid w:val="00277A48"/>
    <w:rsid w:val="00282ACE"/>
    <w:rsid w:val="0028350E"/>
    <w:rsid w:val="00291795"/>
    <w:rsid w:val="00293D03"/>
    <w:rsid w:val="00295257"/>
    <w:rsid w:val="002964D9"/>
    <w:rsid w:val="00297021"/>
    <w:rsid w:val="002B1B8B"/>
    <w:rsid w:val="002B2502"/>
    <w:rsid w:val="002B7500"/>
    <w:rsid w:val="002C2E25"/>
    <w:rsid w:val="002C5231"/>
    <w:rsid w:val="002C5B78"/>
    <w:rsid w:val="002E0292"/>
    <w:rsid w:val="002E30EF"/>
    <w:rsid w:val="002E3F0D"/>
    <w:rsid w:val="002F0567"/>
    <w:rsid w:val="002F58F2"/>
    <w:rsid w:val="002F72FC"/>
    <w:rsid w:val="00300E96"/>
    <w:rsid w:val="00312D7C"/>
    <w:rsid w:val="00315D48"/>
    <w:rsid w:val="003169FD"/>
    <w:rsid w:val="00321D9D"/>
    <w:rsid w:val="00326645"/>
    <w:rsid w:val="00331FE0"/>
    <w:rsid w:val="00333E6D"/>
    <w:rsid w:val="0033403C"/>
    <w:rsid w:val="00343287"/>
    <w:rsid w:val="0034395D"/>
    <w:rsid w:val="0034548E"/>
    <w:rsid w:val="0035031D"/>
    <w:rsid w:val="00354983"/>
    <w:rsid w:val="00355595"/>
    <w:rsid w:val="00356E95"/>
    <w:rsid w:val="003637B0"/>
    <w:rsid w:val="00364F7A"/>
    <w:rsid w:val="00365267"/>
    <w:rsid w:val="00365C72"/>
    <w:rsid w:val="003674E5"/>
    <w:rsid w:val="00382EA6"/>
    <w:rsid w:val="00383A70"/>
    <w:rsid w:val="0038597B"/>
    <w:rsid w:val="003867FA"/>
    <w:rsid w:val="003932CE"/>
    <w:rsid w:val="003A3ADC"/>
    <w:rsid w:val="003B1D31"/>
    <w:rsid w:val="003B610B"/>
    <w:rsid w:val="003C1E3E"/>
    <w:rsid w:val="003C1EF8"/>
    <w:rsid w:val="003C29EE"/>
    <w:rsid w:val="003C5A30"/>
    <w:rsid w:val="003D2E8F"/>
    <w:rsid w:val="003E6656"/>
    <w:rsid w:val="003F025B"/>
    <w:rsid w:val="003F092E"/>
    <w:rsid w:val="003F61F9"/>
    <w:rsid w:val="003F67C8"/>
    <w:rsid w:val="004071D9"/>
    <w:rsid w:val="00410EA9"/>
    <w:rsid w:val="00410FC2"/>
    <w:rsid w:val="004146DF"/>
    <w:rsid w:val="004203E1"/>
    <w:rsid w:val="00420B2A"/>
    <w:rsid w:val="00421D57"/>
    <w:rsid w:val="00422F47"/>
    <w:rsid w:val="004272DD"/>
    <w:rsid w:val="00434EC2"/>
    <w:rsid w:val="00437DBD"/>
    <w:rsid w:val="00444FD2"/>
    <w:rsid w:val="00451E9F"/>
    <w:rsid w:val="00452CE4"/>
    <w:rsid w:val="004570E8"/>
    <w:rsid w:val="0046102A"/>
    <w:rsid w:val="00464F4B"/>
    <w:rsid w:val="0046718B"/>
    <w:rsid w:val="0047207C"/>
    <w:rsid w:val="00473739"/>
    <w:rsid w:val="00477052"/>
    <w:rsid w:val="00482920"/>
    <w:rsid w:val="00485029"/>
    <w:rsid w:val="00493ADD"/>
    <w:rsid w:val="004A1798"/>
    <w:rsid w:val="004A2B48"/>
    <w:rsid w:val="004A6A41"/>
    <w:rsid w:val="004B46BA"/>
    <w:rsid w:val="004B5458"/>
    <w:rsid w:val="004B5ACC"/>
    <w:rsid w:val="004C278B"/>
    <w:rsid w:val="004C608B"/>
    <w:rsid w:val="004D0E3D"/>
    <w:rsid w:val="004D2B61"/>
    <w:rsid w:val="004D3CEA"/>
    <w:rsid w:val="004D5475"/>
    <w:rsid w:val="004E78E0"/>
    <w:rsid w:val="004F0A50"/>
    <w:rsid w:val="004F7A55"/>
    <w:rsid w:val="005005B1"/>
    <w:rsid w:val="00503771"/>
    <w:rsid w:val="00503B61"/>
    <w:rsid w:val="0050460B"/>
    <w:rsid w:val="00511473"/>
    <w:rsid w:val="00512481"/>
    <w:rsid w:val="0051301E"/>
    <w:rsid w:val="0051404E"/>
    <w:rsid w:val="00524232"/>
    <w:rsid w:val="00524469"/>
    <w:rsid w:val="00524E33"/>
    <w:rsid w:val="0052712C"/>
    <w:rsid w:val="00537AC0"/>
    <w:rsid w:val="00540229"/>
    <w:rsid w:val="0054277D"/>
    <w:rsid w:val="00542EE6"/>
    <w:rsid w:val="00555CFC"/>
    <w:rsid w:val="00556A7E"/>
    <w:rsid w:val="00556CED"/>
    <w:rsid w:val="00557588"/>
    <w:rsid w:val="00563A27"/>
    <w:rsid w:val="00565CE4"/>
    <w:rsid w:val="00570E3C"/>
    <w:rsid w:val="0057425F"/>
    <w:rsid w:val="00574A5C"/>
    <w:rsid w:val="00575A41"/>
    <w:rsid w:val="00576418"/>
    <w:rsid w:val="0058089D"/>
    <w:rsid w:val="00582AAE"/>
    <w:rsid w:val="00585B47"/>
    <w:rsid w:val="00591C7E"/>
    <w:rsid w:val="00593D92"/>
    <w:rsid w:val="0059527E"/>
    <w:rsid w:val="005B391E"/>
    <w:rsid w:val="005B6797"/>
    <w:rsid w:val="005C3B69"/>
    <w:rsid w:val="005C6916"/>
    <w:rsid w:val="005C74B1"/>
    <w:rsid w:val="005C794E"/>
    <w:rsid w:val="005D13C3"/>
    <w:rsid w:val="005D19F5"/>
    <w:rsid w:val="005D2B0B"/>
    <w:rsid w:val="005D4ED7"/>
    <w:rsid w:val="005D7E86"/>
    <w:rsid w:val="005E1AFE"/>
    <w:rsid w:val="005F0230"/>
    <w:rsid w:val="005F778D"/>
    <w:rsid w:val="006025F4"/>
    <w:rsid w:val="006111DF"/>
    <w:rsid w:val="00611C84"/>
    <w:rsid w:val="006204E8"/>
    <w:rsid w:val="00622871"/>
    <w:rsid w:val="00626CD3"/>
    <w:rsid w:val="00627212"/>
    <w:rsid w:val="00633C2A"/>
    <w:rsid w:val="00642BA9"/>
    <w:rsid w:val="0065050D"/>
    <w:rsid w:val="00652D8B"/>
    <w:rsid w:val="00655014"/>
    <w:rsid w:val="00656E2A"/>
    <w:rsid w:val="00657CA6"/>
    <w:rsid w:val="006770C3"/>
    <w:rsid w:val="00680CCE"/>
    <w:rsid w:val="0068304E"/>
    <w:rsid w:val="006851DD"/>
    <w:rsid w:val="00692E13"/>
    <w:rsid w:val="006953F8"/>
    <w:rsid w:val="006A13D1"/>
    <w:rsid w:val="006A2881"/>
    <w:rsid w:val="006B13E8"/>
    <w:rsid w:val="006B2CF9"/>
    <w:rsid w:val="006B52D9"/>
    <w:rsid w:val="006B6E07"/>
    <w:rsid w:val="006C0B19"/>
    <w:rsid w:val="006D2CC3"/>
    <w:rsid w:val="006D499D"/>
    <w:rsid w:val="006D6A7B"/>
    <w:rsid w:val="006E2B23"/>
    <w:rsid w:val="006E366B"/>
    <w:rsid w:val="006E41CA"/>
    <w:rsid w:val="006E5B05"/>
    <w:rsid w:val="006F4DF5"/>
    <w:rsid w:val="006F7D50"/>
    <w:rsid w:val="007017EE"/>
    <w:rsid w:val="0070796E"/>
    <w:rsid w:val="00710A13"/>
    <w:rsid w:val="007111DE"/>
    <w:rsid w:val="0071580F"/>
    <w:rsid w:val="00726459"/>
    <w:rsid w:val="00733939"/>
    <w:rsid w:val="00742B4C"/>
    <w:rsid w:val="007475F4"/>
    <w:rsid w:val="00752148"/>
    <w:rsid w:val="00754798"/>
    <w:rsid w:val="00762F60"/>
    <w:rsid w:val="00763957"/>
    <w:rsid w:val="00766840"/>
    <w:rsid w:val="00766DCE"/>
    <w:rsid w:val="00773004"/>
    <w:rsid w:val="00775C76"/>
    <w:rsid w:val="00781224"/>
    <w:rsid w:val="00782F50"/>
    <w:rsid w:val="00783B54"/>
    <w:rsid w:val="007A2A4E"/>
    <w:rsid w:val="007A5737"/>
    <w:rsid w:val="007B156F"/>
    <w:rsid w:val="007B5427"/>
    <w:rsid w:val="007B6C40"/>
    <w:rsid w:val="007B7B4B"/>
    <w:rsid w:val="007C3F8B"/>
    <w:rsid w:val="007D52EF"/>
    <w:rsid w:val="007F265F"/>
    <w:rsid w:val="007F4222"/>
    <w:rsid w:val="007F52A7"/>
    <w:rsid w:val="00810EDA"/>
    <w:rsid w:val="00822AF9"/>
    <w:rsid w:val="008243A8"/>
    <w:rsid w:val="00833ED2"/>
    <w:rsid w:val="00836145"/>
    <w:rsid w:val="008415B4"/>
    <w:rsid w:val="00847292"/>
    <w:rsid w:val="00854EDE"/>
    <w:rsid w:val="00855BC0"/>
    <w:rsid w:val="008607CA"/>
    <w:rsid w:val="008915D2"/>
    <w:rsid w:val="00895C95"/>
    <w:rsid w:val="008B3FB8"/>
    <w:rsid w:val="008B56C1"/>
    <w:rsid w:val="008E4FDA"/>
    <w:rsid w:val="008E58D5"/>
    <w:rsid w:val="008E7AEC"/>
    <w:rsid w:val="008F3E66"/>
    <w:rsid w:val="009057A1"/>
    <w:rsid w:val="00911EA4"/>
    <w:rsid w:val="00920FE4"/>
    <w:rsid w:val="009214CB"/>
    <w:rsid w:val="00921F43"/>
    <w:rsid w:val="00922D2D"/>
    <w:rsid w:val="00942693"/>
    <w:rsid w:val="00942B5F"/>
    <w:rsid w:val="0095623F"/>
    <w:rsid w:val="00960CE6"/>
    <w:rsid w:val="009675BD"/>
    <w:rsid w:val="0097197F"/>
    <w:rsid w:val="00973151"/>
    <w:rsid w:val="009749C1"/>
    <w:rsid w:val="00985141"/>
    <w:rsid w:val="009879CC"/>
    <w:rsid w:val="00997F75"/>
    <w:rsid w:val="009A019F"/>
    <w:rsid w:val="009A0FEE"/>
    <w:rsid w:val="009A5689"/>
    <w:rsid w:val="009B10FD"/>
    <w:rsid w:val="009B1CD3"/>
    <w:rsid w:val="009C32C9"/>
    <w:rsid w:val="009C6671"/>
    <w:rsid w:val="009D0A11"/>
    <w:rsid w:val="009D1A6E"/>
    <w:rsid w:val="009E3605"/>
    <w:rsid w:val="009F2E21"/>
    <w:rsid w:val="009F3100"/>
    <w:rsid w:val="009F34E4"/>
    <w:rsid w:val="009F39BF"/>
    <w:rsid w:val="009F77F4"/>
    <w:rsid w:val="00A00A8B"/>
    <w:rsid w:val="00A0430E"/>
    <w:rsid w:val="00A0472B"/>
    <w:rsid w:val="00A13B43"/>
    <w:rsid w:val="00A24A26"/>
    <w:rsid w:val="00A25738"/>
    <w:rsid w:val="00A31AD7"/>
    <w:rsid w:val="00A504AD"/>
    <w:rsid w:val="00A519DC"/>
    <w:rsid w:val="00A53A7A"/>
    <w:rsid w:val="00A600E9"/>
    <w:rsid w:val="00A63F78"/>
    <w:rsid w:val="00A64007"/>
    <w:rsid w:val="00A70620"/>
    <w:rsid w:val="00A727CB"/>
    <w:rsid w:val="00A74ADA"/>
    <w:rsid w:val="00A77FCE"/>
    <w:rsid w:val="00A83963"/>
    <w:rsid w:val="00A86FDA"/>
    <w:rsid w:val="00A87594"/>
    <w:rsid w:val="00A956C3"/>
    <w:rsid w:val="00A96E7E"/>
    <w:rsid w:val="00AA2733"/>
    <w:rsid w:val="00AA3D51"/>
    <w:rsid w:val="00AA411A"/>
    <w:rsid w:val="00AA4508"/>
    <w:rsid w:val="00AA6BD3"/>
    <w:rsid w:val="00AB1BC1"/>
    <w:rsid w:val="00AB30DD"/>
    <w:rsid w:val="00AB3DD8"/>
    <w:rsid w:val="00AC002E"/>
    <w:rsid w:val="00AC2ED2"/>
    <w:rsid w:val="00AC626C"/>
    <w:rsid w:val="00AD315C"/>
    <w:rsid w:val="00AD3282"/>
    <w:rsid w:val="00AD4029"/>
    <w:rsid w:val="00AD6C7D"/>
    <w:rsid w:val="00AE3929"/>
    <w:rsid w:val="00AE60A5"/>
    <w:rsid w:val="00AF4439"/>
    <w:rsid w:val="00AF7E62"/>
    <w:rsid w:val="00B00E0C"/>
    <w:rsid w:val="00B01AC2"/>
    <w:rsid w:val="00B02B71"/>
    <w:rsid w:val="00B1149C"/>
    <w:rsid w:val="00B143FC"/>
    <w:rsid w:val="00B2058D"/>
    <w:rsid w:val="00B301C1"/>
    <w:rsid w:val="00B31787"/>
    <w:rsid w:val="00B32223"/>
    <w:rsid w:val="00B54311"/>
    <w:rsid w:val="00B54FDA"/>
    <w:rsid w:val="00B66CB0"/>
    <w:rsid w:val="00B82040"/>
    <w:rsid w:val="00B82E8E"/>
    <w:rsid w:val="00B830D4"/>
    <w:rsid w:val="00B92DC4"/>
    <w:rsid w:val="00B93624"/>
    <w:rsid w:val="00B946D3"/>
    <w:rsid w:val="00BA03D9"/>
    <w:rsid w:val="00BA26C1"/>
    <w:rsid w:val="00BA60B2"/>
    <w:rsid w:val="00BB754A"/>
    <w:rsid w:val="00BD0638"/>
    <w:rsid w:val="00BE18BF"/>
    <w:rsid w:val="00BE4526"/>
    <w:rsid w:val="00BE5765"/>
    <w:rsid w:val="00BE58EA"/>
    <w:rsid w:val="00BE75B6"/>
    <w:rsid w:val="00BF1A8D"/>
    <w:rsid w:val="00BF74DB"/>
    <w:rsid w:val="00C01568"/>
    <w:rsid w:val="00C01D1B"/>
    <w:rsid w:val="00C12BEC"/>
    <w:rsid w:val="00C134BF"/>
    <w:rsid w:val="00C14654"/>
    <w:rsid w:val="00C1522F"/>
    <w:rsid w:val="00C16832"/>
    <w:rsid w:val="00C25D46"/>
    <w:rsid w:val="00C435BA"/>
    <w:rsid w:val="00C45272"/>
    <w:rsid w:val="00C5161A"/>
    <w:rsid w:val="00C52F94"/>
    <w:rsid w:val="00C54424"/>
    <w:rsid w:val="00C607ED"/>
    <w:rsid w:val="00C609E4"/>
    <w:rsid w:val="00C62265"/>
    <w:rsid w:val="00C710D8"/>
    <w:rsid w:val="00C7407F"/>
    <w:rsid w:val="00C77492"/>
    <w:rsid w:val="00C90EAA"/>
    <w:rsid w:val="00C93980"/>
    <w:rsid w:val="00C93EDA"/>
    <w:rsid w:val="00CA15D5"/>
    <w:rsid w:val="00CA20D9"/>
    <w:rsid w:val="00CA41F7"/>
    <w:rsid w:val="00CA6F0E"/>
    <w:rsid w:val="00CB3AA9"/>
    <w:rsid w:val="00CB7708"/>
    <w:rsid w:val="00CC1A7F"/>
    <w:rsid w:val="00CC3923"/>
    <w:rsid w:val="00CC79D5"/>
    <w:rsid w:val="00CD167C"/>
    <w:rsid w:val="00CD2DE6"/>
    <w:rsid w:val="00CE4179"/>
    <w:rsid w:val="00CE6E1A"/>
    <w:rsid w:val="00CE7AD6"/>
    <w:rsid w:val="00CF2489"/>
    <w:rsid w:val="00CF4A0E"/>
    <w:rsid w:val="00CF7297"/>
    <w:rsid w:val="00CF77E0"/>
    <w:rsid w:val="00D00679"/>
    <w:rsid w:val="00D009A6"/>
    <w:rsid w:val="00D10CB3"/>
    <w:rsid w:val="00D11337"/>
    <w:rsid w:val="00D1300F"/>
    <w:rsid w:val="00D216D2"/>
    <w:rsid w:val="00D24D63"/>
    <w:rsid w:val="00D262F9"/>
    <w:rsid w:val="00D26B84"/>
    <w:rsid w:val="00D302C0"/>
    <w:rsid w:val="00D41318"/>
    <w:rsid w:val="00D4629F"/>
    <w:rsid w:val="00D51506"/>
    <w:rsid w:val="00D56925"/>
    <w:rsid w:val="00D63FBC"/>
    <w:rsid w:val="00D66A79"/>
    <w:rsid w:val="00D72C96"/>
    <w:rsid w:val="00D77C74"/>
    <w:rsid w:val="00D87A8E"/>
    <w:rsid w:val="00D91974"/>
    <w:rsid w:val="00D96C36"/>
    <w:rsid w:val="00DA5BD0"/>
    <w:rsid w:val="00DB2478"/>
    <w:rsid w:val="00DD0E1D"/>
    <w:rsid w:val="00DD527E"/>
    <w:rsid w:val="00DE30B5"/>
    <w:rsid w:val="00DE7319"/>
    <w:rsid w:val="00DF0E1F"/>
    <w:rsid w:val="00DF3609"/>
    <w:rsid w:val="00DF690B"/>
    <w:rsid w:val="00E02C14"/>
    <w:rsid w:val="00E02E25"/>
    <w:rsid w:val="00E13BDB"/>
    <w:rsid w:val="00E20134"/>
    <w:rsid w:val="00E21283"/>
    <w:rsid w:val="00E25FA1"/>
    <w:rsid w:val="00E3331C"/>
    <w:rsid w:val="00E3765B"/>
    <w:rsid w:val="00E436D8"/>
    <w:rsid w:val="00E47643"/>
    <w:rsid w:val="00E5208C"/>
    <w:rsid w:val="00E57440"/>
    <w:rsid w:val="00E635C1"/>
    <w:rsid w:val="00E67990"/>
    <w:rsid w:val="00E71296"/>
    <w:rsid w:val="00E7279E"/>
    <w:rsid w:val="00E72A48"/>
    <w:rsid w:val="00E752A4"/>
    <w:rsid w:val="00E76B40"/>
    <w:rsid w:val="00E774DA"/>
    <w:rsid w:val="00E77F88"/>
    <w:rsid w:val="00E80B43"/>
    <w:rsid w:val="00E819ED"/>
    <w:rsid w:val="00E850F2"/>
    <w:rsid w:val="00E93D42"/>
    <w:rsid w:val="00E952A7"/>
    <w:rsid w:val="00EA0D42"/>
    <w:rsid w:val="00EA32DA"/>
    <w:rsid w:val="00EB0C8C"/>
    <w:rsid w:val="00EB1DCA"/>
    <w:rsid w:val="00EB28BB"/>
    <w:rsid w:val="00EB29A7"/>
    <w:rsid w:val="00EB7451"/>
    <w:rsid w:val="00ED3C02"/>
    <w:rsid w:val="00ED3D6C"/>
    <w:rsid w:val="00ED41A0"/>
    <w:rsid w:val="00EE30C7"/>
    <w:rsid w:val="00EE320F"/>
    <w:rsid w:val="00EF3B6C"/>
    <w:rsid w:val="00F0797F"/>
    <w:rsid w:val="00F1242C"/>
    <w:rsid w:val="00F13C5D"/>
    <w:rsid w:val="00F2740F"/>
    <w:rsid w:val="00F35133"/>
    <w:rsid w:val="00F36576"/>
    <w:rsid w:val="00F44322"/>
    <w:rsid w:val="00F4674C"/>
    <w:rsid w:val="00F4695A"/>
    <w:rsid w:val="00F50136"/>
    <w:rsid w:val="00F52EC7"/>
    <w:rsid w:val="00F546D8"/>
    <w:rsid w:val="00F62ED8"/>
    <w:rsid w:val="00F66A44"/>
    <w:rsid w:val="00F66D64"/>
    <w:rsid w:val="00F67861"/>
    <w:rsid w:val="00F70A83"/>
    <w:rsid w:val="00F806FE"/>
    <w:rsid w:val="00F822B5"/>
    <w:rsid w:val="00F86343"/>
    <w:rsid w:val="00F9011A"/>
    <w:rsid w:val="00F93E78"/>
    <w:rsid w:val="00F96D8D"/>
    <w:rsid w:val="00F97054"/>
    <w:rsid w:val="00FA1C72"/>
    <w:rsid w:val="00FB32E0"/>
    <w:rsid w:val="00FC2DA2"/>
    <w:rsid w:val="00FD6183"/>
    <w:rsid w:val="00FE75DD"/>
    <w:rsid w:val="00FE7DD8"/>
    <w:rsid w:val="00FF0139"/>
    <w:rsid w:val="00FF6503"/>
    <w:rsid w:val="3909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658454"/>
  <w14:defaultImageDpi w14:val="300"/>
  <w15:docId w15:val="{167F9964-9178-49CE-8CE9-2224DEF20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2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6B52D9"/>
    <w:pPr>
      <w:spacing w:after="240" w:line="280" w:lineRule="atLeast"/>
    </w:pPr>
    <w:rPr>
      <w:rFonts w:ascii="Gill Sans MT" w:hAnsi="Gill Sans MT" w:cs="GillSansMTStd-Book"/>
      <w:color w:val="6C6463"/>
      <w:sz w:val="22"/>
      <w:szCs w:val="22"/>
    </w:rPr>
  </w:style>
  <w:style w:type="paragraph" w:styleId="Heading1">
    <w:name w:val="heading 1"/>
    <w:next w:val="Normal"/>
    <w:link w:val="Heading1Char"/>
    <w:uiPriority w:val="2"/>
    <w:qFormat/>
    <w:rsid w:val="00BA60B2"/>
    <w:pPr>
      <w:spacing w:before="360" w:after="120"/>
      <w:outlineLvl w:val="0"/>
    </w:pPr>
    <w:rPr>
      <w:rFonts w:ascii="Gill Sans MT" w:hAnsi="Gill Sans MT" w:cs="GillSansMTStd-Book"/>
      <w:b/>
      <w:bCs/>
      <w:caps/>
      <w:noProof/>
      <w:color w:val="C2113A"/>
      <w:sz w:val="28"/>
      <w:szCs w:val="26"/>
    </w:rPr>
  </w:style>
  <w:style w:type="paragraph" w:styleId="Heading2">
    <w:name w:val="heading 2"/>
    <w:basedOn w:val="Normal"/>
    <w:next w:val="Normal"/>
    <w:link w:val="Heading2Char"/>
    <w:uiPriority w:val="2"/>
    <w:qFormat/>
    <w:rsid w:val="004B46BA"/>
    <w:pPr>
      <w:spacing w:before="360" w:after="120"/>
      <w:outlineLvl w:val="1"/>
    </w:pPr>
    <w:rPr>
      <w:b/>
      <w:bCs/>
      <w:caps/>
      <w:color w:val="auto"/>
      <w:sz w:val="20"/>
    </w:rPr>
  </w:style>
  <w:style w:type="paragraph" w:styleId="Heading3">
    <w:name w:val="heading 3"/>
    <w:basedOn w:val="Heading2"/>
    <w:next w:val="Normal"/>
    <w:link w:val="Heading3Char"/>
    <w:uiPriority w:val="2"/>
    <w:qFormat/>
    <w:rsid w:val="00585B47"/>
    <w:pPr>
      <w:outlineLvl w:val="2"/>
    </w:pPr>
    <w:rPr>
      <w:b w:val="0"/>
      <w:bCs w:val="0"/>
      <w:color w:val="C2113A"/>
      <w:szCs w:val="20"/>
    </w:rPr>
  </w:style>
  <w:style w:type="paragraph" w:styleId="Heading4">
    <w:name w:val="heading 4"/>
    <w:aliases w:val="Run-In"/>
    <w:next w:val="Normal"/>
    <w:link w:val="Heading4Char"/>
    <w:uiPriority w:val="2"/>
    <w:qFormat/>
    <w:rsid w:val="00E3331C"/>
    <w:pPr>
      <w:outlineLvl w:val="3"/>
    </w:pPr>
    <w:rPr>
      <w:rFonts w:ascii="Gill Sans MT" w:hAnsi="Gill Sans MT" w:cs="GillSansMTStd-Book"/>
      <w:b/>
      <w:bCs/>
      <w:caps/>
      <w:color w:val="6C6463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A60B2"/>
    <w:rPr>
      <w:rFonts w:ascii="Gill Sans MT" w:hAnsi="Gill Sans MT" w:cs="GillSansMTStd-Book"/>
      <w:b/>
      <w:bCs/>
      <w:caps/>
      <w:noProof/>
      <w:color w:val="C2113A"/>
      <w:sz w:val="28"/>
      <w:szCs w:val="26"/>
    </w:rPr>
  </w:style>
  <w:style w:type="paragraph" w:styleId="NoSpacing">
    <w:name w:val="No Spacing"/>
    <w:uiPriority w:val="3"/>
    <w:qFormat/>
    <w:rsid w:val="00E3331C"/>
    <w:pPr>
      <w:widowControl w:val="0"/>
      <w:autoSpaceDE w:val="0"/>
      <w:autoSpaceDN w:val="0"/>
      <w:adjustRightInd w:val="0"/>
      <w:textAlignment w:val="center"/>
    </w:pPr>
    <w:rPr>
      <w:rFonts w:ascii="Gill Sans MT" w:hAnsi="Gill Sans MT" w:cs="GillSansMTStd-Book"/>
      <w:color w:val="6C6463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5C74B1"/>
    <w:pPr>
      <w:spacing w:line="560" w:lineRule="atLeast"/>
      <w:contextualSpacing/>
    </w:pPr>
    <w:rPr>
      <w:rFonts w:eastAsiaTheme="majorEastAsia" w:cstheme="majorBidi"/>
      <w:caps/>
      <w:noProof/>
      <w:color w:val="C2113A"/>
      <w:kern w:val="24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5C74B1"/>
    <w:rPr>
      <w:rFonts w:ascii="Gill Sans MT" w:eastAsiaTheme="majorEastAsia" w:hAnsi="Gill Sans MT" w:cstheme="majorBidi"/>
      <w:caps/>
      <w:noProof/>
      <w:color w:val="C2113A"/>
      <w:kern w:val="24"/>
      <w:sz w:val="52"/>
      <w:szCs w:val="52"/>
    </w:rPr>
  </w:style>
  <w:style w:type="paragraph" w:styleId="Footer">
    <w:name w:val="footer"/>
    <w:basedOn w:val="Normal"/>
    <w:link w:val="FooterChar"/>
    <w:uiPriority w:val="99"/>
    <w:unhideWhenUsed/>
    <w:qFormat/>
    <w:rsid w:val="006770C3"/>
    <w:pPr>
      <w:tabs>
        <w:tab w:val="center" w:pos="4320"/>
        <w:tab w:val="right" w:pos="8640"/>
      </w:tabs>
      <w:spacing w:after="0" w:line="240" w:lineRule="auto"/>
    </w:pPr>
    <w:rPr>
      <w:caps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770C3"/>
    <w:rPr>
      <w:rFonts w:ascii="Gill Sans MT" w:hAnsi="Gill Sans MT" w:cs="GillSansMTStd-Book"/>
      <w:caps/>
      <w:color w:val="565A5C"/>
      <w:sz w:val="16"/>
      <w:szCs w:val="16"/>
    </w:rPr>
  </w:style>
  <w:style w:type="paragraph" w:styleId="Subtitle">
    <w:name w:val="Subtitle"/>
    <w:aliases w:val="Intro"/>
    <w:basedOn w:val="Normal"/>
    <w:next w:val="Normal"/>
    <w:link w:val="SubtitleChar"/>
    <w:uiPriority w:val="1"/>
    <w:qFormat/>
    <w:rsid w:val="00E3331C"/>
    <w:pPr>
      <w:numPr>
        <w:ilvl w:val="1"/>
      </w:numPr>
      <w:spacing w:after="360" w:line="400" w:lineRule="atLeast"/>
    </w:pPr>
    <w:rPr>
      <w:rFonts w:eastAsia="Calibri" w:cs="Calibri"/>
      <w:sz w:val="32"/>
      <w:szCs w:val="32"/>
    </w:rPr>
  </w:style>
  <w:style w:type="character" w:customStyle="1" w:styleId="SubtitleChar">
    <w:name w:val="Subtitle Char"/>
    <w:aliases w:val="Intro Char"/>
    <w:basedOn w:val="DefaultParagraphFont"/>
    <w:link w:val="Subtitle"/>
    <w:uiPriority w:val="1"/>
    <w:rsid w:val="00E3331C"/>
    <w:rPr>
      <w:rFonts w:ascii="Gill Sans MT" w:eastAsia="Calibri" w:hAnsi="Gill Sans MT" w:cs="Calibri"/>
      <w:color w:val="6C6463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3331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31C"/>
    <w:rPr>
      <w:rFonts w:ascii="Gill Sans MT" w:hAnsi="Gill Sans MT" w:cs="GillSansMTStd-Book"/>
      <w:color w:val="6C6463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2"/>
    <w:rsid w:val="004B46BA"/>
    <w:rPr>
      <w:rFonts w:ascii="Gill Sans MT" w:hAnsi="Gill Sans MT" w:cs="GillSansMTStd-Book"/>
      <w:b/>
      <w:bCs/>
      <w:caps/>
      <w:sz w:val="20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F546D8"/>
  </w:style>
  <w:style w:type="character" w:customStyle="1" w:styleId="Heading3Char">
    <w:name w:val="Heading 3 Char"/>
    <w:basedOn w:val="DefaultParagraphFont"/>
    <w:link w:val="Heading3"/>
    <w:uiPriority w:val="2"/>
    <w:rsid w:val="00585B47"/>
    <w:rPr>
      <w:rFonts w:ascii="Gill Sans MT" w:hAnsi="Gill Sans MT" w:cs="GillSansMTStd-Book"/>
      <w:caps/>
      <w:color w:val="C2113A"/>
      <w:sz w:val="20"/>
      <w:szCs w:val="20"/>
    </w:rPr>
  </w:style>
  <w:style w:type="character" w:customStyle="1" w:styleId="Heading4Char">
    <w:name w:val="Heading 4 Char"/>
    <w:aliases w:val="Run-In Char"/>
    <w:basedOn w:val="DefaultParagraphFont"/>
    <w:link w:val="Heading4"/>
    <w:uiPriority w:val="2"/>
    <w:rsid w:val="00E3331C"/>
    <w:rPr>
      <w:rFonts w:ascii="Gill Sans MT" w:hAnsi="Gill Sans MT" w:cs="GillSansMTStd-Book"/>
      <w:b/>
      <w:bCs/>
      <w:caps/>
      <w:color w:val="6C6463"/>
      <w:sz w:val="20"/>
      <w:szCs w:val="22"/>
    </w:rPr>
  </w:style>
  <w:style w:type="paragraph" w:customStyle="1" w:styleId="Bullet1">
    <w:name w:val="Bullet 1"/>
    <w:basedOn w:val="Normal"/>
    <w:uiPriority w:val="2"/>
    <w:qFormat/>
    <w:rsid w:val="00E3331C"/>
    <w:pPr>
      <w:numPr>
        <w:numId w:val="19"/>
      </w:numPr>
      <w:ind w:left="274" w:hanging="27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0A1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A13"/>
    <w:rPr>
      <w:rFonts w:ascii="Lucida Grande" w:hAnsi="Lucida Grande" w:cs="GillSansMTStd-Book"/>
      <w:color w:val="565A5C"/>
      <w:sz w:val="18"/>
      <w:szCs w:val="18"/>
    </w:rPr>
  </w:style>
  <w:style w:type="paragraph" w:customStyle="1" w:styleId="Bullet2">
    <w:name w:val="Bullet 2"/>
    <w:uiPriority w:val="2"/>
    <w:qFormat/>
    <w:rsid w:val="00E3331C"/>
    <w:pPr>
      <w:numPr>
        <w:numId w:val="20"/>
      </w:numPr>
      <w:spacing w:after="240" w:line="280" w:lineRule="atLeast"/>
      <w:ind w:left="548" w:hanging="274"/>
    </w:pPr>
    <w:rPr>
      <w:rFonts w:ascii="Gill Sans MT" w:hAnsi="Gill Sans MT" w:cs="GillSansMTStd-Book"/>
      <w:color w:val="6C6463"/>
      <w:sz w:val="22"/>
      <w:szCs w:val="22"/>
    </w:rPr>
  </w:style>
  <w:style w:type="paragraph" w:customStyle="1" w:styleId="Right-Credit">
    <w:name w:val="Right-Credit"/>
    <w:basedOn w:val="Normal"/>
    <w:next w:val="Normal"/>
    <w:uiPriority w:val="99"/>
    <w:qFormat/>
    <w:rsid w:val="00E3331C"/>
    <w:pPr>
      <w:suppressAutoHyphens/>
      <w:spacing w:before="40" w:after="40" w:line="240" w:lineRule="auto"/>
      <w:jc w:val="right"/>
    </w:pPr>
    <w:rPr>
      <w:rFonts w:ascii="GillSansMTStd-Book" w:hAnsi="GillSansMTStd-Book"/>
      <w:caps/>
      <w:spacing w:val="1"/>
      <w:sz w:val="12"/>
      <w:szCs w:val="12"/>
    </w:rPr>
  </w:style>
  <w:style w:type="paragraph" w:customStyle="1" w:styleId="Instructions">
    <w:name w:val="Instructions"/>
    <w:next w:val="Normal"/>
    <w:uiPriority w:val="2"/>
    <w:qFormat/>
    <w:rsid w:val="00781224"/>
    <w:pPr>
      <w:numPr>
        <w:numId w:val="21"/>
      </w:numPr>
      <w:spacing w:before="120" w:after="120"/>
      <w:ind w:left="180" w:hanging="180"/>
    </w:pPr>
    <w:rPr>
      <w:rFonts w:ascii="Gill Sans MT" w:hAnsi="Gill Sans MT" w:cs="GillSansMTStd-Book"/>
      <w:color w:val="404040" w:themeColor="text1" w:themeTint="BF"/>
      <w:sz w:val="20"/>
      <w:szCs w:val="22"/>
    </w:rPr>
  </w:style>
  <w:style w:type="paragraph" w:styleId="List">
    <w:name w:val="List"/>
    <w:basedOn w:val="Normal"/>
    <w:uiPriority w:val="99"/>
    <w:semiHidden/>
    <w:unhideWhenUsed/>
    <w:rsid w:val="00CA41F7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819ED"/>
    <w:pPr>
      <w:ind w:left="720" w:hanging="360"/>
      <w:contextualSpacing/>
    </w:pPr>
  </w:style>
  <w:style w:type="character" w:styleId="Hyperlink">
    <w:name w:val="Hyperlink"/>
    <w:basedOn w:val="DefaultParagraphFont"/>
    <w:uiPriority w:val="99"/>
    <w:unhideWhenUsed/>
    <w:rsid w:val="00E3331C"/>
    <w:rPr>
      <w:rFonts w:ascii="Gill Sans MT" w:hAnsi="Gill Sans MT"/>
      <w:b w:val="0"/>
      <w:i w:val="0"/>
      <w:color w:val="6C6463"/>
      <w:sz w:val="22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96C36"/>
    <w:rPr>
      <w:rFonts w:ascii="Gill Sans MT" w:hAnsi="Gill Sans MT"/>
      <w:b w:val="0"/>
      <w:i w:val="0"/>
      <w:color w:val="7F7F7F" w:themeColor="text1" w:themeTint="80"/>
      <w:sz w:val="22"/>
      <w:u w:val="single"/>
    </w:rPr>
  </w:style>
  <w:style w:type="paragraph" w:customStyle="1" w:styleId="Left-Credit">
    <w:name w:val="Left-Credit"/>
    <w:basedOn w:val="Normal"/>
    <w:next w:val="Normal"/>
    <w:qFormat/>
    <w:rsid w:val="00E3331C"/>
    <w:pPr>
      <w:spacing w:before="40" w:after="40" w:line="240" w:lineRule="auto"/>
    </w:pPr>
    <w:rPr>
      <w:caps/>
      <w:noProof/>
      <w:sz w:val="12"/>
      <w:szCs w:val="12"/>
    </w:rPr>
  </w:style>
  <w:style w:type="paragraph" w:styleId="Quote">
    <w:name w:val="Quote"/>
    <w:basedOn w:val="Subtitle"/>
    <w:next w:val="Normal"/>
    <w:link w:val="QuoteChar"/>
    <w:uiPriority w:val="29"/>
    <w:qFormat/>
    <w:rsid w:val="00E3331C"/>
    <w:pPr>
      <w:spacing w:before="240" w:after="240" w:line="240" w:lineRule="auto"/>
    </w:pPr>
    <w:rPr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E3331C"/>
    <w:rPr>
      <w:rFonts w:ascii="Gill Sans MT" w:eastAsia="Calibri" w:hAnsi="Gill Sans MT" w:cs="Calibri"/>
      <w:color w:val="6C6463"/>
      <w:sz w:val="28"/>
      <w:szCs w:val="28"/>
    </w:rPr>
  </w:style>
  <w:style w:type="paragraph" w:customStyle="1" w:styleId="In-LinePhoto">
    <w:name w:val="In-Line Photo"/>
    <w:next w:val="Left-Credit"/>
    <w:qFormat/>
    <w:rsid w:val="00E3331C"/>
    <w:pPr>
      <w:spacing w:before="480"/>
      <w:jc w:val="right"/>
    </w:pPr>
    <w:rPr>
      <w:rFonts w:ascii="Gill Sans MT" w:hAnsi="Gill Sans MT"/>
      <w:noProof/>
      <w:color w:val="6C6463"/>
      <w:sz w:val="22"/>
      <w:szCs w:val="20"/>
    </w:rPr>
  </w:style>
  <w:style w:type="paragraph" w:customStyle="1" w:styleId="Photo">
    <w:name w:val="Photo"/>
    <w:uiPriority w:val="2"/>
    <w:qFormat/>
    <w:rsid w:val="00E3331C"/>
    <w:rPr>
      <w:rFonts w:ascii="Gill Sans MT" w:hAnsi="Gill Sans MT"/>
      <w:noProof/>
      <w:color w:val="6C6463"/>
      <w:sz w:val="22"/>
      <w:szCs w:val="20"/>
    </w:rPr>
  </w:style>
  <w:style w:type="paragraph" w:customStyle="1" w:styleId="CaptionBox">
    <w:name w:val="Caption Box"/>
    <w:uiPriority w:val="2"/>
    <w:qFormat/>
    <w:rsid w:val="00E3331C"/>
    <w:pPr>
      <w:spacing w:before="120" w:after="120"/>
    </w:pPr>
    <w:rPr>
      <w:rFonts w:ascii="Gill Sans MT" w:hAnsi="Gill Sans MT" w:cs="GillSansMTStd-Book"/>
      <w:color w:val="6C6463"/>
      <w:sz w:val="16"/>
      <w:szCs w:val="16"/>
    </w:rPr>
  </w:style>
  <w:style w:type="table" w:styleId="TableGrid">
    <w:name w:val="Table Grid"/>
    <w:basedOn w:val="TableNormal"/>
    <w:uiPriority w:val="59"/>
    <w:rsid w:val="00E75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46DF"/>
    <w:pPr>
      <w:ind w:left="720"/>
      <w:contextualSpacing/>
    </w:pPr>
  </w:style>
  <w:style w:type="character" w:customStyle="1" w:styleId="rvts37">
    <w:name w:val="rvts37"/>
    <w:basedOn w:val="DefaultParagraphFont"/>
    <w:rsid w:val="000C455A"/>
  </w:style>
  <w:style w:type="paragraph" w:customStyle="1" w:styleId="rvps12">
    <w:name w:val="rvps12"/>
    <w:basedOn w:val="Normal"/>
    <w:rsid w:val="00D56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5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75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75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60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757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2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5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39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1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8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60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6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7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25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image" Target="media/image8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1.sv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svg"/><Relationship Id="rId25" Type="http://schemas.openxmlformats.org/officeDocument/2006/relationships/image" Target="media/image15.sv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image" Target="media/image14.png"/><Relationship Id="rId5" Type="http://schemas.openxmlformats.org/officeDocument/2006/relationships/numbering" Target="numbering.xml"/><Relationship Id="rId15" Type="http://schemas.openxmlformats.org/officeDocument/2006/relationships/image" Target="media/image5.svg"/><Relationship Id="rId23" Type="http://schemas.openxmlformats.org/officeDocument/2006/relationships/image" Target="media/image13.svg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sv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quintela\Downloads\USAID_Cover_Factsheet_template_Ltr_2.22.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16B43B00DFF643B26A7376B770BAB1" ma:contentTypeVersion="13" ma:contentTypeDescription="Create a new document." ma:contentTypeScope="" ma:versionID="115f1d5a8fd9459d9b528b002495a873">
  <xsd:schema xmlns:xsd="http://www.w3.org/2001/XMLSchema" xmlns:xs="http://www.w3.org/2001/XMLSchema" xmlns:p="http://schemas.microsoft.com/office/2006/metadata/properties" xmlns:ns2="c2b8314e-b01c-4b1c-8975-1a719bf2dd30" xmlns:ns3="57cc6d9f-7fd8-455e-9f91-46b852fe7930" targetNamespace="http://schemas.microsoft.com/office/2006/metadata/properties" ma:root="true" ma:fieldsID="67b88fa2d4d40b48151d040eec237a1e" ns2:_="" ns3:_="">
    <xsd:import namespace="c2b8314e-b01c-4b1c-8975-1a719bf2dd30"/>
    <xsd:import namespace="57cc6d9f-7fd8-455e-9f91-46b852fe79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8314e-b01c-4b1c-8975-1a719bf2dd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c6d9f-7fd8-455e-9f91-46b852fe7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CF6053-D420-4447-A3C1-36086E4CA2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b8314e-b01c-4b1c-8975-1a719bf2dd30"/>
    <ds:schemaRef ds:uri="57cc6d9f-7fd8-455e-9f91-46b852fe79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721ACD-DC1F-4C24-AB8C-E1FD089104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8FDB34-8C18-4B50-A1EF-A06A97A81B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4BBE8A2-9AB3-4089-B01F-FE3100619C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USAID_Cover_Factsheet_template_Ltr_2.22.2017.dotx</Template>
  <TotalTime>1</TotalTime>
  <Pages>7</Pages>
  <Words>885</Words>
  <Characters>5045</Characters>
  <Application>Microsoft Office Word</Application>
  <DocSecurity>4</DocSecurity>
  <Lines>42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USAID</Company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Quintela</dc:creator>
  <cp:keywords/>
  <dc:description/>
  <cp:lastModifiedBy>Maria Moroz</cp:lastModifiedBy>
  <cp:revision>2</cp:revision>
  <cp:lastPrinted>2021-05-21T19:42:00Z</cp:lastPrinted>
  <dcterms:created xsi:type="dcterms:W3CDTF">2022-06-09T12:15:00Z</dcterms:created>
  <dcterms:modified xsi:type="dcterms:W3CDTF">2022-06-09T12:15:00Z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4096</vt:i4>
  </property>
  <property fmtid="{D5CDD505-2E9C-101B-9397-08002B2CF9AE}" pid="3" name="ContentTypeId">
    <vt:lpwstr>0x0101000416B43B00DFF643B26A7376B770BAB1</vt:lpwstr>
  </property>
</Properties>
</file>