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41EA55" w14:textId="56DD28AD" w:rsidR="00054E28" w:rsidRPr="00293413" w:rsidRDefault="00293413" w:rsidP="00A908D9">
      <w:pPr>
        <w:spacing w:after="0" w:line="240" w:lineRule="auto"/>
        <w:jc w:val="center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uk-UA"/>
        </w:rPr>
        <w:t>Системи управління фінансами/</w:t>
      </w:r>
      <w:r>
        <w:rPr>
          <w:rFonts w:ascii="Arial" w:hAnsi="Arial" w:cs="Arial"/>
          <w:b/>
          <w:bCs/>
          <w:lang w:val="en-US"/>
        </w:rPr>
        <w:t>Financial</w:t>
      </w:r>
      <w:r w:rsidRPr="00293413">
        <w:rPr>
          <w:rFonts w:ascii="Arial" w:hAnsi="Arial" w:cs="Arial"/>
          <w:b/>
          <w:bCs/>
          <w:lang w:val="en-US"/>
        </w:rPr>
        <w:t xml:space="preserve"> </w:t>
      </w:r>
      <w:r>
        <w:rPr>
          <w:rFonts w:ascii="Arial" w:hAnsi="Arial" w:cs="Arial"/>
          <w:b/>
          <w:bCs/>
          <w:lang w:val="en-US"/>
        </w:rPr>
        <w:t>management systems</w:t>
      </w:r>
    </w:p>
    <w:p w14:paraId="4B37F6B6" w14:textId="77777777" w:rsidR="00335CA8" w:rsidRPr="00293413" w:rsidRDefault="00335CA8" w:rsidP="00054E28">
      <w:pPr>
        <w:spacing w:after="0" w:line="240" w:lineRule="auto"/>
        <w:jc w:val="center"/>
        <w:rPr>
          <w:rFonts w:ascii="Arial" w:hAnsi="Arial" w:cs="Arial"/>
          <w:b/>
          <w:bCs/>
          <w:lang w:val="en-US"/>
        </w:rPr>
      </w:pPr>
    </w:p>
    <w:p w14:paraId="24FC1A98" w14:textId="3AF333AE" w:rsidR="00293413" w:rsidRPr="00594A78" w:rsidRDefault="00293413" w:rsidP="00293413">
      <w:pPr>
        <w:jc w:val="center"/>
        <w:rPr>
          <w:rFonts w:ascii="Arial" w:hAnsi="Arial" w:cs="Arial"/>
          <w:b/>
          <w:color w:val="000000"/>
          <w:lang w:val="en-US"/>
        </w:rPr>
      </w:pPr>
      <w:r w:rsidRPr="00594A78">
        <w:rPr>
          <w:rFonts w:ascii="Arial" w:hAnsi="Arial" w:cs="Arial"/>
          <w:b/>
          <w:color w:val="000000"/>
          <w:lang w:val="en-US"/>
        </w:rPr>
        <w:t>(</w:t>
      </w:r>
      <w:r>
        <w:rPr>
          <w:rFonts w:ascii="Arial" w:hAnsi="Arial" w:cs="Arial"/>
          <w:b/>
          <w:color w:val="000000"/>
        </w:rPr>
        <w:t>Додаток</w:t>
      </w:r>
      <w:r w:rsidRPr="00594A78">
        <w:rPr>
          <w:rFonts w:ascii="Arial" w:hAnsi="Arial" w:cs="Arial"/>
          <w:b/>
          <w:color w:val="000000"/>
          <w:lang w:val="en-US"/>
        </w:rPr>
        <w:t xml:space="preserve"> 2/</w:t>
      </w:r>
      <w:r>
        <w:rPr>
          <w:rFonts w:ascii="Arial" w:hAnsi="Arial" w:cs="Arial"/>
          <w:b/>
          <w:color w:val="000000"/>
          <w:lang w:val="en-US"/>
        </w:rPr>
        <w:t>Annex</w:t>
      </w:r>
      <w:r w:rsidRPr="00594A78">
        <w:rPr>
          <w:rFonts w:ascii="Arial" w:hAnsi="Arial" w:cs="Arial"/>
          <w:b/>
          <w:color w:val="000000"/>
          <w:lang w:val="en-US"/>
        </w:rPr>
        <w:t xml:space="preserve"> 2)</w:t>
      </w:r>
    </w:p>
    <w:p w14:paraId="5679EE4A" w14:textId="77777777" w:rsidR="009F6610" w:rsidRPr="00335CA8" w:rsidRDefault="009F6610" w:rsidP="00054E28">
      <w:pPr>
        <w:spacing w:after="0" w:line="240" w:lineRule="auto"/>
        <w:rPr>
          <w:rFonts w:ascii="Arial" w:hAnsi="Arial" w:cs="Arial"/>
          <w:lang w:val="en-US"/>
        </w:rPr>
      </w:pPr>
    </w:p>
    <w:p w14:paraId="1EB776D5" w14:textId="08CC7976" w:rsidR="00054E28" w:rsidRDefault="00594A78" w:rsidP="00054E28">
      <w:pPr>
        <w:spacing w:after="0" w:line="240" w:lineRule="auto"/>
        <w:rPr>
          <w:rFonts w:ascii="Arial" w:hAnsi="Arial" w:cs="Arial"/>
          <w:i/>
          <w:sz w:val="20"/>
          <w:szCs w:val="20"/>
          <w:lang w:val="en-US"/>
        </w:rPr>
      </w:pPr>
      <w:r w:rsidRPr="00594A78">
        <w:rPr>
          <w:rFonts w:ascii="Arial" w:hAnsi="Arial" w:cs="Arial"/>
          <w:i/>
          <w:sz w:val="20"/>
          <w:szCs w:val="20"/>
          <w:lang w:val="uk-UA"/>
        </w:rPr>
        <w:t xml:space="preserve">Будь ласка, заповніть українською та англійською мовами/ </w:t>
      </w:r>
      <w:r w:rsidR="00293413" w:rsidRPr="00594A78">
        <w:rPr>
          <w:rFonts w:ascii="Arial" w:hAnsi="Arial" w:cs="Arial"/>
          <w:i/>
          <w:sz w:val="20"/>
          <w:szCs w:val="20"/>
          <w:lang w:val="en-US"/>
        </w:rPr>
        <w:t>Please fill</w:t>
      </w:r>
      <w:r w:rsidR="00A36EFD">
        <w:rPr>
          <w:rFonts w:ascii="Arial" w:hAnsi="Arial" w:cs="Arial"/>
          <w:i/>
          <w:sz w:val="20"/>
          <w:szCs w:val="20"/>
          <w:lang w:val="en-US"/>
        </w:rPr>
        <w:t xml:space="preserve"> the template</w:t>
      </w:r>
      <w:bookmarkStart w:id="0" w:name="_GoBack"/>
      <w:bookmarkEnd w:id="0"/>
      <w:r w:rsidR="00293413" w:rsidRPr="00594A78">
        <w:rPr>
          <w:rFonts w:ascii="Arial" w:hAnsi="Arial" w:cs="Arial"/>
          <w:i/>
          <w:sz w:val="20"/>
          <w:szCs w:val="20"/>
          <w:lang w:val="en-US"/>
        </w:rPr>
        <w:t xml:space="preserve"> in </w:t>
      </w:r>
      <w:r w:rsidRPr="00594A78">
        <w:rPr>
          <w:rFonts w:ascii="Arial" w:hAnsi="Arial" w:cs="Arial"/>
          <w:i/>
          <w:sz w:val="20"/>
          <w:szCs w:val="20"/>
          <w:lang w:val="en-US"/>
        </w:rPr>
        <w:t>Ukrainian and English</w:t>
      </w:r>
    </w:p>
    <w:p w14:paraId="07C25D42" w14:textId="77777777" w:rsidR="00594A78" w:rsidRPr="00594A78" w:rsidRDefault="00594A78" w:rsidP="00054E28">
      <w:pPr>
        <w:spacing w:after="0" w:line="240" w:lineRule="auto"/>
        <w:rPr>
          <w:rStyle w:val="Hyperlink"/>
          <w:rFonts w:ascii="Arial" w:hAnsi="Arial" w:cs="Arial"/>
          <w:i/>
          <w:sz w:val="20"/>
          <w:szCs w:val="20"/>
          <w:lang w:val="en-US"/>
        </w:rPr>
      </w:pPr>
    </w:p>
    <w:p w14:paraId="38D4B79F" w14:textId="77777777" w:rsidR="00054E28" w:rsidRDefault="00054E28" w:rsidP="00054E28">
      <w:pPr>
        <w:spacing w:after="0" w:line="240" w:lineRule="auto"/>
        <w:rPr>
          <w:lang w:val="en-US"/>
        </w:rPr>
      </w:pP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439"/>
        <w:gridCol w:w="2813"/>
        <w:gridCol w:w="6733"/>
      </w:tblGrid>
      <w:tr w:rsidR="00293413" w:rsidRPr="00A36EFD" w14:paraId="7B02080E" w14:textId="77777777" w:rsidTr="00293413">
        <w:tc>
          <w:tcPr>
            <w:tcW w:w="439" w:type="dxa"/>
            <w:shd w:val="clear" w:color="auto" w:fill="D9D9D9" w:themeFill="background1" w:themeFillShade="D9"/>
          </w:tcPr>
          <w:p w14:paraId="35D7129A" w14:textId="5234C1AA" w:rsidR="00293413" w:rsidRDefault="00293413" w:rsidP="002934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813" w:type="dxa"/>
            <w:shd w:val="clear" w:color="auto" w:fill="D9D9D9" w:themeFill="background1" w:themeFillShade="D9"/>
          </w:tcPr>
          <w:p w14:paraId="1AFC1CC7" w14:textId="2B9C6AEA" w:rsidR="00293413" w:rsidRDefault="00293413" w:rsidP="00293413">
            <w:pPr>
              <w:rPr>
                <w:lang w:val="uk-UA"/>
              </w:rPr>
            </w:pPr>
            <w:r>
              <w:rPr>
                <w:lang w:val="uk-UA"/>
              </w:rPr>
              <w:t>Назва організації (повна)</w:t>
            </w:r>
          </w:p>
          <w:p w14:paraId="1F728B18" w14:textId="77777777" w:rsidR="000752D1" w:rsidRDefault="000752D1" w:rsidP="000752D1">
            <w:pPr>
              <w:rPr>
                <w:lang w:val="en-US"/>
              </w:rPr>
            </w:pPr>
          </w:p>
          <w:p w14:paraId="16F16667" w14:textId="76785FEC" w:rsidR="00293413" w:rsidRPr="00E17C61" w:rsidRDefault="000752D1" w:rsidP="00293413">
            <w:pPr>
              <w:rPr>
                <w:lang w:val="en-US"/>
              </w:rPr>
            </w:pPr>
            <w:r w:rsidRPr="006B3093">
              <w:rPr>
                <w:lang w:val="en-US"/>
              </w:rPr>
              <w:t xml:space="preserve">Name of </w:t>
            </w:r>
            <w:r>
              <w:rPr>
                <w:lang w:val="en-US"/>
              </w:rPr>
              <w:t>CSO</w:t>
            </w:r>
          </w:p>
        </w:tc>
        <w:tc>
          <w:tcPr>
            <w:tcW w:w="6733" w:type="dxa"/>
            <w:shd w:val="clear" w:color="auto" w:fill="auto"/>
          </w:tcPr>
          <w:p w14:paraId="45F249B2" w14:textId="77777777" w:rsidR="00293413" w:rsidRPr="00E17C61" w:rsidRDefault="00293413" w:rsidP="00293413">
            <w:pPr>
              <w:rPr>
                <w:lang w:val="en-US"/>
              </w:rPr>
            </w:pPr>
          </w:p>
        </w:tc>
      </w:tr>
      <w:tr w:rsidR="00293413" w:rsidRPr="00A36EFD" w14:paraId="4520C843" w14:textId="77777777" w:rsidTr="00293413">
        <w:tc>
          <w:tcPr>
            <w:tcW w:w="439" w:type="dxa"/>
            <w:shd w:val="clear" w:color="auto" w:fill="D9D9D9" w:themeFill="background1" w:themeFillShade="D9"/>
          </w:tcPr>
          <w:p w14:paraId="7AE25D25" w14:textId="3F6199B5" w:rsidR="00293413" w:rsidRPr="00293413" w:rsidRDefault="00293413" w:rsidP="002934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813" w:type="dxa"/>
            <w:shd w:val="clear" w:color="auto" w:fill="D9D9D9" w:themeFill="background1" w:themeFillShade="D9"/>
          </w:tcPr>
          <w:p w14:paraId="24626E82" w14:textId="5FA57C6B" w:rsidR="00293413" w:rsidRDefault="00293413" w:rsidP="00293413">
            <w:pPr>
              <w:rPr>
                <w:lang w:val="ru-RU"/>
              </w:rPr>
            </w:pPr>
            <w:r>
              <w:rPr>
                <w:lang w:val="uk-UA"/>
              </w:rPr>
              <w:t>Головна контактна особа</w:t>
            </w:r>
            <w:r w:rsidRPr="00C64BF3">
              <w:rPr>
                <w:lang w:val="ru-RU"/>
              </w:rPr>
              <w:t xml:space="preserve"> (</w:t>
            </w:r>
            <w:r>
              <w:rPr>
                <w:lang w:val="uk-UA"/>
              </w:rPr>
              <w:t>прізвище, ім</w:t>
            </w:r>
            <w:r w:rsidRPr="00C64BF3">
              <w:rPr>
                <w:lang w:val="ru-RU"/>
              </w:rPr>
              <w:t>’</w:t>
            </w:r>
            <w:r>
              <w:rPr>
                <w:lang w:val="uk-UA"/>
              </w:rPr>
              <w:t>я, контактний номер телефону, електронна адреса</w:t>
            </w:r>
            <w:r w:rsidRPr="00C64BF3">
              <w:rPr>
                <w:lang w:val="ru-RU"/>
              </w:rPr>
              <w:t>)</w:t>
            </w:r>
          </w:p>
          <w:p w14:paraId="6AA3106D" w14:textId="77777777" w:rsidR="000752D1" w:rsidRDefault="000752D1" w:rsidP="00293413">
            <w:pPr>
              <w:rPr>
                <w:lang w:val="ru-RU"/>
              </w:rPr>
            </w:pPr>
          </w:p>
          <w:p w14:paraId="591C4E80" w14:textId="777C1D7F" w:rsidR="00293413" w:rsidRPr="000752D1" w:rsidRDefault="000752D1" w:rsidP="00293413">
            <w:pPr>
              <w:rPr>
                <w:lang w:val="en-US"/>
              </w:rPr>
            </w:pPr>
            <w:r w:rsidRPr="006B3093">
              <w:rPr>
                <w:lang w:val="en-US"/>
              </w:rPr>
              <w:t>Primary contact person</w:t>
            </w:r>
            <w:r>
              <w:rPr>
                <w:lang w:val="en-US"/>
              </w:rPr>
              <w:t xml:space="preserve"> (Surname, Name, contact phone number, email)</w:t>
            </w:r>
          </w:p>
        </w:tc>
        <w:tc>
          <w:tcPr>
            <w:tcW w:w="6733" w:type="dxa"/>
            <w:shd w:val="clear" w:color="auto" w:fill="auto"/>
          </w:tcPr>
          <w:p w14:paraId="2DFC5A4B" w14:textId="77777777" w:rsidR="00293413" w:rsidRPr="000752D1" w:rsidRDefault="00293413" w:rsidP="00293413">
            <w:pPr>
              <w:rPr>
                <w:lang w:val="en-US"/>
              </w:rPr>
            </w:pPr>
          </w:p>
        </w:tc>
      </w:tr>
      <w:tr w:rsidR="00293413" w:rsidRPr="00A36EFD" w14:paraId="5C01D0C3" w14:textId="77777777" w:rsidTr="00293413">
        <w:tc>
          <w:tcPr>
            <w:tcW w:w="439" w:type="dxa"/>
            <w:shd w:val="clear" w:color="auto" w:fill="D9D9D9" w:themeFill="background1" w:themeFillShade="D9"/>
          </w:tcPr>
          <w:p w14:paraId="55EF0576" w14:textId="1E528AD9" w:rsidR="00293413" w:rsidRPr="00293413" w:rsidRDefault="00293413" w:rsidP="002934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813" w:type="dxa"/>
            <w:shd w:val="clear" w:color="auto" w:fill="D9D9D9" w:themeFill="background1" w:themeFillShade="D9"/>
          </w:tcPr>
          <w:p w14:paraId="6F363C4D" w14:textId="598E7A92" w:rsidR="00293413" w:rsidRDefault="00293413" w:rsidP="00293413">
            <w:pPr>
              <w:rPr>
                <w:lang w:val="uk-UA"/>
              </w:rPr>
            </w:pPr>
            <w:r>
              <w:rPr>
                <w:lang w:val="uk-UA"/>
              </w:rPr>
              <w:t>Номер державної реєстрації</w:t>
            </w:r>
          </w:p>
          <w:p w14:paraId="4A011066" w14:textId="25DEFF55" w:rsidR="000752D1" w:rsidRDefault="000752D1" w:rsidP="00293413">
            <w:pPr>
              <w:rPr>
                <w:lang w:val="uk-UA"/>
              </w:rPr>
            </w:pPr>
          </w:p>
          <w:p w14:paraId="4DB1538D" w14:textId="0304DEB1" w:rsidR="00293413" w:rsidRPr="00E17C61" w:rsidRDefault="000752D1" w:rsidP="00293413">
            <w:pPr>
              <w:rPr>
                <w:lang w:val="en-US"/>
              </w:rPr>
            </w:pPr>
            <w:r>
              <w:rPr>
                <w:lang w:val="en-US"/>
              </w:rPr>
              <w:t>Legal registration number</w:t>
            </w:r>
          </w:p>
        </w:tc>
        <w:tc>
          <w:tcPr>
            <w:tcW w:w="6733" w:type="dxa"/>
            <w:shd w:val="clear" w:color="auto" w:fill="auto"/>
          </w:tcPr>
          <w:p w14:paraId="26DF3505" w14:textId="77777777" w:rsidR="00293413" w:rsidRPr="00E17C61" w:rsidRDefault="00293413" w:rsidP="00293413">
            <w:pPr>
              <w:rPr>
                <w:lang w:val="en-US"/>
              </w:rPr>
            </w:pPr>
          </w:p>
        </w:tc>
      </w:tr>
      <w:tr w:rsidR="00293413" w:rsidRPr="00A36EFD" w14:paraId="3988BBDA" w14:textId="77777777" w:rsidTr="00293413">
        <w:tc>
          <w:tcPr>
            <w:tcW w:w="439" w:type="dxa"/>
            <w:shd w:val="clear" w:color="auto" w:fill="D9D9D9" w:themeFill="background1" w:themeFillShade="D9"/>
          </w:tcPr>
          <w:p w14:paraId="5E6B6703" w14:textId="4385D065" w:rsidR="00293413" w:rsidRPr="00594A78" w:rsidRDefault="00594A78" w:rsidP="002934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813" w:type="dxa"/>
            <w:shd w:val="clear" w:color="auto" w:fill="D9D9D9" w:themeFill="background1" w:themeFillShade="D9"/>
          </w:tcPr>
          <w:p w14:paraId="12073C1A" w14:textId="07D5CE55" w:rsidR="00293413" w:rsidRDefault="00293413" w:rsidP="00293413">
            <w:pPr>
              <w:rPr>
                <w:lang w:val="ru-RU"/>
              </w:rPr>
            </w:pPr>
            <w:r>
              <w:rPr>
                <w:lang w:val="uk-UA"/>
              </w:rPr>
              <w:t>Опишіть, будь ласка, Вашу внутрішню структуру управління</w:t>
            </w:r>
            <w:r w:rsidRPr="00C64BF3">
              <w:rPr>
                <w:lang w:val="ru-RU"/>
              </w:rPr>
              <w:t>.</w:t>
            </w:r>
          </w:p>
          <w:p w14:paraId="30595724" w14:textId="6E70C5C2" w:rsidR="000752D1" w:rsidRDefault="000752D1" w:rsidP="00293413">
            <w:pPr>
              <w:rPr>
                <w:lang w:val="ru-RU"/>
              </w:rPr>
            </w:pPr>
          </w:p>
          <w:p w14:paraId="595BBCA6" w14:textId="543FE683" w:rsidR="00293413" w:rsidRPr="000752D1" w:rsidRDefault="000752D1" w:rsidP="00293413">
            <w:pPr>
              <w:rPr>
                <w:lang w:val="en-US"/>
              </w:rPr>
            </w:pPr>
            <w:r w:rsidRPr="006B3093">
              <w:rPr>
                <w:lang w:val="en-US"/>
              </w:rPr>
              <w:t xml:space="preserve">Please describe your </w:t>
            </w:r>
            <w:r>
              <w:rPr>
                <w:lang w:val="en-US"/>
              </w:rPr>
              <w:t>internal management</w:t>
            </w:r>
            <w:r w:rsidRPr="006B3093">
              <w:rPr>
                <w:lang w:val="en-US"/>
              </w:rPr>
              <w:t xml:space="preserve"> structure.</w:t>
            </w:r>
          </w:p>
        </w:tc>
        <w:tc>
          <w:tcPr>
            <w:tcW w:w="6733" w:type="dxa"/>
            <w:shd w:val="clear" w:color="auto" w:fill="auto"/>
          </w:tcPr>
          <w:p w14:paraId="2F610EFD" w14:textId="77777777" w:rsidR="00293413" w:rsidRPr="000752D1" w:rsidRDefault="00293413" w:rsidP="00293413">
            <w:pPr>
              <w:rPr>
                <w:lang w:val="en-US"/>
              </w:rPr>
            </w:pPr>
          </w:p>
        </w:tc>
      </w:tr>
      <w:tr w:rsidR="00293413" w:rsidRPr="00A36EFD" w14:paraId="732E57A9" w14:textId="77777777" w:rsidTr="00293413">
        <w:tc>
          <w:tcPr>
            <w:tcW w:w="439" w:type="dxa"/>
            <w:shd w:val="clear" w:color="auto" w:fill="D9D9D9" w:themeFill="background1" w:themeFillShade="D9"/>
          </w:tcPr>
          <w:p w14:paraId="0AC615C5" w14:textId="18C4810F" w:rsidR="00293413" w:rsidRPr="00594A78" w:rsidRDefault="00594A78" w:rsidP="002934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813" w:type="dxa"/>
            <w:shd w:val="clear" w:color="auto" w:fill="D9D9D9" w:themeFill="background1" w:themeFillShade="D9"/>
          </w:tcPr>
          <w:p w14:paraId="7295F540" w14:textId="72E47100" w:rsidR="00293413" w:rsidRDefault="00293413" w:rsidP="00293413">
            <w:pPr>
              <w:rPr>
                <w:lang w:val="uk-UA"/>
              </w:rPr>
            </w:pPr>
            <w:r>
              <w:rPr>
                <w:lang w:val="uk-UA"/>
              </w:rPr>
              <w:t>Загальна кількість працівників (повний та неповний робочий день</w:t>
            </w:r>
            <w:r w:rsidR="00594A78">
              <w:rPr>
                <w:lang w:val="uk-UA"/>
              </w:rPr>
              <w:t>/штатні-позаштатні працівники</w:t>
            </w:r>
            <w:r>
              <w:rPr>
                <w:lang w:val="uk-UA"/>
              </w:rPr>
              <w:t>)</w:t>
            </w:r>
            <w:r w:rsidRPr="00594A78">
              <w:rPr>
                <w:lang w:val="uk-UA"/>
              </w:rPr>
              <w:t xml:space="preserve">. </w:t>
            </w:r>
            <w:r>
              <w:rPr>
                <w:lang w:val="uk-UA"/>
              </w:rPr>
              <w:t>Будь ласка, зазначте кількість працівників-жінок та чоловіків.</w:t>
            </w:r>
          </w:p>
          <w:p w14:paraId="49E0663C" w14:textId="77777777" w:rsidR="009D6A82" w:rsidRDefault="009D6A82" w:rsidP="00293413">
            <w:pPr>
              <w:rPr>
                <w:lang w:val="uk-UA"/>
              </w:rPr>
            </w:pPr>
          </w:p>
          <w:p w14:paraId="6C3DDED6" w14:textId="40BEF585" w:rsidR="00293413" w:rsidRPr="009D6A82" w:rsidRDefault="009D6A82" w:rsidP="00293413">
            <w:pPr>
              <w:rPr>
                <w:lang w:val="en-US"/>
              </w:rPr>
            </w:pPr>
            <w:r w:rsidRPr="006B3093">
              <w:rPr>
                <w:lang w:val="en-US"/>
              </w:rPr>
              <w:t>Total</w:t>
            </w:r>
            <w:r w:rsidRPr="00E17C61">
              <w:rPr>
                <w:lang w:val="uk-UA"/>
              </w:rPr>
              <w:t xml:space="preserve"> </w:t>
            </w:r>
            <w:r w:rsidRPr="006B3093">
              <w:rPr>
                <w:lang w:val="en-US"/>
              </w:rPr>
              <w:t>number</w:t>
            </w:r>
            <w:r w:rsidRPr="00E17C61">
              <w:rPr>
                <w:lang w:val="uk-UA"/>
              </w:rPr>
              <w:t xml:space="preserve"> </w:t>
            </w:r>
            <w:r w:rsidRPr="006B3093">
              <w:rPr>
                <w:lang w:val="en-US"/>
              </w:rPr>
              <w:t>of</w:t>
            </w:r>
            <w:r w:rsidRPr="00E17C61">
              <w:rPr>
                <w:lang w:val="uk-UA"/>
              </w:rPr>
              <w:t xml:space="preserve"> </w:t>
            </w:r>
            <w:r w:rsidRPr="006B3093">
              <w:rPr>
                <w:lang w:val="en-US"/>
              </w:rPr>
              <w:t>full</w:t>
            </w:r>
            <w:r w:rsidRPr="00E17C61">
              <w:rPr>
                <w:lang w:val="uk-UA"/>
              </w:rPr>
              <w:t>-</w:t>
            </w:r>
            <w:r w:rsidRPr="006B3093">
              <w:rPr>
                <w:lang w:val="en-US"/>
              </w:rPr>
              <w:t>time</w:t>
            </w:r>
            <w:r w:rsidRPr="00E17C61">
              <w:rPr>
                <w:lang w:val="uk-UA"/>
              </w:rPr>
              <w:t xml:space="preserve">/ </w:t>
            </w:r>
            <w:r w:rsidRPr="006B3093">
              <w:rPr>
                <w:lang w:val="en-US"/>
              </w:rPr>
              <w:t>part</w:t>
            </w:r>
            <w:r w:rsidRPr="00E17C61">
              <w:rPr>
                <w:lang w:val="uk-UA"/>
              </w:rPr>
              <w:t>-</w:t>
            </w:r>
            <w:r w:rsidRPr="006B3093">
              <w:rPr>
                <w:lang w:val="en-US"/>
              </w:rPr>
              <w:t>time</w:t>
            </w:r>
            <w:r w:rsidRPr="00E17C61">
              <w:rPr>
                <w:lang w:val="uk-UA"/>
              </w:rPr>
              <w:t xml:space="preserve"> </w:t>
            </w:r>
            <w:r w:rsidRPr="006B3093">
              <w:rPr>
                <w:lang w:val="en-US"/>
              </w:rPr>
              <w:t>employees</w:t>
            </w:r>
            <w:r w:rsidRPr="00E17C61">
              <w:rPr>
                <w:lang w:val="uk-UA"/>
              </w:rPr>
              <w:t xml:space="preserve">. </w:t>
            </w:r>
            <w:r w:rsidRPr="006B3093">
              <w:rPr>
                <w:lang w:val="en-US"/>
              </w:rPr>
              <w:t>Please provide figures by gender.</w:t>
            </w:r>
          </w:p>
        </w:tc>
        <w:tc>
          <w:tcPr>
            <w:tcW w:w="6733" w:type="dxa"/>
            <w:shd w:val="clear" w:color="auto" w:fill="auto"/>
          </w:tcPr>
          <w:p w14:paraId="1C9AA165" w14:textId="77777777" w:rsidR="00293413" w:rsidRPr="009D6A82" w:rsidRDefault="00293413" w:rsidP="00293413">
            <w:pPr>
              <w:rPr>
                <w:lang w:val="en-US"/>
              </w:rPr>
            </w:pPr>
          </w:p>
        </w:tc>
      </w:tr>
      <w:tr w:rsidR="00293413" w:rsidRPr="00A36EFD" w14:paraId="5F5C09A2" w14:textId="77777777" w:rsidTr="00F1248C">
        <w:tc>
          <w:tcPr>
            <w:tcW w:w="439" w:type="dxa"/>
            <w:shd w:val="clear" w:color="auto" w:fill="F2DBDB" w:themeFill="accent2" w:themeFillTint="33"/>
          </w:tcPr>
          <w:p w14:paraId="1D76CE79" w14:textId="6B9D8DF1" w:rsidR="00293413" w:rsidRPr="00594A78" w:rsidRDefault="00594A78" w:rsidP="002934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813" w:type="dxa"/>
            <w:shd w:val="clear" w:color="auto" w:fill="F2DBDB" w:themeFill="accent2" w:themeFillTint="33"/>
          </w:tcPr>
          <w:p w14:paraId="582BE58A" w14:textId="45594BDB" w:rsidR="00293413" w:rsidRDefault="00293413" w:rsidP="00293413">
            <w:pPr>
              <w:rPr>
                <w:lang w:val="ru-RU"/>
              </w:rPr>
            </w:pPr>
            <w:r>
              <w:rPr>
                <w:lang w:val="uk-UA"/>
              </w:rPr>
              <w:t>Чи є у Вас кваліфікований бухгалтер</w:t>
            </w:r>
            <w:r w:rsidRPr="00C64BF3">
              <w:rPr>
                <w:lang w:val="ru-RU"/>
              </w:rPr>
              <w:t xml:space="preserve">? </w:t>
            </w:r>
            <w:r>
              <w:rPr>
                <w:lang w:val="uk-UA"/>
              </w:rPr>
              <w:t>Він/вона працює повний чи неповний день</w:t>
            </w:r>
            <w:r w:rsidRPr="00C64BF3">
              <w:rPr>
                <w:lang w:val="ru-RU"/>
              </w:rPr>
              <w:t>?</w:t>
            </w:r>
          </w:p>
          <w:p w14:paraId="0DBFF74A" w14:textId="77777777" w:rsidR="00293413" w:rsidRPr="00C64BF3" w:rsidRDefault="00293413" w:rsidP="00293413">
            <w:pPr>
              <w:rPr>
                <w:lang w:val="ru-RU"/>
              </w:rPr>
            </w:pPr>
          </w:p>
          <w:p w14:paraId="1F245C1D" w14:textId="77777777" w:rsidR="00293413" w:rsidRDefault="00293413" w:rsidP="00293413">
            <w:pPr>
              <w:rPr>
                <w:lang w:val="en-US"/>
              </w:rPr>
            </w:pPr>
            <w:r w:rsidRPr="006B3093">
              <w:rPr>
                <w:lang w:val="en-US"/>
              </w:rPr>
              <w:t>Do you have a qualified accountant? Is he/she a part time or full time employee?</w:t>
            </w:r>
          </w:p>
          <w:p w14:paraId="71DBC9DA" w14:textId="34110A7C" w:rsidR="00293413" w:rsidRPr="006B3093" w:rsidRDefault="00293413" w:rsidP="00293413">
            <w:pPr>
              <w:rPr>
                <w:lang w:val="en-US"/>
              </w:rPr>
            </w:pPr>
          </w:p>
        </w:tc>
        <w:tc>
          <w:tcPr>
            <w:tcW w:w="6733" w:type="dxa"/>
          </w:tcPr>
          <w:p w14:paraId="17DB9E7E" w14:textId="77777777" w:rsidR="00293413" w:rsidRPr="006B3093" w:rsidRDefault="00293413" w:rsidP="00293413">
            <w:pPr>
              <w:rPr>
                <w:lang w:val="en-US"/>
              </w:rPr>
            </w:pPr>
          </w:p>
        </w:tc>
      </w:tr>
      <w:tr w:rsidR="00293413" w:rsidRPr="00293413" w14:paraId="7D24B4CB" w14:textId="77777777" w:rsidTr="00F1248C">
        <w:tc>
          <w:tcPr>
            <w:tcW w:w="439" w:type="dxa"/>
            <w:shd w:val="clear" w:color="auto" w:fill="F2DBDB" w:themeFill="accent2" w:themeFillTint="33"/>
          </w:tcPr>
          <w:p w14:paraId="68EA7F17" w14:textId="44FFEB31" w:rsidR="00293413" w:rsidRPr="00594A78" w:rsidRDefault="00594A78" w:rsidP="002934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813" w:type="dxa"/>
            <w:shd w:val="clear" w:color="auto" w:fill="F2DBDB" w:themeFill="accent2" w:themeFillTint="33"/>
          </w:tcPr>
          <w:p w14:paraId="48FA0A27" w14:textId="77777777" w:rsidR="00293413" w:rsidRDefault="00293413" w:rsidP="00293413">
            <w:pPr>
              <w:rPr>
                <w:lang w:val="en-US"/>
              </w:rPr>
            </w:pPr>
            <w:r>
              <w:rPr>
                <w:lang w:val="uk-UA"/>
              </w:rPr>
              <w:t>Чи застосовуєте Ви комп</w:t>
            </w:r>
            <w:r w:rsidRPr="00C64BF3">
              <w:rPr>
                <w:lang w:val="ru-RU"/>
              </w:rPr>
              <w:t>’</w:t>
            </w:r>
            <w:r>
              <w:rPr>
                <w:lang w:val="uk-UA"/>
              </w:rPr>
              <w:t>ютерні програми бухгалтерського обліку? Які саме?</w:t>
            </w:r>
          </w:p>
          <w:p w14:paraId="32F2E6C6" w14:textId="77777777" w:rsidR="00293413" w:rsidRDefault="00293413" w:rsidP="00293413">
            <w:pPr>
              <w:rPr>
                <w:lang w:val="en-US"/>
              </w:rPr>
            </w:pPr>
          </w:p>
          <w:p w14:paraId="50EE83B3" w14:textId="6433D157" w:rsidR="00293413" w:rsidRDefault="00293413" w:rsidP="00293413">
            <w:pPr>
              <w:rPr>
                <w:lang w:val="en-US"/>
              </w:rPr>
            </w:pPr>
            <w:r w:rsidRPr="006B3093">
              <w:rPr>
                <w:lang w:val="en-US"/>
              </w:rPr>
              <w:t xml:space="preserve">Do you maintain a </w:t>
            </w:r>
            <w:proofErr w:type="spellStart"/>
            <w:r w:rsidRPr="006B3093">
              <w:rPr>
                <w:lang w:val="en-US"/>
              </w:rPr>
              <w:t>computerised</w:t>
            </w:r>
            <w:proofErr w:type="spellEnd"/>
            <w:r w:rsidRPr="006B3093">
              <w:rPr>
                <w:lang w:val="en-US"/>
              </w:rPr>
              <w:t xml:space="preserve"> accounting software? Please name it.</w:t>
            </w:r>
          </w:p>
          <w:p w14:paraId="071A7D23" w14:textId="77777777" w:rsidR="00293413" w:rsidRPr="006B3093" w:rsidRDefault="00293413" w:rsidP="00293413">
            <w:pPr>
              <w:rPr>
                <w:lang w:val="en-US"/>
              </w:rPr>
            </w:pPr>
          </w:p>
        </w:tc>
        <w:tc>
          <w:tcPr>
            <w:tcW w:w="6733" w:type="dxa"/>
          </w:tcPr>
          <w:p w14:paraId="1E3F4AC9" w14:textId="77777777" w:rsidR="00293413" w:rsidRPr="006B3093" w:rsidRDefault="00293413" w:rsidP="00293413">
            <w:pPr>
              <w:rPr>
                <w:lang w:val="en-US"/>
              </w:rPr>
            </w:pPr>
          </w:p>
        </w:tc>
      </w:tr>
      <w:tr w:rsidR="00293413" w:rsidRPr="00A36EFD" w14:paraId="132F87CC" w14:textId="77777777" w:rsidTr="00F1248C">
        <w:tc>
          <w:tcPr>
            <w:tcW w:w="439" w:type="dxa"/>
            <w:shd w:val="clear" w:color="auto" w:fill="F2DBDB" w:themeFill="accent2" w:themeFillTint="33"/>
          </w:tcPr>
          <w:p w14:paraId="4267FE9C" w14:textId="65FB750C" w:rsidR="00293413" w:rsidRPr="00594A78" w:rsidRDefault="00594A78" w:rsidP="002934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813" w:type="dxa"/>
            <w:shd w:val="clear" w:color="auto" w:fill="F2DBDB" w:themeFill="accent2" w:themeFillTint="33"/>
          </w:tcPr>
          <w:p w14:paraId="3763A3CD" w14:textId="77777777" w:rsidR="00293413" w:rsidRPr="00C64BF3" w:rsidRDefault="00293413" w:rsidP="00293413">
            <w:pPr>
              <w:rPr>
                <w:lang w:val="ru-RU"/>
              </w:rPr>
            </w:pPr>
            <w:r>
              <w:rPr>
                <w:lang w:val="uk-UA"/>
              </w:rPr>
              <w:t>Стислий опис систем фінансового обліку та закупівель Вашої організації</w:t>
            </w:r>
          </w:p>
          <w:p w14:paraId="5847B168" w14:textId="77777777" w:rsidR="00293413" w:rsidRDefault="00293413" w:rsidP="00293413">
            <w:pPr>
              <w:rPr>
                <w:lang w:val="ru-RU"/>
              </w:rPr>
            </w:pPr>
          </w:p>
          <w:p w14:paraId="4991CB4A" w14:textId="3FC088AA" w:rsidR="00293413" w:rsidRDefault="00293413" w:rsidP="00293413">
            <w:pPr>
              <w:rPr>
                <w:lang w:val="en-US"/>
              </w:rPr>
            </w:pPr>
            <w:r w:rsidRPr="006B3093">
              <w:rPr>
                <w:lang w:val="en-US"/>
              </w:rPr>
              <w:t>Brief description of your fi</w:t>
            </w:r>
            <w:r>
              <w:rPr>
                <w:lang w:val="en-US"/>
              </w:rPr>
              <w:t>nancial and procurement systems</w:t>
            </w:r>
          </w:p>
          <w:p w14:paraId="2A9F8801" w14:textId="3BD0852C" w:rsidR="00293413" w:rsidRPr="006B3093" w:rsidRDefault="00293413" w:rsidP="00293413">
            <w:pPr>
              <w:rPr>
                <w:lang w:val="en-US"/>
              </w:rPr>
            </w:pPr>
          </w:p>
        </w:tc>
        <w:tc>
          <w:tcPr>
            <w:tcW w:w="6733" w:type="dxa"/>
          </w:tcPr>
          <w:p w14:paraId="45316654" w14:textId="77777777" w:rsidR="00293413" w:rsidRPr="006B3093" w:rsidRDefault="00293413" w:rsidP="00293413">
            <w:pPr>
              <w:rPr>
                <w:lang w:val="en-US"/>
              </w:rPr>
            </w:pPr>
          </w:p>
        </w:tc>
      </w:tr>
      <w:tr w:rsidR="00293413" w:rsidRPr="00293413" w14:paraId="29FB147C" w14:textId="77777777" w:rsidTr="00F1248C">
        <w:tc>
          <w:tcPr>
            <w:tcW w:w="439" w:type="dxa"/>
            <w:shd w:val="clear" w:color="auto" w:fill="F2DBDB" w:themeFill="accent2" w:themeFillTint="33"/>
          </w:tcPr>
          <w:p w14:paraId="21796A70" w14:textId="203C314B" w:rsidR="00293413" w:rsidRPr="00594A78" w:rsidRDefault="00594A78" w:rsidP="002934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813" w:type="dxa"/>
            <w:shd w:val="clear" w:color="auto" w:fill="F2DBDB" w:themeFill="accent2" w:themeFillTint="33"/>
          </w:tcPr>
          <w:p w14:paraId="7A658BDF" w14:textId="77777777" w:rsidR="00293413" w:rsidRPr="00C64BF3" w:rsidRDefault="00293413" w:rsidP="00293413">
            <w:pPr>
              <w:rPr>
                <w:lang w:val="ru-RU"/>
              </w:rPr>
            </w:pPr>
            <w:r>
              <w:rPr>
                <w:lang w:val="uk-UA"/>
              </w:rPr>
              <w:t>Чи є у Вас інструкції, політики та процедури з фінансового менеджменту, закупівель</w:t>
            </w:r>
            <w:r w:rsidRPr="00C64BF3">
              <w:rPr>
                <w:lang w:val="ru-RU"/>
              </w:rPr>
              <w:t xml:space="preserve">, </w:t>
            </w:r>
            <w:r>
              <w:rPr>
                <w:lang w:val="uk-UA"/>
              </w:rPr>
              <w:t>управління кадровими ресурсами? Чи всі вони застосовуються на практиці</w:t>
            </w:r>
            <w:r w:rsidRPr="00C64BF3">
              <w:rPr>
                <w:lang w:val="ru-RU"/>
              </w:rPr>
              <w:t xml:space="preserve">? </w:t>
            </w:r>
            <w:r>
              <w:rPr>
                <w:lang w:val="uk-UA"/>
              </w:rPr>
              <w:t>Будь ласка, стисло опишіть їх</w:t>
            </w:r>
            <w:r w:rsidRPr="00C64BF3">
              <w:rPr>
                <w:lang w:val="ru-RU"/>
              </w:rPr>
              <w:t>.</w:t>
            </w:r>
          </w:p>
          <w:p w14:paraId="12B7952F" w14:textId="77777777" w:rsidR="00293413" w:rsidRDefault="00293413" w:rsidP="00293413">
            <w:pPr>
              <w:rPr>
                <w:lang w:val="ru-RU"/>
              </w:rPr>
            </w:pPr>
          </w:p>
          <w:p w14:paraId="4E9652A8" w14:textId="2A337260" w:rsidR="00293413" w:rsidRDefault="00293413" w:rsidP="00293413">
            <w:pPr>
              <w:rPr>
                <w:lang w:val="en-US"/>
              </w:rPr>
            </w:pPr>
            <w:r w:rsidRPr="006B3093">
              <w:rPr>
                <w:lang w:val="en-US"/>
              </w:rPr>
              <w:t>Do you have proper manuals</w:t>
            </w:r>
            <w:r>
              <w:rPr>
                <w:lang w:val="en-US"/>
              </w:rPr>
              <w:t>,</w:t>
            </w:r>
            <w:r w:rsidRPr="006B3093">
              <w:rPr>
                <w:lang w:val="en-US"/>
              </w:rPr>
              <w:t xml:space="preserve"> policies &amp; procedures for financial management, procurement, human resources; and all are utilized pract</w:t>
            </w:r>
            <w:r>
              <w:rPr>
                <w:lang w:val="en-US"/>
              </w:rPr>
              <w:t>ically? Please describe briefly.</w:t>
            </w:r>
          </w:p>
          <w:p w14:paraId="49F50F8C" w14:textId="12D348A3" w:rsidR="00293413" w:rsidRPr="006B3093" w:rsidRDefault="00293413" w:rsidP="00293413">
            <w:pPr>
              <w:rPr>
                <w:lang w:val="en-US"/>
              </w:rPr>
            </w:pPr>
          </w:p>
        </w:tc>
        <w:tc>
          <w:tcPr>
            <w:tcW w:w="6733" w:type="dxa"/>
          </w:tcPr>
          <w:p w14:paraId="596244ED" w14:textId="77777777" w:rsidR="00293413" w:rsidRPr="006B3093" w:rsidRDefault="00293413" w:rsidP="00293413">
            <w:pPr>
              <w:rPr>
                <w:lang w:val="en-US"/>
              </w:rPr>
            </w:pPr>
          </w:p>
        </w:tc>
      </w:tr>
      <w:tr w:rsidR="00293413" w:rsidRPr="00293413" w14:paraId="01E21E2F" w14:textId="77777777" w:rsidTr="00F1248C">
        <w:tc>
          <w:tcPr>
            <w:tcW w:w="439" w:type="dxa"/>
            <w:shd w:val="clear" w:color="auto" w:fill="F2DBDB" w:themeFill="accent2" w:themeFillTint="33"/>
          </w:tcPr>
          <w:p w14:paraId="204DB177" w14:textId="53624068" w:rsidR="00293413" w:rsidRPr="00594A78" w:rsidRDefault="00293413" w:rsidP="00293413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1</w:t>
            </w:r>
            <w:r w:rsidR="00594A78">
              <w:rPr>
                <w:lang w:val="uk-UA"/>
              </w:rPr>
              <w:t>0</w:t>
            </w:r>
          </w:p>
        </w:tc>
        <w:tc>
          <w:tcPr>
            <w:tcW w:w="2813" w:type="dxa"/>
            <w:shd w:val="clear" w:color="auto" w:fill="F2DBDB" w:themeFill="accent2" w:themeFillTint="33"/>
          </w:tcPr>
          <w:p w14:paraId="4747C324" w14:textId="77777777" w:rsidR="00293413" w:rsidRPr="00293413" w:rsidRDefault="00293413" w:rsidP="00293413">
            <w:pPr>
              <w:rPr>
                <w:lang w:val="en-US"/>
              </w:rPr>
            </w:pPr>
            <w:r>
              <w:rPr>
                <w:lang w:val="uk-UA"/>
              </w:rPr>
              <w:t>Чи враховуєте Ви гендерне співвідношення у Вашій роботі</w:t>
            </w:r>
            <w:r w:rsidRPr="00C64BF3">
              <w:rPr>
                <w:lang w:val="ru-RU"/>
              </w:rPr>
              <w:t xml:space="preserve">? </w:t>
            </w:r>
            <w:r>
              <w:rPr>
                <w:lang w:val="uk-UA"/>
              </w:rPr>
              <w:t>Як саме?</w:t>
            </w:r>
          </w:p>
          <w:p w14:paraId="27525BFA" w14:textId="77777777" w:rsidR="00293413" w:rsidRDefault="00293413" w:rsidP="00293413">
            <w:pPr>
              <w:rPr>
                <w:lang w:val="en-US"/>
              </w:rPr>
            </w:pPr>
          </w:p>
          <w:p w14:paraId="77EDCEC5" w14:textId="29B88851" w:rsidR="00293413" w:rsidRDefault="00293413" w:rsidP="00293413">
            <w:pPr>
              <w:rPr>
                <w:lang w:val="en-US"/>
              </w:rPr>
            </w:pPr>
            <w:r>
              <w:rPr>
                <w:lang w:val="en-US"/>
              </w:rPr>
              <w:t xml:space="preserve">Do you consider </w:t>
            </w:r>
            <w:r w:rsidRPr="006B3093">
              <w:rPr>
                <w:lang w:val="en-US"/>
              </w:rPr>
              <w:t>gender mainstreaming in your work? Please explain how.</w:t>
            </w:r>
          </w:p>
          <w:p w14:paraId="5F9DE298" w14:textId="77777777" w:rsidR="00293413" w:rsidRPr="006B3093" w:rsidRDefault="00293413" w:rsidP="00293413">
            <w:pPr>
              <w:rPr>
                <w:lang w:val="en-US"/>
              </w:rPr>
            </w:pPr>
          </w:p>
        </w:tc>
        <w:tc>
          <w:tcPr>
            <w:tcW w:w="6733" w:type="dxa"/>
          </w:tcPr>
          <w:p w14:paraId="470ABC2E" w14:textId="77777777" w:rsidR="00293413" w:rsidRPr="006B3093" w:rsidRDefault="00293413" w:rsidP="00293413">
            <w:pPr>
              <w:rPr>
                <w:lang w:val="en-US"/>
              </w:rPr>
            </w:pPr>
          </w:p>
        </w:tc>
      </w:tr>
    </w:tbl>
    <w:p w14:paraId="17BE2FF9" w14:textId="77777777" w:rsidR="00A77EEC" w:rsidRPr="000F6D3D" w:rsidRDefault="00A77EEC" w:rsidP="00A77EEC">
      <w:pPr>
        <w:rPr>
          <w:rStyle w:val="PageNumber"/>
          <w:lang w:val="en-US"/>
        </w:rPr>
      </w:pPr>
    </w:p>
    <w:sectPr w:rsidR="00A77EEC" w:rsidRPr="000F6D3D" w:rsidSect="00165E31">
      <w:headerReference w:type="default" r:id="rId8"/>
      <w:footerReference w:type="default" r:id="rId9"/>
      <w:pgSz w:w="11906" w:h="16838" w:code="9"/>
      <w:pgMar w:top="1418" w:right="1418" w:bottom="1276" w:left="1418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B0D138" w14:textId="77777777" w:rsidR="00D939C8" w:rsidRDefault="00D939C8" w:rsidP="00A637D0">
      <w:r>
        <w:separator/>
      </w:r>
    </w:p>
  </w:endnote>
  <w:endnote w:type="continuationSeparator" w:id="0">
    <w:p w14:paraId="273723B1" w14:textId="77777777" w:rsidR="00D939C8" w:rsidRDefault="00D939C8" w:rsidP="00A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9717424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B5A02C2" w14:textId="575C600F" w:rsidR="00C71E49" w:rsidRDefault="000F4B53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 w:rsidR="00C71E49">
          <w:instrText xml:space="preserve"> PAGE   \* MERGEFORMAT </w:instrText>
        </w:r>
        <w:r>
          <w:fldChar w:fldCharType="separate"/>
        </w:r>
        <w:r w:rsidR="005A7696">
          <w:rPr>
            <w:noProof/>
          </w:rPr>
          <w:t>1</w:t>
        </w:r>
        <w:r>
          <w:rPr>
            <w:noProof/>
          </w:rPr>
          <w:fldChar w:fldCharType="end"/>
        </w:r>
        <w:r w:rsidR="00C71E49">
          <w:t xml:space="preserve"> | </w:t>
        </w:r>
        <w:r w:rsidR="00C71E49">
          <w:rPr>
            <w:color w:val="7F7F7F" w:themeColor="background1" w:themeShade="7F"/>
            <w:spacing w:val="60"/>
          </w:rPr>
          <w:t>Page</w:t>
        </w:r>
      </w:p>
    </w:sdtContent>
  </w:sdt>
  <w:p w14:paraId="17288919" w14:textId="77777777" w:rsidR="00C71E49" w:rsidRDefault="00C71E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5D553E" w14:textId="77777777" w:rsidR="00D939C8" w:rsidRDefault="00D939C8" w:rsidP="00A637D0">
      <w:r>
        <w:separator/>
      </w:r>
    </w:p>
  </w:footnote>
  <w:footnote w:type="continuationSeparator" w:id="0">
    <w:p w14:paraId="731B5DB0" w14:textId="77777777" w:rsidR="00D939C8" w:rsidRDefault="00D939C8" w:rsidP="00A63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6344"/>
      <w:gridCol w:w="2726"/>
    </w:tblGrid>
    <w:tr w:rsidR="00625191" w14:paraId="70982862" w14:textId="77777777" w:rsidTr="00625191">
      <w:tc>
        <w:tcPr>
          <w:tcW w:w="3497" w:type="pct"/>
        </w:tcPr>
        <w:p w14:paraId="641EF2CC" w14:textId="77777777" w:rsidR="00625191" w:rsidRPr="003F6EC9" w:rsidRDefault="00625191" w:rsidP="00625191">
          <w:pPr>
            <w:pStyle w:val="Header"/>
            <w:tabs>
              <w:tab w:val="clear" w:pos="4536"/>
              <w:tab w:val="clear" w:pos="9072"/>
              <w:tab w:val="right" w:pos="9356"/>
            </w:tabs>
            <w:spacing w:before="720"/>
            <w:rPr>
              <w:sz w:val="22"/>
              <w:szCs w:val="22"/>
            </w:rPr>
          </w:pPr>
        </w:p>
      </w:tc>
      <w:tc>
        <w:tcPr>
          <w:tcW w:w="1503" w:type="pct"/>
        </w:tcPr>
        <w:p w14:paraId="125561DD" w14:textId="5729EED3" w:rsidR="00625191" w:rsidRDefault="00335CA8" w:rsidP="004F703A">
          <w:pPr>
            <w:pStyle w:val="Header"/>
            <w:tabs>
              <w:tab w:val="clear" w:pos="4536"/>
              <w:tab w:val="clear" w:pos="9072"/>
              <w:tab w:val="right" w:pos="9356"/>
            </w:tabs>
            <w:ind w:right="-227"/>
            <w:jc w:val="right"/>
          </w:pPr>
          <w:r>
            <w:rPr>
              <w:noProof/>
            </w:rPr>
            <w:drawing>
              <wp:inline distT="0" distB="0" distL="0" distR="0" wp14:anchorId="7EBBEF3D" wp14:editId="0AD5E828">
                <wp:extent cx="2094865" cy="873125"/>
                <wp:effectExtent l="0" t="0" r="635" b="3175"/>
                <wp:docPr id="39" name="Grafik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" name="Grafik 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4865" cy="8731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18523449" w14:textId="77777777" w:rsidR="00625191" w:rsidRPr="00165E31" w:rsidRDefault="00625191" w:rsidP="00335C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65A1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BCAA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9406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74D8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4080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265D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788B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6811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AC6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7CCC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2D65EC"/>
    <w:multiLevelType w:val="hybridMultilevel"/>
    <w:tmpl w:val="A47EE4EE"/>
    <w:lvl w:ilvl="0" w:tplc="4216C7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194CD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3699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BFED0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1C2B7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1097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0B44F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CB8CC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336D6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0AF50043"/>
    <w:multiLevelType w:val="hybridMultilevel"/>
    <w:tmpl w:val="B0F0675E"/>
    <w:lvl w:ilvl="0" w:tplc="94C4A2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C528AE"/>
    <w:multiLevelType w:val="hybridMultilevel"/>
    <w:tmpl w:val="92AA1F2C"/>
    <w:lvl w:ilvl="0" w:tplc="5FB0538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FCA4B3E">
      <w:start w:val="1"/>
      <w:numFmt w:val="bullet"/>
      <w:lvlText w:val="–"/>
      <w:lvlJc w:val="left"/>
      <w:pPr>
        <w:tabs>
          <w:tab w:val="num" w:pos="540"/>
        </w:tabs>
        <w:ind w:left="540" w:hanging="360"/>
      </w:pPr>
      <w:rPr>
        <w:rFonts w:ascii="Times New Roman" w:hAnsi="Times New Roman" w:hint="default"/>
      </w:rPr>
    </w:lvl>
    <w:lvl w:ilvl="2" w:tplc="E79ABD0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18EFC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2C6AFC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53258F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684859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EFAE0B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B0D4E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0CAB2332"/>
    <w:multiLevelType w:val="hybridMultilevel"/>
    <w:tmpl w:val="BFB2BC5A"/>
    <w:lvl w:ilvl="0" w:tplc="6930F31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572C1A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66ADFE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AA896B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754854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010367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2AA9AC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B6E0A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CA0C1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1026425A"/>
    <w:multiLevelType w:val="hybridMultilevel"/>
    <w:tmpl w:val="8110B694"/>
    <w:lvl w:ilvl="0" w:tplc="8CC4A194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BC6166"/>
    <w:multiLevelType w:val="hybridMultilevel"/>
    <w:tmpl w:val="83388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000761"/>
    <w:multiLevelType w:val="hybridMultilevel"/>
    <w:tmpl w:val="A5285828"/>
    <w:lvl w:ilvl="0" w:tplc="6B88A13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F43DBF"/>
    <w:multiLevelType w:val="hybridMultilevel"/>
    <w:tmpl w:val="D1986750"/>
    <w:lvl w:ilvl="0" w:tplc="2DC2DEB8">
      <w:start w:val="6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FE0264"/>
    <w:multiLevelType w:val="hybridMultilevel"/>
    <w:tmpl w:val="C22EF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586D5D"/>
    <w:multiLevelType w:val="hybridMultilevel"/>
    <w:tmpl w:val="BE1E0028"/>
    <w:lvl w:ilvl="0" w:tplc="8CC4A194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645F74"/>
    <w:multiLevelType w:val="hybridMultilevel"/>
    <w:tmpl w:val="7C7AEFFA"/>
    <w:lvl w:ilvl="0" w:tplc="8CC4A194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  <w:num w:numId="14">
    <w:abstractNumId w:val="13"/>
  </w:num>
  <w:num w:numId="15">
    <w:abstractNumId w:val="18"/>
  </w:num>
  <w:num w:numId="16">
    <w:abstractNumId w:val="16"/>
  </w:num>
  <w:num w:numId="17">
    <w:abstractNumId w:val="15"/>
  </w:num>
  <w:num w:numId="18">
    <w:abstractNumId w:val="17"/>
  </w:num>
  <w:num w:numId="19">
    <w:abstractNumId w:val="20"/>
  </w:num>
  <w:num w:numId="20">
    <w:abstractNumId w:val="14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4E28"/>
    <w:rsid w:val="000000AF"/>
    <w:rsid w:val="000136D4"/>
    <w:rsid w:val="000157E1"/>
    <w:rsid w:val="00016462"/>
    <w:rsid w:val="00054E28"/>
    <w:rsid w:val="00064F7B"/>
    <w:rsid w:val="000721C2"/>
    <w:rsid w:val="000752D1"/>
    <w:rsid w:val="00076CE5"/>
    <w:rsid w:val="00082308"/>
    <w:rsid w:val="00093E62"/>
    <w:rsid w:val="000A070F"/>
    <w:rsid w:val="000A5C66"/>
    <w:rsid w:val="000B1936"/>
    <w:rsid w:val="000C3F2A"/>
    <w:rsid w:val="000C55EA"/>
    <w:rsid w:val="000D4347"/>
    <w:rsid w:val="000D5DC6"/>
    <w:rsid w:val="000F1C7E"/>
    <w:rsid w:val="000F38A4"/>
    <w:rsid w:val="000F4B53"/>
    <w:rsid w:val="000F5045"/>
    <w:rsid w:val="000F6D3D"/>
    <w:rsid w:val="0010535C"/>
    <w:rsid w:val="001130BA"/>
    <w:rsid w:val="00115C52"/>
    <w:rsid w:val="001351BF"/>
    <w:rsid w:val="0014374E"/>
    <w:rsid w:val="00146107"/>
    <w:rsid w:val="00151624"/>
    <w:rsid w:val="0015482D"/>
    <w:rsid w:val="00165E31"/>
    <w:rsid w:val="00166F21"/>
    <w:rsid w:val="00190868"/>
    <w:rsid w:val="001A0600"/>
    <w:rsid w:val="001A22C5"/>
    <w:rsid w:val="001C07C7"/>
    <w:rsid w:val="001D4F70"/>
    <w:rsid w:val="001E1B33"/>
    <w:rsid w:val="00205815"/>
    <w:rsid w:val="002059D7"/>
    <w:rsid w:val="00212F55"/>
    <w:rsid w:val="00246F39"/>
    <w:rsid w:val="002532B6"/>
    <w:rsid w:val="002643D7"/>
    <w:rsid w:val="002732CC"/>
    <w:rsid w:val="00282B82"/>
    <w:rsid w:val="00293413"/>
    <w:rsid w:val="00294CD2"/>
    <w:rsid w:val="00297592"/>
    <w:rsid w:val="002A4124"/>
    <w:rsid w:val="002A75A9"/>
    <w:rsid w:val="002C27DA"/>
    <w:rsid w:val="002C318A"/>
    <w:rsid w:val="002C45DB"/>
    <w:rsid w:val="002C4E34"/>
    <w:rsid w:val="002C6756"/>
    <w:rsid w:val="002D6DF2"/>
    <w:rsid w:val="002E7F90"/>
    <w:rsid w:val="003306FA"/>
    <w:rsid w:val="00333EFE"/>
    <w:rsid w:val="003353D2"/>
    <w:rsid w:val="00335CA8"/>
    <w:rsid w:val="00337DA1"/>
    <w:rsid w:val="0034633E"/>
    <w:rsid w:val="003506C2"/>
    <w:rsid w:val="00352252"/>
    <w:rsid w:val="003568E9"/>
    <w:rsid w:val="00364663"/>
    <w:rsid w:val="003646DF"/>
    <w:rsid w:val="00373BEE"/>
    <w:rsid w:val="003830DD"/>
    <w:rsid w:val="003A0DCB"/>
    <w:rsid w:val="003C1DC2"/>
    <w:rsid w:val="003D5A49"/>
    <w:rsid w:val="003E75EC"/>
    <w:rsid w:val="003F6EC9"/>
    <w:rsid w:val="0040013F"/>
    <w:rsid w:val="00403CD8"/>
    <w:rsid w:val="004056C1"/>
    <w:rsid w:val="004067EE"/>
    <w:rsid w:val="00416C15"/>
    <w:rsid w:val="00432184"/>
    <w:rsid w:val="00437543"/>
    <w:rsid w:val="00453F9E"/>
    <w:rsid w:val="00454F25"/>
    <w:rsid w:val="00457A4F"/>
    <w:rsid w:val="00463EC1"/>
    <w:rsid w:val="00464B1C"/>
    <w:rsid w:val="00466305"/>
    <w:rsid w:val="004666E2"/>
    <w:rsid w:val="00490D1B"/>
    <w:rsid w:val="0049307C"/>
    <w:rsid w:val="00497410"/>
    <w:rsid w:val="004A2E3B"/>
    <w:rsid w:val="004C28D7"/>
    <w:rsid w:val="004C7F1F"/>
    <w:rsid w:val="004E11DA"/>
    <w:rsid w:val="004E7E52"/>
    <w:rsid w:val="004F4C2D"/>
    <w:rsid w:val="004F703A"/>
    <w:rsid w:val="004F7E13"/>
    <w:rsid w:val="00502768"/>
    <w:rsid w:val="005069DD"/>
    <w:rsid w:val="00527B52"/>
    <w:rsid w:val="005325B6"/>
    <w:rsid w:val="00547308"/>
    <w:rsid w:val="00570B83"/>
    <w:rsid w:val="00573663"/>
    <w:rsid w:val="00594A78"/>
    <w:rsid w:val="00596EAA"/>
    <w:rsid w:val="005A5975"/>
    <w:rsid w:val="005A7696"/>
    <w:rsid w:val="005C3787"/>
    <w:rsid w:val="005D4611"/>
    <w:rsid w:val="005D500F"/>
    <w:rsid w:val="005E1816"/>
    <w:rsid w:val="006060A5"/>
    <w:rsid w:val="00611140"/>
    <w:rsid w:val="006120D6"/>
    <w:rsid w:val="00613B92"/>
    <w:rsid w:val="006173C8"/>
    <w:rsid w:val="00624549"/>
    <w:rsid w:val="00625191"/>
    <w:rsid w:val="00637F1C"/>
    <w:rsid w:val="0065121A"/>
    <w:rsid w:val="00667110"/>
    <w:rsid w:val="006711B9"/>
    <w:rsid w:val="006B4CFF"/>
    <w:rsid w:val="006B68FA"/>
    <w:rsid w:val="006D120A"/>
    <w:rsid w:val="006D67F2"/>
    <w:rsid w:val="006E2C01"/>
    <w:rsid w:val="006E2E2F"/>
    <w:rsid w:val="006F643B"/>
    <w:rsid w:val="007067CA"/>
    <w:rsid w:val="00710B6D"/>
    <w:rsid w:val="00715238"/>
    <w:rsid w:val="0072094B"/>
    <w:rsid w:val="00722814"/>
    <w:rsid w:val="00722877"/>
    <w:rsid w:val="007308E1"/>
    <w:rsid w:val="00736067"/>
    <w:rsid w:val="00742B52"/>
    <w:rsid w:val="00747D54"/>
    <w:rsid w:val="00752AC5"/>
    <w:rsid w:val="007661F7"/>
    <w:rsid w:val="007720A0"/>
    <w:rsid w:val="007769F4"/>
    <w:rsid w:val="007869A4"/>
    <w:rsid w:val="00790398"/>
    <w:rsid w:val="00793201"/>
    <w:rsid w:val="007A195F"/>
    <w:rsid w:val="007A408C"/>
    <w:rsid w:val="007A428E"/>
    <w:rsid w:val="007A7560"/>
    <w:rsid w:val="007B14B5"/>
    <w:rsid w:val="007B222F"/>
    <w:rsid w:val="007B4833"/>
    <w:rsid w:val="007C6237"/>
    <w:rsid w:val="007D0C91"/>
    <w:rsid w:val="007D1279"/>
    <w:rsid w:val="007D626A"/>
    <w:rsid w:val="007E207A"/>
    <w:rsid w:val="007E54A5"/>
    <w:rsid w:val="007E599D"/>
    <w:rsid w:val="0080309B"/>
    <w:rsid w:val="00824179"/>
    <w:rsid w:val="00835A13"/>
    <w:rsid w:val="0083679F"/>
    <w:rsid w:val="00837B65"/>
    <w:rsid w:val="00847F0B"/>
    <w:rsid w:val="00856722"/>
    <w:rsid w:val="00856CFA"/>
    <w:rsid w:val="00864EE3"/>
    <w:rsid w:val="00875D96"/>
    <w:rsid w:val="00880B21"/>
    <w:rsid w:val="00881F06"/>
    <w:rsid w:val="00881F39"/>
    <w:rsid w:val="008A28DE"/>
    <w:rsid w:val="008A4615"/>
    <w:rsid w:val="008B28CE"/>
    <w:rsid w:val="008C00BE"/>
    <w:rsid w:val="008C5E87"/>
    <w:rsid w:val="008E1275"/>
    <w:rsid w:val="008E225E"/>
    <w:rsid w:val="00914BF0"/>
    <w:rsid w:val="00932371"/>
    <w:rsid w:val="00935CD0"/>
    <w:rsid w:val="00964E6A"/>
    <w:rsid w:val="00976CF6"/>
    <w:rsid w:val="00977DC6"/>
    <w:rsid w:val="00980A92"/>
    <w:rsid w:val="00992042"/>
    <w:rsid w:val="009965DC"/>
    <w:rsid w:val="009A13D5"/>
    <w:rsid w:val="009B0BA2"/>
    <w:rsid w:val="009D17D3"/>
    <w:rsid w:val="009D62F2"/>
    <w:rsid w:val="009D6A82"/>
    <w:rsid w:val="009E4E08"/>
    <w:rsid w:val="009E7E71"/>
    <w:rsid w:val="009F6610"/>
    <w:rsid w:val="00A065E6"/>
    <w:rsid w:val="00A1123C"/>
    <w:rsid w:val="00A13972"/>
    <w:rsid w:val="00A16B82"/>
    <w:rsid w:val="00A227DF"/>
    <w:rsid w:val="00A234E2"/>
    <w:rsid w:val="00A36057"/>
    <w:rsid w:val="00A36EFD"/>
    <w:rsid w:val="00A40ED8"/>
    <w:rsid w:val="00A41B8C"/>
    <w:rsid w:val="00A41EA3"/>
    <w:rsid w:val="00A50942"/>
    <w:rsid w:val="00A60157"/>
    <w:rsid w:val="00A60338"/>
    <w:rsid w:val="00A637D0"/>
    <w:rsid w:val="00A713FA"/>
    <w:rsid w:val="00A77EEC"/>
    <w:rsid w:val="00A8128E"/>
    <w:rsid w:val="00A8369B"/>
    <w:rsid w:val="00A84D94"/>
    <w:rsid w:val="00A862C2"/>
    <w:rsid w:val="00A908D9"/>
    <w:rsid w:val="00A97A50"/>
    <w:rsid w:val="00AA0BB3"/>
    <w:rsid w:val="00AA1CB3"/>
    <w:rsid w:val="00AA30F7"/>
    <w:rsid w:val="00AA52C5"/>
    <w:rsid w:val="00AC0E75"/>
    <w:rsid w:val="00AC3523"/>
    <w:rsid w:val="00AD3947"/>
    <w:rsid w:val="00AE354F"/>
    <w:rsid w:val="00AE6941"/>
    <w:rsid w:val="00B0744E"/>
    <w:rsid w:val="00B10D4B"/>
    <w:rsid w:val="00B135B5"/>
    <w:rsid w:val="00B30F58"/>
    <w:rsid w:val="00B340B7"/>
    <w:rsid w:val="00B44A3E"/>
    <w:rsid w:val="00B469CC"/>
    <w:rsid w:val="00B609B4"/>
    <w:rsid w:val="00B625C9"/>
    <w:rsid w:val="00B80033"/>
    <w:rsid w:val="00B8313E"/>
    <w:rsid w:val="00B86CC5"/>
    <w:rsid w:val="00B94488"/>
    <w:rsid w:val="00B969D6"/>
    <w:rsid w:val="00B9721A"/>
    <w:rsid w:val="00BA06E5"/>
    <w:rsid w:val="00BA7C18"/>
    <w:rsid w:val="00BB3000"/>
    <w:rsid w:val="00BB78D7"/>
    <w:rsid w:val="00BC2833"/>
    <w:rsid w:val="00BD246C"/>
    <w:rsid w:val="00BE0B0C"/>
    <w:rsid w:val="00C012BA"/>
    <w:rsid w:val="00C032EB"/>
    <w:rsid w:val="00C07BA7"/>
    <w:rsid w:val="00C124BC"/>
    <w:rsid w:val="00C1422E"/>
    <w:rsid w:val="00C33501"/>
    <w:rsid w:val="00C64B30"/>
    <w:rsid w:val="00C6737D"/>
    <w:rsid w:val="00C71E49"/>
    <w:rsid w:val="00C73973"/>
    <w:rsid w:val="00C76E1E"/>
    <w:rsid w:val="00C86C05"/>
    <w:rsid w:val="00C91A98"/>
    <w:rsid w:val="00C97ABB"/>
    <w:rsid w:val="00CA06ED"/>
    <w:rsid w:val="00CA6AFB"/>
    <w:rsid w:val="00CB42A2"/>
    <w:rsid w:val="00CD5D4D"/>
    <w:rsid w:val="00CE3044"/>
    <w:rsid w:val="00CE6E05"/>
    <w:rsid w:val="00CF07F6"/>
    <w:rsid w:val="00CF4A11"/>
    <w:rsid w:val="00CF7A69"/>
    <w:rsid w:val="00D0738E"/>
    <w:rsid w:val="00D2054F"/>
    <w:rsid w:val="00D24268"/>
    <w:rsid w:val="00D27375"/>
    <w:rsid w:val="00D27666"/>
    <w:rsid w:val="00D32D64"/>
    <w:rsid w:val="00D40567"/>
    <w:rsid w:val="00D5589E"/>
    <w:rsid w:val="00D55D45"/>
    <w:rsid w:val="00D74926"/>
    <w:rsid w:val="00D82725"/>
    <w:rsid w:val="00D9366E"/>
    <w:rsid w:val="00D939C8"/>
    <w:rsid w:val="00DB2C37"/>
    <w:rsid w:val="00DB3BEF"/>
    <w:rsid w:val="00DC6D8E"/>
    <w:rsid w:val="00DD130B"/>
    <w:rsid w:val="00DD592E"/>
    <w:rsid w:val="00DE5378"/>
    <w:rsid w:val="00DE6D89"/>
    <w:rsid w:val="00DE7DCB"/>
    <w:rsid w:val="00DF6E8E"/>
    <w:rsid w:val="00E00A39"/>
    <w:rsid w:val="00E00A99"/>
    <w:rsid w:val="00E01429"/>
    <w:rsid w:val="00E05C50"/>
    <w:rsid w:val="00E06105"/>
    <w:rsid w:val="00E17C61"/>
    <w:rsid w:val="00E20060"/>
    <w:rsid w:val="00E25815"/>
    <w:rsid w:val="00E279D1"/>
    <w:rsid w:val="00E44B6F"/>
    <w:rsid w:val="00E46413"/>
    <w:rsid w:val="00E534D5"/>
    <w:rsid w:val="00E56E2E"/>
    <w:rsid w:val="00E62B79"/>
    <w:rsid w:val="00E67F30"/>
    <w:rsid w:val="00E71F01"/>
    <w:rsid w:val="00E72C56"/>
    <w:rsid w:val="00E80DBD"/>
    <w:rsid w:val="00E9115F"/>
    <w:rsid w:val="00EC25EF"/>
    <w:rsid w:val="00ED14A3"/>
    <w:rsid w:val="00ED67E0"/>
    <w:rsid w:val="00EF3B16"/>
    <w:rsid w:val="00F00EA4"/>
    <w:rsid w:val="00F1248C"/>
    <w:rsid w:val="00F124C5"/>
    <w:rsid w:val="00F227E7"/>
    <w:rsid w:val="00F278AA"/>
    <w:rsid w:val="00F33F09"/>
    <w:rsid w:val="00F356D6"/>
    <w:rsid w:val="00F47AE2"/>
    <w:rsid w:val="00F75139"/>
    <w:rsid w:val="00F7522B"/>
    <w:rsid w:val="00F81050"/>
    <w:rsid w:val="00FB07C2"/>
    <w:rsid w:val="00FD0CDF"/>
    <w:rsid w:val="00FE2205"/>
    <w:rsid w:val="00FF3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6559EA"/>
  <w15:docId w15:val="{35506621-21AD-4E17-98E5-7BCA849F3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1. Überschrift"/>
    <w:basedOn w:val="Normal"/>
    <w:next w:val="Normal"/>
    <w:link w:val="Heading1Char"/>
    <w:autoRedefine/>
    <w:uiPriority w:val="1"/>
    <w:qFormat/>
    <w:rsid w:val="00E00A39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aliases w:val="2. Überschrift"/>
    <w:basedOn w:val="Normal"/>
    <w:next w:val="Normal"/>
    <w:link w:val="Heading2Char"/>
    <w:uiPriority w:val="1"/>
    <w:unhideWhenUsed/>
    <w:qFormat/>
    <w:rsid w:val="000F1C7E"/>
    <w:pPr>
      <w:keepNext/>
      <w:keepLines/>
      <w:spacing w:before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aliases w:val="3. Überschrift"/>
    <w:basedOn w:val="Normal"/>
    <w:next w:val="Normal"/>
    <w:link w:val="Heading3Char"/>
    <w:uiPriority w:val="1"/>
    <w:unhideWhenUsed/>
    <w:qFormat/>
    <w:rsid w:val="000F1C7E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0F1C7E"/>
    <w:pPr>
      <w:keepNext/>
      <w:keepLines/>
      <w:spacing w:before="240"/>
      <w:outlineLvl w:val="3"/>
    </w:pPr>
    <w:rPr>
      <w:rFonts w:eastAsiaTheme="majorEastAsia" w:cstheme="majorBidi"/>
      <w:bCs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637D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37D0"/>
  </w:style>
  <w:style w:type="paragraph" w:styleId="Footer">
    <w:name w:val="footer"/>
    <w:basedOn w:val="Normal"/>
    <w:link w:val="FooterChar"/>
    <w:uiPriority w:val="99"/>
    <w:unhideWhenUsed/>
    <w:rsid w:val="00A637D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6D89"/>
  </w:style>
  <w:style w:type="paragraph" w:styleId="BalloonText">
    <w:name w:val="Balloon Text"/>
    <w:basedOn w:val="Normal"/>
    <w:link w:val="BalloonTextChar"/>
    <w:uiPriority w:val="99"/>
    <w:semiHidden/>
    <w:unhideWhenUsed/>
    <w:rsid w:val="00A637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7D0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semiHidden/>
    <w:unhideWhenUsed/>
    <w:rsid w:val="00A637D0"/>
  </w:style>
  <w:style w:type="character" w:customStyle="1" w:styleId="Heading2Char">
    <w:name w:val="Heading 2 Char"/>
    <w:aliases w:val="2. Überschrift Char"/>
    <w:basedOn w:val="DefaultParagraphFont"/>
    <w:link w:val="Heading2"/>
    <w:uiPriority w:val="1"/>
    <w:rsid w:val="000F1C7E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aliases w:val="3. Überschrift Char"/>
    <w:basedOn w:val="DefaultParagraphFont"/>
    <w:link w:val="Heading3"/>
    <w:uiPriority w:val="1"/>
    <w:rsid w:val="000F1C7E"/>
    <w:rPr>
      <w:rFonts w:ascii="Arial" w:eastAsiaTheme="majorEastAsia" w:hAnsi="Arial" w:cstheme="majorBidi"/>
      <w:b/>
      <w:bCs/>
    </w:rPr>
  </w:style>
  <w:style w:type="paragraph" w:customStyle="1" w:styleId="2Einrckung">
    <w:name w:val="2. Einrückung"/>
    <w:basedOn w:val="Normal"/>
    <w:uiPriority w:val="2"/>
    <w:qFormat/>
    <w:rsid w:val="009B0BA2"/>
    <w:pPr>
      <w:tabs>
        <w:tab w:val="left" w:pos="567"/>
        <w:tab w:val="left" w:pos="1134"/>
      </w:tabs>
      <w:ind w:left="1134" w:hanging="567"/>
    </w:pPr>
  </w:style>
  <w:style w:type="paragraph" w:customStyle="1" w:styleId="1Einrckung">
    <w:name w:val="1. Einrückung"/>
    <w:basedOn w:val="Normal"/>
    <w:uiPriority w:val="2"/>
    <w:qFormat/>
    <w:rsid w:val="009B0BA2"/>
    <w:pPr>
      <w:tabs>
        <w:tab w:val="left" w:pos="567"/>
      </w:tabs>
      <w:ind w:left="567" w:hanging="567"/>
    </w:pPr>
  </w:style>
  <w:style w:type="paragraph" w:customStyle="1" w:styleId="3Einrckung">
    <w:name w:val="3. Einrückung"/>
    <w:basedOn w:val="Normal"/>
    <w:uiPriority w:val="2"/>
    <w:qFormat/>
    <w:rsid w:val="009B0BA2"/>
    <w:pPr>
      <w:tabs>
        <w:tab w:val="left" w:pos="567"/>
        <w:tab w:val="left" w:pos="1134"/>
        <w:tab w:val="left" w:pos="1701"/>
      </w:tabs>
      <w:ind w:left="1701" w:hanging="567"/>
    </w:pPr>
  </w:style>
  <w:style w:type="character" w:customStyle="1" w:styleId="Heading1Char">
    <w:name w:val="Heading 1 Char"/>
    <w:aliases w:val="1. Überschrift Char"/>
    <w:basedOn w:val="DefaultParagraphFont"/>
    <w:link w:val="Heading1"/>
    <w:uiPriority w:val="1"/>
    <w:rsid w:val="00E00A39"/>
    <w:rPr>
      <w:rFonts w:ascii="Arial" w:eastAsiaTheme="majorEastAsia" w:hAnsi="Arial" w:cstheme="majorBidi"/>
      <w:b/>
      <w:bCs/>
      <w:sz w:val="28"/>
      <w:szCs w:val="28"/>
    </w:rPr>
  </w:style>
  <w:style w:type="paragraph" w:styleId="NoSpacing">
    <w:name w:val="No Spacing"/>
    <w:basedOn w:val="Normal"/>
    <w:uiPriority w:val="4"/>
    <w:semiHidden/>
    <w:unhideWhenUsed/>
    <w:rsid w:val="000F1C7E"/>
  </w:style>
  <w:style w:type="table" w:styleId="TableGrid">
    <w:name w:val="Table Grid"/>
    <w:basedOn w:val="TableNormal"/>
    <w:uiPriority w:val="59"/>
    <w:rsid w:val="00165E31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B969D6"/>
    <w:rPr>
      <w:rFonts w:ascii="Arial" w:eastAsiaTheme="majorEastAsia" w:hAnsi="Arial" w:cstheme="majorBidi"/>
      <w:bCs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054E2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rsid w:val="007B4833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000AF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A41B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1B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1B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1B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1B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9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2643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576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24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9900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711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8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6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09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49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99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70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30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28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60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80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85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36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93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LA3384\Desktop\vorlage-giz-logo-schwarz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EF31B-8BA8-4A02-B2F6-FE750112F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vorlage-giz-logo-schwarz.dotx</Template>
  <TotalTime>14</TotalTime>
  <Pages>2</Pages>
  <Words>1122</Words>
  <Characters>641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Vorlage mit schwarzem GIZ-Logo</vt:lpstr>
      <vt:lpstr>Vorlage mit schwarzem GIZ-Logo</vt:lpstr>
    </vt:vector>
  </TitlesOfParts>
  <Company>GIZ GmbH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mit schwarzem GIZ-Logo</dc:title>
  <dc:creator>Katharina Guhr</dc:creator>
  <cp:lastModifiedBy>Iryna Voitsekhivska</cp:lastModifiedBy>
  <cp:revision>9</cp:revision>
  <dcterms:created xsi:type="dcterms:W3CDTF">2017-09-03T08:56:00Z</dcterms:created>
  <dcterms:modified xsi:type="dcterms:W3CDTF">2018-11-20T14:35:00Z</dcterms:modified>
</cp:coreProperties>
</file>